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09" w:rsidRPr="000C1D3E" w:rsidRDefault="00B81009" w:rsidP="005815EA">
      <w:pPr>
        <w:tabs>
          <w:tab w:val="left" w:pos="1134"/>
        </w:tabs>
        <w:autoSpaceDE w:val="0"/>
        <w:autoSpaceDN w:val="0"/>
        <w:adjustRightInd w:val="0"/>
        <w:spacing w:before="60" w:after="60"/>
        <w:jc w:val="right"/>
        <w:rPr>
          <w:rFonts w:ascii="Times New Roman" w:hAnsi="Times New Roman"/>
          <w:sz w:val="28"/>
          <w:szCs w:val="28"/>
        </w:rPr>
      </w:pPr>
      <w:r w:rsidRPr="000C1D3E">
        <w:rPr>
          <w:rFonts w:ascii="Times New Roman" w:hAnsi="Times New Roman"/>
          <w:sz w:val="28"/>
          <w:szCs w:val="28"/>
        </w:rPr>
        <w:t>Утвержден</w:t>
      </w:r>
    </w:p>
    <w:p w:rsidR="00B81009" w:rsidRPr="000C1D3E" w:rsidRDefault="00B81009" w:rsidP="005815EA">
      <w:pPr>
        <w:tabs>
          <w:tab w:val="left" w:pos="1134"/>
        </w:tabs>
        <w:autoSpaceDE w:val="0"/>
        <w:autoSpaceDN w:val="0"/>
        <w:adjustRightInd w:val="0"/>
        <w:spacing w:before="60" w:after="60"/>
        <w:jc w:val="right"/>
        <w:rPr>
          <w:rFonts w:ascii="Times New Roman" w:hAnsi="Times New Roman"/>
          <w:sz w:val="28"/>
          <w:szCs w:val="28"/>
        </w:rPr>
      </w:pPr>
      <w:r w:rsidRPr="000C1D3E">
        <w:rPr>
          <w:rFonts w:ascii="Times New Roman" w:hAnsi="Times New Roman"/>
          <w:sz w:val="28"/>
          <w:szCs w:val="28"/>
        </w:rPr>
        <w:t>постановлением администрации</w:t>
      </w:r>
    </w:p>
    <w:p w:rsidR="00B81009" w:rsidRPr="000C1D3E" w:rsidRDefault="00B81009" w:rsidP="005815EA">
      <w:pPr>
        <w:tabs>
          <w:tab w:val="left" w:pos="1134"/>
        </w:tabs>
        <w:autoSpaceDE w:val="0"/>
        <w:autoSpaceDN w:val="0"/>
        <w:adjustRightInd w:val="0"/>
        <w:spacing w:before="60" w:after="60"/>
        <w:jc w:val="right"/>
        <w:rPr>
          <w:rFonts w:ascii="Times New Roman" w:hAnsi="Times New Roman"/>
          <w:sz w:val="28"/>
          <w:szCs w:val="28"/>
        </w:rPr>
      </w:pPr>
      <w:r w:rsidRPr="000C1D3E">
        <w:rPr>
          <w:rFonts w:ascii="Times New Roman" w:hAnsi="Times New Roman"/>
          <w:sz w:val="28"/>
          <w:szCs w:val="28"/>
        </w:rPr>
        <w:t>Рузского муниципального района</w:t>
      </w:r>
    </w:p>
    <w:p w:rsidR="00B81009" w:rsidRPr="000C1D3E" w:rsidRDefault="00B81009" w:rsidP="005815EA">
      <w:pPr>
        <w:tabs>
          <w:tab w:val="left" w:pos="1134"/>
        </w:tabs>
        <w:autoSpaceDE w:val="0"/>
        <w:autoSpaceDN w:val="0"/>
        <w:adjustRightInd w:val="0"/>
        <w:spacing w:before="60" w:after="60"/>
        <w:jc w:val="right"/>
        <w:rPr>
          <w:rFonts w:ascii="Times New Roman" w:hAnsi="Times New Roman"/>
          <w:sz w:val="28"/>
          <w:szCs w:val="28"/>
        </w:rPr>
      </w:pPr>
      <w:r w:rsidRPr="000C1D3E">
        <w:rPr>
          <w:rFonts w:ascii="Times New Roman" w:hAnsi="Times New Roman"/>
          <w:sz w:val="28"/>
          <w:szCs w:val="28"/>
        </w:rPr>
        <w:t>Московской области</w:t>
      </w:r>
    </w:p>
    <w:p w:rsidR="00B81009" w:rsidRPr="000C1D3E" w:rsidRDefault="00B81009" w:rsidP="005815EA">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right"/>
        <w:rPr>
          <w:rFonts w:ascii="Times New Roman" w:hAnsi="Times New Roman"/>
          <w:color w:val="000000"/>
          <w:sz w:val="28"/>
          <w:szCs w:val="28"/>
        </w:rPr>
      </w:pPr>
      <w:r w:rsidRPr="000C1D3E">
        <w:rPr>
          <w:rFonts w:ascii="Times New Roman" w:hAnsi="Times New Roman"/>
          <w:sz w:val="28"/>
          <w:szCs w:val="28"/>
        </w:rPr>
        <w:t>от «___»_______201</w:t>
      </w:r>
      <w:r>
        <w:rPr>
          <w:rFonts w:ascii="Times New Roman" w:hAnsi="Times New Roman"/>
          <w:sz w:val="28"/>
          <w:szCs w:val="28"/>
        </w:rPr>
        <w:t>6</w:t>
      </w:r>
      <w:r w:rsidRPr="000C1D3E">
        <w:rPr>
          <w:rFonts w:ascii="Times New Roman" w:hAnsi="Times New Roman"/>
          <w:sz w:val="28"/>
          <w:szCs w:val="28"/>
        </w:rPr>
        <w:t>г. №____</w:t>
      </w:r>
    </w:p>
    <w:p w:rsidR="00B81009" w:rsidRPr="000C1D3E" w:rsidRDefault="00B81009" w:rsidP="005815EA">
      <w:pPr>
        <w:widowControl w:val="0"/>
        <w:tabs>
          <w:tab w:val="left" w:pos="1134"/>
        </w:tabs>
        <w:autoSpaceDE w:val="0"/>
        <w:autoSpaceDN w:val="0"/>
        <w:adjustRightInd w:val="0"/>
        <w:spacing w:before="60" w:after="60"/>
        <w:jc w:val="center"/>
        <w:rPr>
          <w:rFonts w:ascii="Times New Roman" w:eastAsia="PMingLiU" w:hAnsi="Times New Roman"/>
          <w:bCs/>
          <w:sz w:val="28"/>
          <w:szCs w:val="28"/>
        </w:rPr>
      </w:pPr>
    </w:p>
    <w:p w:rsidR="00B81009" w:rsidRPr="000C1D3E" w:rsidRDefault="00B81009" w:rsidP="005815EA">
      <w:pPr>
        <w:widowControl w:val="0"/>
        <w:tabs>
          <w:tab w:val="left" w:pos="1134"/>
        </w:tabs>
        <w:autoSpaceDE w:val="0"/>
        <w:autoSpaceDN w:val="0"/>
        <w:adjustRightInd w:val="0"/>
        <w:spacing w:before="60" w:after="60"/>
        <w:jc w:val="center"/>
        <w:rPr>
          <w:rFonts w:ascii="Times New Roman" w:eastAsia="PMingLiU" w:hAnsi="Times New Roman"/>
          <w:bCs/>
          <w:sz w:val="28"/>
          <w:szCs w:val="28"/>
        </w:rPr>
      </w:pPr>
    </w:p>
    <w:p w:rsidR="00B81009" w:rsidRPr="000C1D3E" w:rsidRDefault="00B81009" w:rsidP="00D36C21">
      <w:pPr>
        <w:widowControl w:val="0"/>
        <w:tabs>
          <w:tab w:val="left" w:pos="1134"/>
        </w:tabs>
        <w:autoSpaceDE w:val="0"/>
        <w:autoSpaceDN w:val="0"/>
        <w:adjustRightInd w:val="0"/>
        <w:spacing w:before="60" w:after="60"/>
        <w:jc w:val="center"/>
        <w:rPr>
          <w:rFonts w:ascii="Times New Roman" w:eastAsia="PMingLiU" w:hAnsi="Times New Roman"/>
          <w:b/>
          <w:bCs/>
          <w:sz w:val="28"/>
          <w:szCs w:val="28"/>
        </w:rPr>
      </w:pPr>
      <w:r w:rsidRPr="000C1D3E">
        <w:rPr>
          <w:rFonts w:ascii="Times New Roman" w:eastAsia="PMingLiU" w:hAnsi="Times New Roman"/>
          <w:b/>
          <w:bCs/>
          <w:sz w:val="28"/>
          <w:szCs w:val="28"/>
        </w:rPr>
        <w:t>АДМИНИСТРАТИВНЫЙ РЕГЛАМЕНТ</w:t>
      </w:r>
    </w:p>
    <w:p w:rsidR="00B81009" w:rsidRPr="000C1D3E" w:rsidRDefault="00B81009" w:rsidP="00D36C21">
      <w:pPr>
        <w:widowControl w:val="0"/>
        <w:tabs>
          <w:tab w:val="left" w:pos="1134"/>
        </w:tabs>
        <w:autoSpaceDE w:val="0"/>
        <w:autoSpaceDN w:val="0"/>
        <w:adjustRightInd w:val="0"/>
        <w:spacing w:before="60" w:after="60"/>
        <w:jc w:val="center"/>
        <w:rPr>
          <w:rFonts w:ascii="Times New Roman" w:eastAsia="PMingLiU" w:hAnsi="Times New Roman"/>
          <w:b/>
          <w:bCs/>
          <w:sz w:val="28"/>
          <w:szCs w:val="28"/>
        </w:rPr>
      </w:pPr>
      <w:r w:rsidRPr="000C1D3E">
        <w:rPr>
          <w:rFonts w:ascii="Times New Roman" w:eastAsia="PMingLiU" w:hAnsi="Times New Roman"/>
          <w:b/>
          <w:bCs/>
          <w:sz w:val="28"/>
          <w:szCs w:val="28"/>
        </w:rPr>
        <w:t xml:space="preserve">предоставления муниципальной услуги по предоставлению гражданам </w:t>
      </w:r>
      <w:r>
        <w:rPr>
          <w:rFonts w:ascii="Times New Roman" w:eastAsia="PMingLiU" w:hAnsi="Times New Roman"/>
          <w:b/>
          <w:bCs/>
          <w:sz w:val="28"/>
          <w:szCs w:val="28"/>
        </w:rPr>
        <w:t>субсидии</w:t>
      </w:r>
      <w:r w:rsidRPr="000C1D3E">
        <w:rPr>
          <w:rFonts w:ascii="Times New Roman" w:eastAsia="PMingLiU" w:hAnsi="Times New Roman"/>
          <w:b/>
          <w:bCs/>
          <w:sz w:val="28"/>
          <w:szCs w:val="28"/>
        </w:rPr>
        <w:t xml:space="preserve"> на оплату жилого помещения и коммунальных услуг в Рузском муниципальном районе</w:t>
      </w:r>
      <w:r>
        <w:rPr>
          <w:rFonts w:ascii="Times New Roman" w:eastAsia="PMingLiU" w:hAnsi="Times New Roman"/>
          <w:b/>
          <w:bCs/>
          <w:sz w:val="28"/>
          <w:szCs w:val="28"/>
        </w:rPr>
        <w:t xml:space="preserve"> Московской области</w:t>
      </w:r>
      <w:r w:rsidRPr="000C1D3E">
        <w:rPr>
          <w:rFonts w:ascii="Times New Roman" w:eastAsia="PMingLiU" w:hAnsi="Times New Roman"/>
          <w:b/>
          <w:bCs/>
          <w:sz w:val="28"/>
          <w:szCs w:val="28"/>
        </w:rPr>
        <w:t>.</w:t>
      </w:r>
    </w:p>
    <w:p w:rsidR="00B81009" w:rsidRPr="000C1D3E" w:rsidRDefault="00B81009" w:rsidP="005815EA">
      <w:pPr>
        <w:widowControl w:val="0"/>
        <w:tabs>
          <w:tab w:val="left" w:pos="1134"/>
        </w:tabs>
        <w:spacing w:before="60" w:after="60"/>
        <w:jc w:val="center"/>
        <w:outlineLvl w:val="0"/>
        <w:rPr>
          <w:rFonts w:ascii="Times New Roman" w:hAnsi="Times New Roman"/>
          <w:b/>
          <w:bCs/>
          <w:kern w:val="32"/>
          <w:sz w:val="28"/>
          <w:szCs w:val="28"/>
        </w:rPr>
      </w:pPr>
    </w:p>
    <w:p w:rsidR="00B81009" w:rsidRPr="000C1D3E" w:rsidRDefault="00B81009" w:rsidP="005815EA">
      <w:pPr>
        <w:widowControl w:val="0"/>
        <w:tabs>
          <w:tab w:val="left" w:pos="1134"/>
        </w:tabs>
        <w:spacing w:before="60" w:after="60"/>
        <w:jc w:val="center"/>
        <w:outlineLvl w:val="0"/>
        <w:rPr>
          <w:rFonts w:ascii="Times New Roman" w:hAnsi="Times New Roman"/>
          <w:b/>
          <w:bCs/>
          <w:kern w:val="32"/>
          <w:sz w:val="28"/>
          <w:szCs w:val="28"/>
        </w:rPr>
      </w:pPr>
      <w:smartTag w:uri="urn:schemas-microsoft-com:office:smarttags" w:element="place">
        <w:r w:rsidRPr="000C1D3E">
          <w:rPr>
            <w:rFonts w:ascii="Times New Roman" w:hAnsi="Times New Roman"/>
            <w:b/>
            <w:bCs/>
            <w:kern w:val="32"/>
            <w:sz w:val="28"/>
            <w:szCs w:val="28"/>
            <w:lang w:val="en-US"/>
          </w:rPr>
          <w:t>I</w:t>
        </w:r>
        <w:r w:rsidRPr="000C1D3E">
          <w:rPr>
            <w:rFonts w:ascii="Times New Roman" w:hAnsi="Times New Roman"/>
            <w:b/>
            <w:bCs/>
            <w:kern w:val="32"/>
            <w:sz w:val="28"/>
            <w:szCs w:val="28"/>
          </w:rPr>
          <w:t>.</w:t>
        </w:r>
      </w:smartTag>
      <w:r w:rsidRPr="000C1D3E">
        <w:rPr>
          <w:rFonts w:ascii="Times New Roman" w:hAnsi="Times New Roman"/>
          <w:b/>
          <w:bCs/>
          <w:kern w:val="32"/>
          <w:sz w:val="28"/>
          <w:szCs w:val="28"/>
        </w:rPr>
        <w:t> Общие положения</w:t>
      </w:r>
    </w:p>
    <w:p w:rsidR="00B81009" w:rsidRPr="000C1D3E" w:rsidRDefault="00B81009" w:rsidP="008F5E99">
      <w:pPr>
        <w:widowControl w:val="0"/>
        <w:tabs>
          <w:tab w:val="left" w:pos="1134"/>
        </w:tabs>
        <w:spacing w:before="60" w:after="60"/>
        <w:ind w:firstLine="540"/>
        <w:jc w:val="center"/>
        <w:outlineLvl w:val="0"/>
        <w:rPr>
          <w:rFonts w:ascii="Times New Roman" w:hAnsi="Times New Roman"/>
          <w:b/>
          <w:bCs/>
          <w:kern w:val="32"/>
          <w:sz w:val="28"/>
          <w:szCs w:val="28"/>
        </w:rPr>
      </w:pPr>
    </w:p>
    <w:p w:rsidR="00B81009" w:rsidRPr="000C1D3E" w:rsidRDefault="00B81009" w:rsidP="008F5E99">
      <w:pPr>
        <w:widowControl w:val="0"/>
        <w:tabs>
          <w:tab w:val="left" w:pos="1134"/>
        </w:tabs>
        <w:autoSpaceDE w:val="0"/>
        <w:autoSpaceDN w:val="0"/>
        <w:adjustRightInd w:val="0"/>
        <w:spacing w:before="60" w:after="60"/>
        <w:ind w:firstLine="540"/>
        <w:jc w:val="center"/>
        <w:rPr>
          <w:rFonts w:ascii="Times New Roman" w:eastAsia="PMingLiU" w:hAnsi="Times New Roman"/>
          <w:b/>
          <w:bCs/>
          <w:sz w:val="28"/>
          <w:szCs w:val="28"/>
        </w:rPr>
      </w:pPr>
      <w:r w:rsidRPr="000C1D3E">
        <w:rPr>
          <w:rFonts w:ascii="Times New Roman" w:eastAsia="PMingLiU" w:hAnsi="Times New Roman"/>
          <w:b/>
          <w:bCs/>
          <w:sz w:val="28"/>
          <w:szCs w:val="28"/>
        </w:rPr>
        <w:t>Предмет регулирования административного регламента предоставления муниципальной услуги</w:t>
      </w:r>
    </w:p>
    <w:p w:rsidR="00B81009" w:rsidRPr="000C1D3E" w:rsidRDefault="00B81009" w:rsidP="008F5E99">
      <w:pPr>
        <w:pStyle w:val="ListParagraph"/>
        <w:numPr>
          <w:ilvl w:val="0"/>
          <w:numId w:val="1"/>
        </w:numPr>
        <w:tabs>
          <w:tab w:val="left" w:pos="1134"/>
        </w:tabs>
        <w:autoSpaceDE w:val="0"/>
        <w:autoSpaceDN w:val="0"/>
        <w:adjustRightInd w:val="0"/>
        <w:spacing w:before="60" w:after="60"/>
        <w:ind w:left="0" w:firstLine="540"/>
        <w:jc w:val="both"/>
        <w:rPr>
          <w:rFonts w:ascii="Times New Roman" w:hAnsi="Times New Roman"/>
          <w:sz w:val="28"/>
          <w:szCs w:val="28"/>
        </w:rPr>
      </w:pPr>
      <w:r w:rsidRPr="000C1D3E">
        <w:rPr>
          <w:rFonts w:ascii="Times New Roman" w:hAnsi="Times New Roman"/>
          <w:sz w:val="28"/>
          <w:szCs w:val="28"/>
        </w:rPr>
        <w:t xml:space="preserve">Административный регламент предоставления муниципальной услуги по предоставлению гражданам </w:t>
      </w:r>
      <w:r>
        <w:rPr>
          <w:rFonts w:ascii="Times New Roman" w:hAnsi="Times New Roman"/>
          <w:sz w:val="28"/>
          <w:szCs w:val="28"/>
        </w:rPr>
        <w:t>субсидии</w:t>
      </w:r>
      <w:r w:rsidRPr="000C1D3E">
        <w:rPr>
          <w:rFonts w:ascii="Times New Roman" w:hAnsi="Times New Roman"/>
          <w:sz w:val="28"/>
          <w:szCs w:val="28"/>
        </w:rPr>
        <w:t xml:space="preserve"> на оплату жилого помещения и коммунальных услуг (далее - административный регламент) устанавливает стандарт предоставления муниципальной услуги по предоставлению гражданам </w:t>
      </w:r>
      <w:r>
        <w:rPr>
          <w:rFonts w:ascii="Times New Roman" w:hAnsi="Times New Roman"/>
          <w:sz w:val="28"/>
          <w:szCs w:val="28"/>
        </w:rPr>
        <w:t>субсидии</w:t>
      </w:r>
      <w:r w:rsidRPr="000C1D3E">
        <w:rPr>
          <w:rFonts w:ascii="Times New Roman" w:hAnsi="Times New Roman"/>
          <w:sz w:val="28"/>
          <w:szCs w:val="28"/>
        </w:rPr>
        <w:t xml:space="preserve"> на оплату жилого помещения и коммунальных услуг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Рузского муниципального района, должностных лиц Администрации Рузского муниципального района, либо муниципальных служащих</w:t>
      </w:r>
      <w:r>
        <w:rPr>
          <w:rFonts w:ascii="Times New Roman" w:hAnsi="Times New Roman"/>
          <w:sz w:val="28"/>
          <w:szCs w:val="28"/>
        </w:rPr>
        <w:t xml:space="preserve">, </w:t>
      </w:r>
      <w:r w:rsidRPr="000C1D3E">
        <w:rPr>
          <w:rFonts w:ascii="Times New Roman" w:hAnsi="Times New Roman"/>
          <w:sz w:val="28"/>
          <w:szCs w:val="28"/>
        </w:rPr>
        <w:t>предоставляющий муниципальную услугу.</w:t>
      </w:r>
    </w:p>
    <w:p w:rsidR="00B81009" w:rsidRPr="000C1D3E" w:rsidRDefault="00B81009" w:rsidP="008F5E99">
      <w:pPr>
        <w:pStyle w:val="ListParagraph"/>
        <w:numPr>
          <w:ilvl w:val="0"/>
          <w:numId w:val="1"/>
        </w:numPr>
        <w:tabs>
          <w:tab w:val="left" w:pos="1134"/>
        </w:tabs>
        <w:autoSpaceDE w:val="0"/>
        <w:autoSpaceDN w:val="0"/>
        <w:adjustRightInd w:val="0"/>
        <w:spacing w:before="60" w:after="60"/>
        <w:ind w:left="0" w:firstLine="540"/>
        <w:jc w:val="both"/>
        <w:rPr>
          <w:rFonts w:ascii="Times New Roman" w:hAnsi="Times New Roman"/>
          <w:sz w:val="28"/>
          <w:szCs w:val="28"/>
        </w:rPr>
      </w:pPr>
      <w:r w:rsidRPr="000C1D3E">
        <w:rPr>
          <w:rFonts w:ascii="Times New Roman" w:hAnsi="Times New Roman"/>
          <w:sz w:val="28"/>
          <w:szCs w:val="28"/>
        </w:rPr>
        <w:t xml:space="preserve">Административный регламент разработан в целях повышения качества и доступности предоставления муниципальной услуги по предоставлению гражданам </w:t>
      </w:r>
      <w:r>
        <w:rPr>
          <w:rFonts w:ascii="Times New Roman" w:hAnsi="Times New Roman"/>
          <w:sz w:val="28"/>
          <w:szCs w:val="28"/>
        </w:rPr>
        <w:t>субсидии</w:t>
      </w:r>
      <w:r w:rsidRPr="000C1D3E">
        <w:rPr>
          <w:rFonts w:ascii="Times New Roman" w:hAnsi="Times New Roman"/>
          <w:sz w:val="28"/>
          <w:szCs w:val="28"/>
        </w:rPr>
        <w:t xml:space="preserve"> на оплату жилого помещения и коммунальных услуг.</w:t>
      </w:r>
    </w:p>
    <w:p w:rsidR="00B81009" w:rsidRPr="000C1D3E" w:rsidRDefault="00B81009" w:rsidP="005815EA">
      <w:pPr>
        <w:widowControl w:val="0"/>
        <w:tabs>
          <w:tab w:val="left" w:pos="1134"/>
        </w:tabs>
        <w:autoSpaceDE w:val="0"/>
        <w:autoSpaceDN w:val="0"/>
        <w:adjustRightInd w:val="0"/>
        <w:spacing w:before="60" w:after="60"/>
        <w:jc w:val="both"/>
        <w:rPr>
          <w:rFonts w:ascii="Times New Roman" w:hAnsi="Times New Roman"/>
          <w:color w:val="000000"/>
          <w:sz w:val="28"/>
          <w:szCs w:val="28"/>
        </w:rPr>
      </w:pPr>
    </w:p>
    <w:p w:rsidR="00B81009" w:rsidRPr="000C1D3E" w:rsidRDefault="00B81009" w:rsidP="005815EA">
      <w:pPr>
        <w:widowControl w:val="0"/>
        <w:tabs>
          <w:tab w:val="left" w:pos="1134"/>
        </w:tabs>
        <w:spacing w:before="60" w:after="60"/>
        <w:jc w:val="center"/>
        <w:outlineLvl w:val="0"/>
        <w:rPr>
          <w:rFonts w:ascii="Times New Roman" w:hAnsi="Times New Roman"/>
          <w:b/>
          <w:bCs/>
          <w:kern w:val="32"/>
          <w:sz w:val="28"/>
          <w:szCs w:val="28"/>
        </w:rPr>
      </w:pPr>
      <w:r w:rsidRPr="000C1D3E">
        <w:rPr>
          <w:rFonts w:ascii="Times New Roman" w:hAnsi="Times New Roman"/>
          <w:b/>
          <w:bCs/>
          <w:kern w:val="32"/>
          <w:sz w:val="28"/>
          <w:szCs w:val="28"/>
        </w:rPr>
        <w:t>Лица, имеющие право на получение муниципальной услуги</w:t>
      </w:r>
    </w:p>
    <w:p w:rsidR="00B81009" w:rsidRPr="000C1D3E" w:rsidRDefault="00B81009" w:rsidP="008F5E99">
      <w:pPr>
        <w:widowControl w:val="0"/>
        <w:numPr>
          <w:ilvl w:val="0"/>
          <w:numId w:val="1"/>
        </w:numPr>
        <w:tabs>
          <w:tab w:val="left" w:pos="1134"/>
          <w:tab w:val="left" w:pos="1276"/>
        </w:tabs>
        <w:autoSpaceDE w:val="0"/>
        <w:autoSpaceDN w:val="0"/>
        <w:adjustRightInd w:val="0"/>
        <w:spacing w:before="60" w:after="60"/>
        <w:ind w:left="0" w:firstLine="540"/>
        <w:jc w:val="both"/>
        <w:rPr>
          <w:rFonts w:ascii="Times New Roman" w:hAnsi="Times New Roman"/>
          <w:sz w:val="28"/>
          <w:szCs w:val="28"/>
        </w:rPr>
      </w:pPr>
      <w:r w:rsidRPr="000C1D3E">
        <w:rPr>
          <w:rFonts w:ascii="Times New Roman" w:hAnsi="Times New Roman"/>
          <w:sz w:val="28"/>
          <w:szCs w:val="28"/>
        </w:rPr>
        <w:t xml:space="preserve">Муниципальная услуга предоставляется гражданам Российской Федерации, а также иностранным гражданам, если это предусмотрено международными договорами Российской Федерации,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w:t>
      </w:r>
      <w:r>
        <w:rPr>
          <w:rFonts w:ascii="Times New Roman" w:hAnsi="Times New Roman"/>
          <w:sz w:val="28"/>
          <w:szCs w:val="28"/>
        </w:rPr>
        <w:t>субсидии</w:t>
      </w:r>
      <w:r w:rsidRPr="000C1D3E">
        <w:rPr>
          <w:rFonts w:ascii="Times New Roman" w:hAnsi="Times New Roman"/>
          <w:sz w:val="28"/>
          <w:szCs w:val="28"/>
        </w:rPr>
        <w:t>,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Российской Федерации на оплату жилого помещения и коммунальных услуг в совокупном доходе семьи.</w:t>
      </w:r>
    </w:p>
    <w:p w:rsidR="00B81009" w:rsidRPr="000C1D3E" w:rsidRDefault="00B81009" w:rsidP="00D36C21">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Право на субсидии имеют:</w:t>
      </w:r>
    </w:p>
    <w:p w:rsidR="00B81009" w:rsidRPr="000C1D3E" w:rsidRDefault="00B81009" w:rsidP="00D36C21">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а) пользователи жилого помещения в государственном или муниципальном жилищном фонде;</w:t>
      </w:r>
    </w:p>
    <w:p w:rsidR="00B81009" w:rsidRPr="000C1D3E" w:rsidRDefault="00B81009" w:rsidP="00D36C21">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б) наниматели жилого помещения по договору найма в частном жилищном фонде;</w:t>
      </w:r>
    </w:p>
    <w:p w:rsidR="00B81009" w:rsidRPr="000C1D3E" w:rsidRDefault="00B81009" w:rsidP="00D36C21">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в) члены жилищного или жилищно-строительного кооператива;</w:t>
      </w:r>
    </w:p>
    <w:p w:rsidR="00B81009" w:rsidRPr="000C1D3E" w:rsidRDefault="00B81009" w:rsidP="00D36C21">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г) собственники жилого помещения (квартиры, жилого дома, части квартиры или жилого дома).</w:t>
      </w:r>
    </w:p>
    <w:p w:rsidR="00B81009" w:rsidRPr="000C1D3E" w:rsidRDefault="00B81009" w:rsidP="00FF2932">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Право на субсидии имеют граждане, одновременно соответствующие следующим условиям:</w:t>
      </w:r>
    </w:p>
    <w:p w:rsidR="00B81009" w:rsidRPr="000C1D3E" w:rsidRDefault="00B81009" w:rsidP="00FF2932">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rsidR="00B81009" w:rsidRPr="000C1D3E" w:rsidRDefault="00B81009" w:rsidP="00FF2932">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 наличие основания пользования заявителем жилым помещением в соответствии с действующим законодательством;</w:t>
      </w:r>
    </w:p>
    <w:p w:rsidR="00B81009" w:rsidRPr="000C1D3E" w:rsidRDefault="00B81009" w:rsidP="00FF2932">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 отсутствие задолженности по оплате жилого помещения и коммунальных услуг или заключение и (или) выполнение гражданами соглашений по её погашению;</w:t>
      </w:r>
    </w:p>
    <w:p w:rsidR="00B81009" w:rsidRPr="000C1D3E" w:rsidRDefault="00B81009" w:rsidP="00FF2932">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 превышение расходов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w:t>
      </w:r>
    </w:p>
    <w:p w:rsidR="00B81009" w:rsidRPr="000C1D3E" w:rsidRDefault="00B81009" w:rsidP="005815EA">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 xml:space="preserve">При обращении за получением муниципальной услуги от имени заявителей взаимодействие с </w:t>
      </w:r>
      <w:r>
        <w:rPr>
          <w:rFonts w:ascii="Times New Roman" w:hAnsi="Times New Roman"/>
          <w:sz w:val="28"/>
          <w:szCs w:val="28"/>
        </w:rPr>
        <w:t>Администрацией</w:t>
      </w:r>
      <w:r w:rsidRPr="000C1D3E">
        <w:rPr>
          <w:rFonts w:ascii="Times New Roman" w:hAnsi="Times New Roman"/>
          <w:sz w:val="28"/>
          <w:szCs w:val="28"/>
        </w:rPr>
        <w:t xml:space="preserve"> Рузского муниципального района (далее отдел </w:t>
      </w:r>
      <w:r>
        <w:rPr>
          <w:rFonts w:ascii="Times New Roman" w:hAnsi="Times New Roman"/>
          <w:sz w:val="28"/>
          <w:szCs w:val="28"/>
        </w:rPr>
        <w:t>субсидии</w:t>
      </w:r>
      <w:r w:rsidRPr="000C1D3E">
        <w:rPr>
          <w:rFonts w:ascii="Times New Roman" w:hAnsi="Times New Roman"/>
          <w:sz w:val="28"/>
          <w:szCs w:val="28"/>
        </w:rPr>
        <w:t>) вправе осуществлять их уполномоченные представители.</w:t>
      </w:r>
    </w:p>
    <w:p w:rsidR="00B81009" w:rsidRPr="000C1D3E" w:rsidRDefault="00B81009" w:rsidP="00FE6D46">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B81009" w:rsidRPr="000C1D3E" w:rsidRDefault="00B81009" w:rsidP="00A54E7F">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 xml:space="preserve">Размеры региональных стандартов для расчета </w:t>
      </w:r>
      <w:r>
        <w:rPr>
          <w:rFonts w:ascii="Times New Roman" w:hAnsi="Times New Roman"/>
          <w:sz w:val="28"/>
          <w:szCs w:val="28"/>
        </w:rPr>
        <w:t>субсидии</w:t>
      </w:r>
      <w:r w:rsidRPr="000C1D3E">
        <w:rPr>
          <w:rFonts w:ascii="Times New Roman" w:hAnsi="Times New Roman"/>
          <w:sz w:val="28"/>
          <w:szCs w:val="28"/>
        </w:rPr>
        <w:t xml:space="preserve"> устанавливается Правительством Московской области.</w:t>
      </w:r>
    </w:p>
    <w:p w:rsidR="00B81009" w:rsidRPr="000C1D3E" w:rsidRDefault="00B81009" w:rsidP="00A54E7F">
      <w:pPr>
        <w:tabs>
          <w:tab w:val="left" w:pos="1134"/>
        </w:tabs>
        <w:autoSpaceDE w:val="0"/>
        <w:autoSpaceDN w:val="0"/>
        <w:adjustRightInd w:val="0"/>
        <w:spacing w:before="60" w:after="60"/>
        <w:ind w:firstLine="708"/>
        <w:jc w:val="both"/>
        <w:rPr>
          <w:rFonts w:ascii="Times New Roman" w:hAnsi="Times New Roman"/>
          <w:sz w:val="28"/>
          <w:szCs w:val="28"/>
        </w:rPr>
      </w:pPr>
      <w:r w:rsidRPr="000C1D3E">
        <w:rPr>
          <w:rFonts w:ascii="Times New Roman" w:hAnsi="Times New Roman"/>
          <w:sz w:val="28"/>
          <w:szCs w:val="28"/>
        </w:rPr>
        <w:t>Муниципальная услуга предоставляется вышеперечисленным гражданам с учетом постоянно проживающих с ними членов их семей.</w:t>
      </w:r>
    </w:p>
    <w:p w:rsidR="00B81009" w:rsidRPr="000C1D3E" w:rsidRDefault="00B81009" w:rsidP="005815EA">
      <w:pPr>
        <w:tabs>
          <w:tab w:val="left" w:pos="1134"/>
        </w:tabs>
        <w:autoSpaceDE w:val="0"/>
        <w:autoSpaceDN w:val="0"/>
        <w:adjustRightInd w:val="0"/>
        <w:spacing w:before="60" w:after="60"/>
        <w:ind w:firstLine="708"/>
        <w:jc w:val="both"/>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p>
    <w:p w:rsidR="00B81009" w:rsidRPr="000C1D3E" w:rsidRDefault="00B81009" w:rsidP="005815EA">
      <w:pPr>
        <w:widowControl w:val="0"/>
        <w:tabs>
          <w:tab w:val="left" w:pos="1134"/>
        </w:tabs>
        <w:spacing w:before="60" w:after="60"/>
        <w:jc w:val="center"/>
        <w:outlineLvl w:val="0"/>
        <w:rPr>
          <w:rFonts w:ascii="Times New Roman" w:hAnsi="Times New Roman"/>
          <w:b/>
          <w:bCs/>
          <w:kern w:val="32"/>
          <w:sz w:val="28"/>
          <w:szCs w:val="28"/>
        </w:rPr>
      </w:pPr>
      <w:r w:rsidRPr="000C1D3E">
        <w:rPr>
          <w:rFonts w:ascii="Times New Roman" w:hAnsi="Times New Roman"/>
          <w:b/>
          <w:bCs/>
          <w:kern w:val="32"/>
          <w:sz w:val="28"/>
          <w:szCs w:val="28"/>
        </w:rPr>
        <w:t>Требования к порядку информирования о порядке предоставления муниципальной услуги</w:t>
      </w:r>
    </w:p>
    <w:p w:rsidR="00B81009" w:rsidRPr="000C1D3E" w:rsidRDefault="00B81009" w:rsidP="005815EA">
      <w:pPr>
        <w:pStyle w:val="ListParagraph"/>
        <w:widowControl w:val="0"/>
        <w:numPr>
          <w:ilvl w:val="0"/>
          <w:numId w:val="1"/>
        </w:numPr>
        <w:tabs>
          <w:tab w:val="left" w:pos="1134"/>
        </w:tabs>
        <w:spacing w:before="60" w:after="60"/>
        <w:ind w:left="0" w:firstLine="709"/>
        <w:jc w:val="both"/>
        <w:rPr>
          <w:rFonts w:ascii="Times New Roman" w:hAnsi="Times New Roman"/>
          <w:sz w:val="28"/>
          <w:szCs w:val="28"/>
        </w:rPr>
      </w:pPr>
      <w:r w:rsidRPr="000C1D3E">
        <w:rPr>
          <w:rFonts w:ascii="Times New Roman" w:hAnsi="Times New Roman"/>
          <w:sz w:val="28"/>
          <w:szCs w:val="28"/>
        </w:rPr>
        <w:t>Информирование граждан о порядке предоставления муниципальной услуги осуществляется муниципальными служащими Администрации Рузского муниципального района и сотрудниками муниципального казенного учреждения «МКУ «МФЦ РМР» предоставления государственных и муниципальных услуг Московской области, расположенных на территории Рузского муниципального района (далее - МКУ «МФЦ РМР»).</w:t>
      </w:r>
    </w:p>
    <w:p w:rsidR="00B81009" w:rsidRPr="000C1D3E" w:rsidRDefault="00B81009" w:rsidP="001E502F">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B81009" w:rsidRPr="000C1D3E" w:rsidRDefault="00B81009" w:rsidP="005815EA">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Информация о порядке предоставления муниципальной услуги содержит следующие сведения:</w:t>
      </w:r>
    </w:p>
    <w:p w:rsidR="00B81009" w:rsidRPr="000C1D3E" w:rsidRDefault="00B81009" w:rsidP="00785A1B">
      <w:pPr>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1)</w:t>
      </w:r>
      <w:r w:rsidRPr="000C1D3E">
        <w:rPr>
          <w:rFonts w:ascii="Times New Roman" w:hAnsi="Times New Roman"/>
          <w:sz w:val="28"/>
          <w:szCs w:val="28"/>
          <w:lang w:val="en-US"/>
        </w:rPr>
        <w:t> </w:t>
      </w:r>
      <w:r w:rsidRPr="000C1D3E">
        <w:rPr>
          <w:rFonts w:ascii="Times New Roman" w:hAnsi="Times New Roman"/>
          <w:sz w:val="28"/>
          <w:szCs w:val="28"/>
        </w:rPr>
        <w:t>наименование и почтовые адреса Администрации Рузского муниципального района, ответственного за предоставление муниципальной услуги, и МКУ «МФЦ РМР»;</w:t>
      </w:r>
    </w:p>
    <w:p w:rsidR="00B81009" w:rsidRPr="000C1D3E" w:rsidRDefault="00B81009" w:rsidP="00785A1B">
      <w:pPr>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2)</w:t>
      </w:r>
      <w:r w:rsidRPr="000C1D3E">
        <w:rPr>
          <w:rFonts w:ascii="Times New Roman" w:hAnsi="Times New Roman"/>
          <w:sz w:val="28"/>
          <w:szCs w:val="28"/>
          <w:lang w:val="en-US"/>
        </w:rPr>
        <w:t> </w:t>
      </w:r>
      <w:r w:rsidRPr="000C1D3E">
        <w:rPr>
          <w:rFonts w:ascii="Times New Roman" w:hAnsi="Times New Roman"/>
          <w:sz w:val="28"/>
          <w:szCs w:val="28"/>
        </w:rPr>
        <w:t>справочные номера телефонов Администрации Рузского муниципального района, ответственного за предоставление муниципальной услуги, и МКУ «МФЦ РМР»;</w:t>
      </w:r>
    </w:p>
    <w:p w:rsidR="00B81009" w:rsidRPr="000C1D3E" w:rsidRDefault="00B81009" w:rsidP="001E502F">
      <w:pPr>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3) адрес официального сайта Администрации Рузского муниципального района и МКУ «МФЦ РМР» в информационно-телекоммуникационной сети «Интернет» (далее – сеть Интернет);</w:t>
      </w:r>
    </w:p>
    <w:p w:rsidR="00B81009" w:rsidRPr="000C1D3E" w:rsidRDefault="00B81009" w:rsidP="00785A1B">
      <w:pPr>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4)</w:t>
      </w:r>
      <w:r w:rsidRPr="000C1D3E">
        <w:rPr>
          <w:rFonts w:ascii="Times New Roman" w:hAnsi="Times New Roman"/>
          <w:sz w:val="28"/>
          <w:szCs w:val="28"/>
          <w:lang w:val="en-US"/>
        </w:rPr>
        <w:t> </w:t>
      </w:r>
      <w:r w:rsidRPr="000C1D3E">
        <w:rPr>
          <w:rFonts w:ascii="Times New Roman" w:hAnsi="Times New Roman"/>
          <w:sz w:val="28"/>
          <w:szCs w:val="28"/>
        </w:rPr>
        <w:t>график работы Администрации Рузского муниципального района, ответственного за предоставление муниципальной услуги, и МКУ «МФЦ РМР»;</w:t>
      </w:r>
    </w:p>
    <w:p w:rsidR="00B81009" w:rsidRPr="000C1D3E" w:rsidRDefault="00B81009" w:rsidP="00785A1B">
      <w:pPr>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5)</w:t>
      </w:r>
      <w:r w:rsidRPr="000C1D3E">
        <w:rPr>
          <w:rFonts w:ascii="Times New Roman" w:hAnsi="Times New Roman"/>
          <w:sz w:val="28"/>
          <w:szCs w:val="28"/>
          <w:lang w:val="en-US"/>
        </w:rPr>
        <w:t> </w:t>
      </w:r>
      <w:r w:rsidRPr="000C1D3E">
        <w:rPr>
          <w:rFonts w:ascii="Times New Roman" w:hAnsi="Times New Roman"/>
          <w:sz w:val="28"/>
          <w:szCs w:val="28"/>
        </w:rPr>
        <w:t>требования к письменному запросу заявителей о предоставлении информации о порядке предоставления муниципальной услуги;</w:t>
      </w:r>
    </w:p>
    <w:p w:rsidR="00B81009" w:rsidRPr="000C1D3E" w:rsidRDefault="00B81009" w:rsidP="00785A1B">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6) перечень документов, необходимых для получения муниципальной услуги;</w:t>
      </w:r>
    </w:p>
    <w:p w:rsidR="00B81009" w:rsidRPr="000C1D3E" w:rsidRDefault="00B81009" w:rsidP="00785A1B">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7) выдержки из правовых актов, содержащих нормы, регулирующие деятельность по предоставлению муниципальной услуги;</w:t>
      </w:r>
    </w:p>
    <w:p w:rsidR="00B81009" w:rsidRPr="000C1D3E" w:rsidRDefault="00B81009" w:rsidP="00785A1B">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8) текст административного регламента с приложениями;</w:t>
      </w:r>
    </w:p>
    <w:p w:rsidR="00B81009" w:rsidRPr="000C1D3E" w:rsidRDefault="00B81009" w:rsidP="00785A1B">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9) краткое описание порядка предоставления муниципальной услуги;</w:t>
      </w:r>
    </w:p>
    <w:p w:rsidR="00B81009" w:rsidRPr="000C1D3E" w:rsidRDefault="00B81009" w:rsidP="00785A1B">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10) образцы оформления документов, необходимых для получения муниципальной услуги, и требования к ним.</w:t>
      </w:r>
    </w:p>
    <w:p w:rsidR="00B81009" w:rsidRPr="000C1D3E" w:rsidRDefault="00B81009" w:rsidP="005815EA">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Информация о порядке предоставления муниципальной услуги размещается на информационных стендах в помещениях Администрации Рузского муниципального района и МКУ «МФЦ РМР», предназначенных для приема заявителей, на официальном сайте Администрации Рузского муниципального района и официальном сайте МКУ «МФЦ РМР»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муниципальной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B81009" w:rsidRPr="000C1D3E" w:rsidRDefault="00B81009" w:rsidP="00F53A5B">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Справочная информация о месте нахождения Администрации  Рузского муниципального района, ответственного за предоставление муниципальной услуги, отдела субсидии. МКУ «МФЦ РМР»,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административному регламенту.</w:t>
      </w:r>
    </w:p>
    <w:p w:rsidR="00B81009" w:rsidRPr="000C1D3E" w:rsidRDefault="00B81009" w:rsidP="00B221CF">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общении с гражданами муниципальные служащие Администрации Рузского муниципального района и сотрудники МКУ «МФЦ РМР»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r>
        <w:rPr>
          <w:rFonts w:ascii="Times New Roman" w:hAnsi="Times New Roman"/>
          <w:sz w:val="28"/>
          <w:szCs w:val="28"/>
        </w:rPr>
        <w:t>.</w:t>
      </w:r>
    </w:p>
    <w:p w:rsidR="00B81009" w:rsidRPr="000C1D3E" w:rsidRDefault="00B81009" w:rsidP="00B221CF">
      <w:pPr>
        <w:widowControl w:val="0"/>
        <w:autoSpaceDE w:val="0"/>
        <w:autoSpaceDN w:val="0"/>
        <w:adjustRightInd w:val="0"/>
        <w:spacing w:before="60" w:after="60"/>
        <w:ind w:firstLine="709"/>
        <w:jc w:val="both"/>
        <w:rPr>
          <w:rFonts w:ascii="Times New Roman" w:hAnsi="Times New Roman"/>
          <w:sz w:val="28"/>
          <w:szCs w:val="28"/>
        </w:rPr>
      </w:pPr>
    </w:p>
    <w:p w:rsidR="00B81009" w:rsidRPr="000C1D3E" w:rsidRDefault="00B81009" w:rsidP="005815EA">
      <w:pPr>
        <w:widowControl w:val="0"/>
        <w:tabs>
          <w:tab w:val="left" w:pos="1134"/>
        </w:tabs>
        <w:spacing w:before="60" w:after="60"/>
        <w:jc w:val="center"/>
        <w:outlineLvl w:val="0"/>
        <w:rPr>
          <w:rFonts w:ascii="Times New Roman" w:hAnsi="Times New Roman"/>
          <w:b/>
          <w:bCs/>
          <w:kern w:val="32"/>
          <w:sz w:val="28"/>
          <w:szCs w:val="28"/>
        </w:rPr>
      </w:pPr>
      <w:r w:rsidRPr="000C1D3E">
        <w:rPr>
          <w:rFonts w:ascii="Times New Roman" w:hAnsi="Times New Roman"/>
          <w:b/>
          <w:bCs/>
          <w:kern w:val="32"/>
          <w:sz w:val="28"/>
          <w:szCs w:val="28"/>
        </w:rPr>
        <w:t>II. Стандарт предоставления муниципальной услуги</w:t>
      </w:r>
    </w:p>
    <w:p w:rsidR="00B81009" w:rsidRPr="000C1D3E" w:rsidRDefault="00B81009" w:rsidP="005815EA">
      <w:pPr>
        <w:widowControl w:val="0"/>
        <w:tabs>
          <w:tab w:val="left" w:pos="1134"/>
        </w:tabs>
        <w:spacing w:before="60" w:after="60"/>
        <w:jc w:val="center"/>
        <w:outlineLvl w:val="0"/>
        <w:rPr>
          <w:rFonts w:ascii="Times New Roman" w:hAnsi="Times New Roman"/>
          <w:b/>
          <w:bCs/>
          <w:kern w:val="32"/>
          <w:sz w:val="28"/>
          <w:szCs w:val="28"/>
        </w:rPr>
      </w:pPr>
    </w:p>
    <w:p w:rsidR="00B81009" w:rsidRPr="000C1D3E" w:rsidRDefault="00B81009" w:rsidP="005815EA">
      <w:pPr>
        <w:widowControl w:val="0"/>
        <w:tabs>
          <w:tab w:val="left" w:pos="1134"/>
        </w:tabs>
        <w:spacing w:before="60" w:after="60"/>
        <w:jc w:val="center"/>
        <w:outlineLvl w:val="0"/>
        <w:rPr>
          <w:rFonts w:ascii="Times New Roman" w:hAnsi="Times New Roman"/>
          <w:b/>
          <w:bCs/>
          <w:kern w:val="32"/>
          <w:sz w:val="28"/>
          <w:szCs w:val="28"/>
        </w:rPr>
      </w:pPr>
      <w:r w:rsidRPr="000C1D3E">
        <w:rPr>
          <w:rFonts w:ascii="Times New Roman" w:hAnsi="Times New Roman"/>
          <w:b/>
          <w:bCs/>
          <w:kern w:val="32"/>
          <w:sz w:val="28"/>
          <w:szCs w:val="28"/>
        </w:rPr>
        <w:t>Наименование муниципальной услуги</w:t>
      </w:r>
    </w:p>
    <w:p w:rsidR="00B81009" w:rsidRPr="000C1D3E" w:rsidRDefault="00B81009" w:rsidP="005815EA">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Муниципальная услуга по предоставлению гражданам </w:t>
      </w:r>
      <w:r>
        <w:rPr>
          <w:rFonts w:ascii="Times New Roman" w:hAnsi="Times New Roman"/>
          <w:sz w:val="28"/>
          <w:szCs w:val="28"/>
        </w:rPr>
        <w:t>субсидии</w:t>
      </w:r>
      <w:r w:rsidRPr="000C1D3E">
        <w:rPr>
          <w:rFonts w:ascii="Times New Roman" w:hAnsi="Times New Roman"/>
          <w:sz w:val="28"/>
          <w:szCs w:val="28"/>
        </w:rPr>
        <w:t xml:space="preserve"> на оплату жилого помещения и коммунальных услуг.</w:t>
      </w:r>
    </w:p>
    <w:p w:rsidR="00B81009" w:rsidRPr="000C1D3E" w:rsidRDefault="00B81009" w:rsidP="00B221CF">
      <w:pPr>
        <w:widowControl w:val="0"/>
        <w:autoSpaceDE w:val="0"/>
        <w:autoSpaceDN w:val="0"/>
        <w:adjustRightInd w:val="0"/>
        <w:spacing w:before="60" w:after="60"/>
        <w:ind w:firstLine="709"/>
        <w:jc w:val="both"/>
        <w:rPr>
          <w:rFonts w:ascii="Times New Roman" w:hAnsi="Times New Roman"/>
          <w:sz w:val="28"/>
          <w:szCs w:val="28"/>
        </w:rPr>
      </w:pPr>
    </w:p>
    <w:p w:rsidR="00B81009" w:rsidRPr="000C1D3E" w:rsidRDefault="00B81009" w:rsidP="005815EA">
      <w:pPr>
        <w:widowControl w:val="0"/>
        <w:tabs>
          <w:tab w:val="left" w:pos="1134"/>
        </w:tabs>
        <w:spacing w:before="60" w:after="60"/>
        <w:jc w:val="center"/>
        <w:outlineLvl w:val="0"/>
        <w:rPr>
          <w:rFonts w:ascii="Times New Roman" w:hAnsi="Times New Roman"/>
          <w:b/>
          <w:bCs/>
          <w:kern w:val="32"/>
          <w:sz w:val="28"/>
          <w:szCs w:val="28"/>
        </w:rPr>
      </w:pPr>
      <w:r w:rsidRPr="000C1D3E">
        <w:rPr>
          <w:rFonts w:ascii="Times New Roman" w:hAnsi="Times New Roman"/>
          <w:b/>
          <w:bCs/>
          <w:kern w:val="32"/>
          <w:sz w:val="28"/>
          <w:szCs w:val="28"/>
        </w:rPr>
        <w:t>Наименование органа, предоставляющего муниципальную услугу</w:t>
      </w:r>
    </w:p>
    <w:p w:rsidR="00B81009" w:rsidRPr="000C1D3E" w:rsidRDefault="00B81009" w:rsidP="005815EA">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Предоставление муниципальной услуги осуществляется Администрацией Рузского муниципального района.   </w:t>
      </w:r>
    </w:p>
    <w:p w:rsidR="00B81009" w:rsidRPr="000C1D3E" w:rsidRDefault="00B81009" w:rsidP="00622024">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Администрация Рузского муниципального района организует предоставление муниципальной услуги по принципу «одного окна», в том числе на базе МКУ «МФЦ РМР».</w:t>
      </w:r>
    </w:p>
    <w:p w:rsidR="00B81009" w:rsidRPr="000C1D3E" w:rsidRDefault="00B81009" w:rsidP="00D36C21">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 предоставлении муниципальной услуги участвуют:</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Министерство внутренних дел Российской Федерации;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Министерство обороны Российской Федерации;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Федеральная служба исполнения наказаний Российской Федерации;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Федеральная служба безопасности Российской Федерации;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Федеральная служба судебных приставов Российской Федерации;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Федеральная служба Российской Федерации по контролю за оборотом наркотиков;</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Федеральная служба муниципальной регистрации, кадастра и картографии Российской Федерации;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Федеральная налоговая служба Российской Федерации;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Федеральная таможенная служба Российской Федерации;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Федеральный фонд социального страхования Российской Федерации;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Федеральная миграционная служба Российской Федерации;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Пенсионный фонд Российской Федерации;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Министерство социальной защиты населения Московской области;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Министерство образования Московской области;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Комитет по труду и занятости населения Московской области;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hyperlink r:id="rId7" w:tgtFrame="_blank" w:history="1">
        <w:r w:rsidRPr="000C1D3E">
          <w:rPr>
            <w:rFonts w:ascii="Times New Roman" w:hAnsi="Times New Roman"/>
            <w:sz w:val="28"/>
            <w:szCs w:val="28"/>
          </w:rPr>
          <w:t>Главное управление записи актов гражданского состояния</w:t>
        </w:r>
      </w:hyperlink>
      <w:r w:rsidRPr="000C1D3E">
        <w:rPr>
          <w:rFonts w:ascii="Times New Roman" w:hAnsi="Times New Roman"/>
          <w:sz w:val="28"/>
          <w:szCs w:val="28"/>
        </w:rPr>
        <w:t xml:space="preserve"> (структурные подразделения – отделы)</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Органы муниципальной власти субъектов Российской Федерации в сфере социальной защиты населения;</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Органы муниципальной власти субъектов Российской Федерации по труду и занятости населения;</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Органы опеки и попечительства субъектов Российской Федерации;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Администрации муниципальных образований Московской области;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Администрации муниципальных образований субъектов Российской Федерации</w:t>
      </w:r>
    </w:p>
    <w:p w:rsidR="00B81009" w:rsidRPr="000C1D3E" w:rsidRDefault="00B81009" w:rsidP="0096604E">
      <w:pPr>
        <w:pStyle w:val="ListParagraph"/>
        <w:widowControl w:val="0"/>
        <w:numPr>
          <w:ilvl w:val="0"/>
          <w:numId w:val="4"/>
        </w:numPr>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Организации, оказывающие жилищно-коммунальные услуги.</w:t>
      </w:r>
    </w:p>
    <w:p w:rsidR="00B81009" w:rsidRPr="000C1D3E" w:rsidRDefault="00B81009" w:rsidP="005815EA">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Органы, предоставляющие муниципальную услугу, МКУ «МФЦ РМР»,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81009" w:rsidRPr="000C1D3E" w:rsidRDefault="00B81009" w:rsidP="00701D1F">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p>
    <w:p w:rsidR="00B81009" w:rsidRPr="000C1D3E" w:rsidRDefault="00B81009" w:rsidP="005815EA">
      <w:pPr>
        <w:widowControl w:val="0"/>
        <w:tabs>
          <w:tab w:val="left" w:pos="1134"/>
        </w:tabs>
        <w:spacing w:before="60" w:after="60"/>
        <w:jc w:val="center"/>
        <w:outlineLvl w:val="0"/>
        <w:rPr>
          <w:rFonts w:ascii="Times New Roman" w:hAnsi="Times New Roman"/>
          <w:b/>
          <w:bCs/>
          <w:kern w:val="32"/>
          <w:sz w:val="28"/>
          <w:szCs w:val="28"/>
        </w:rPr>
      </w:pPr>
      <w:r w:rsidRPr="000C1D3E">
        <w:rPr>
          <w:rFonts w:ascii="Times New Roman" w:hAnsi="Times New Roman"/>
          <w:b/>
          <w:bCs/>
          <w:kern w:val="32"/>
          <w:sz w:val="28"/>
          <w:szCs w:val="28"/>
        </w:rPr>
        <w:t>Результат предоставления муниципальной услуги</w:t>
      </w:r>
    </w:p>
    <w:p w:rsidR="00B81009" w:rsidRPr="000C1D3E" w:rsidRDefault="00B81009" w:rsidP="00A90931">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Результатами предоставления муниципальной услуги являются:</w:t>
      </w:r>
    </w:p>
    <w:p w:rsidR="00B81009" w:rsidRPr="000C1D3E" w:rsidRDefault="00B81009" w:rsidP="0096604E">
      <w:pPr>
        <w:pStyle w:val="ListParagraph"/>
        <w:widowControl w:val="0"/>
        <w:numPr>
          <w:ilvl w:val="0"/>
          <w:numId w:val="3"/>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принятое решение об организации предоставления заявителю субсидии;</w:t>
      </w:r>
    </w:p>
    <w:p w:rsidR="00B81009" w:rsidRPr="000C1D3E" w:rsidRDefault="00B81009" w:rsidP="0096604E">
      <w:pPr>
        <w:pStyle w:val="ListParagraph"/>
        <w:widowControl w:val="0"/>
        <w:numPr>
          <w:ilvl w:val="0"/>
          <w:numId w:val="3"/>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отказ в предоставлении муниципальной услуги, оформленный на бумажном носителе или в электронной форме в соответствии с требованиями действующего законодательства.</w:t>
      </w:r>
    </w:p>
    <w:p w:rsidR="00B81009" w:rsidRPr="000C1D3E" w:rsidRDefault="00B81009" w:rsidP="00701D1F">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p>
    <w:p w:rsidR="00B81009" w:rsidRPr="000C1D3E" w:rsidRDefault="00B81009" w:rsidP="00A90931">
      <w:pPr>
        <w:widowControl w:val="0"/>
        <w:tabs>
          <w:tab w:val="left" w:pos="1134"/>
        </w:tabs>
        <w:spacing w:before="60" w:after="60"/>
        <w:jc w:val="center"/>
        <w:outlineLvl w:val="0"/>
        <w:rPr>
          <w:rFonts w:ascii="Times New Roman" w:hAnsi="Times New Roman"/>
          <w:b/>
          <w:bCs/>
          <w:kern w:val="32"/>
          <w:sz w:val="28"/>
          <w:szCs w:val="28"/>
        </w:rPr>
      </w:pPr>
      <w:r w:rsidRPr="000C1D3E">
        <w:rPr>
          <w:rFonts w:ascii="Times New Roman" w:hAnsi="Times New Roman"/>
          <w:b/>
          <w:bCs/>
          <w:kern w:val="32"/>
          <w:sz w:val="28"/>
          <w:szCs w:val="28"/>
        </w:rPr>
        <w:t>Срок регистрации запроса заявителя</w:t>
      </w:r>
    </w:p>
    <w:p w:rsidR="00B81009" w:rsidRPr="000C1D3E" w:rsidRDefault="00B81009" w:rsidP="005815EA">
      <w:pPr>
        <w:pStyle w:val="a"/>
        <w:numPr>
          <w:ilvl w:val="0"/>
          <w:numId w:val="1"/>
        </w:numPr>
        <w:tabs>
          <w:tab w:val="left" w:pos="1134"/>
        </w:tabs>
        <w:spacing w:before="60" w:after="60" w:line="276" w:lineRule="auto"/>
        <w:ind w:left="0" w:firstLine="709"/>
        <w:rPr>
          <w:lang w:eastAsia="en-US"/>
        </w:rPr>
      </w:pPr>
      <w:r w:rsidRPr="000C1D3E">
        <w:t>Запрос заявителя о предоставлении муниципальной услуги регистрируется в Администрации Рузского муниципального района в срок не позднее 1 рабочего дня, следующего за днем поступления в Администрацию Рузского муниципального района.</w:t>
      </w:r>
    </w:p>
    <w:p w:rsidR="00B81009" w:rsidRPr="000C1D3E" w:rsidRDefault="00B81009" w:rsidP="005815EA">
      <w:pPr>
        <w:pStyle w:val="a"/>
        <w:numPr>
          <w:ilvl w:val="0"/>
          <w:numId w:val="1"/>
        </w:numPr>
        <w:tabs>
          <w:tab w:val="left" w:pos="1134"/>
        </w:tabs>
        <w:spacing w:before="60" w:after="60" w:line="276" w:lineRule="auto"/>
        <w:ind w:left="0" w:firstLine="709"/>
        <w:rPr>
          <w:lang w:eastAsia="en-US"/>
        </w:rPr>
      </w:pPr>
      <w:r w:rsidRPr="000C1D3E">
        <w:t>Регистрация запроса заявителя о предоставлении муниципальной услуги, переданного на бумажном носителе из МКУ «МФЦ РМР» в Администрацию Рузского муниципального района, осуществляется в срок не позднее 1 рабочего дня, следующего за днем поступления в Администрацию Рузского муниципального района.</w:t>
      </w:r>
    </w:p>
    <w:p w:rsidR="00B81009" w:rsidRPr="000C1D3E" w:rsidRDefault="00B81009" w:rsidP="005815EA">
      <w:pPr>
        <w:pStyle w:val="a"/>
        <w:numPr>
          <w:ilvl w:val="0"/>
          <w:numId w:val="1"/>
        </w:numPr>
        <w:tabs>
          <w:tab w:val="left" w:pos="1134"/>
        </w:tabs>
        <w:spacing w:before="60" w:after="60" w:line="276" w:lineRule="auto"/>
        <w:ind w:left="0" w:firstLine="709"/>
        <w:rPr>
          <w:lang w:eastAsia="en-US"/>
        </w:rPr>
      </w:pPr>
      <w:r w:rsidRPr="000C1D3E">
        <w:t>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Администрацию Рузского муниципального района.</w:t>
      </w:r>
    </w:p>
    <w:p w:rsidR="00B81009" w:rsidRPr="000C1D3E" w:rsidRDefault="00B81009" w:rsidP="00701D1F">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p>
    <w:p w:rsidR="00B81009" w:rsidRPr="000C1D3E" w:rsidRDefault="00B81009" w:rsidP="005815EA">
      <w:pPr>
        <w:widowControl w:val="0"/>
        <w:tabs>
          <w:tab w:val="left" w:pos="1134"/>
        </w:tabs>
        <w:spacing w:before="60" w:after="60"/>
        <w:jc w:val="center"/>
        <w:outlineLvl w:val="0"/>
        <w:rPr>
          <w:rFonts w:ascii="Times New Roman" w:hAnsi="Times New Roman"/>
          <w:b/>
          <w:bCs/>
          <w:kern w:val="32"/>
          <w:sz w:val="28"/>
          <w:szCs w:val="28"/>
        </w:rPr>
      </w:pPr>
      <w:r w:rsidRPr="000C1D3E">
        <w:rPr>
          <w:rFonts w:ascii="Times New Roman" w:hAnsi="Times New Roman"/>
          <w:b/>
          <w:bCs/>
          <w:kern w:val="32"/>
          <w:sz w:val="28"/>
          <w:szCs w:val="28"/>
        </w:rPr>
        <w:t>Срок предоставления муниципальной услуги</w:t>
      </w:r>
    </w:p>
    <w:p w:rsidR="00B81009" w:rsidRPr="000C1D3E" w:rsidRDefault="00B81009" w:rsidP="005815EA">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Срок предоставления муниципальной услуги не превышает 23 рабочих дня с даты регистрации запроса заявителя о предоставлении муниципальной услуги в Администрацию Рузского муниципального района.</w:t>
      </w:r>
    </w:p>
    <w:p w:rsidR="00B81009" w:rsidRPr="000C1D3E" w:rsidRDefault="00B81009" w:rsidP="001224E5">
      <w:pPr>
        <w:widowControl w:val="0"/>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Администрация Рузского муниципального района принимает решение о предоставлении субсидии или об отказе в ее предоставлении, рассчитывает размер субсидии и направляет (вручает) соответствующее решение заявителю в течение 10 рабочих дней с даты получения всех документов.</w:t>
      </w:r>
    </w:p>
    <w:p w:rsidR="00B81009" w:rsidRPr="000C1D3E" w:rsidRDefault="00B81009" w:rsidP="00D36C21">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Субсидия предоставляется сроком на 6 месяцев.</w:t>
      </w:r>
    </w:p>
    <w:p w:rsidR="00B81009" w:rsidRPr="000C1D3E" w:rsidRDefault="00B81009" w:rsidP="00A404EF">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Срок предоставления муниципальной услуги, запрос на получение которой передан заявителем через МКУ «МФЦ РМР», исчисляется со дня регистрации запроса на получение муниципальной услуги в Администрации Рузского муниципального района.</w:t>
      </w:r>
    </w:p>
    <w:p w:rsidR="00B81009" w:rsidRPr="000C1D3E" w:rsidRDefault="00B81009" w:rsidP="00D36C21">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МКУ «МФЦ РМР» в Администрацию Рузского муниципального района, передачи результата предоставления муниципальной услуги из Администрации Рузского муниципального района в МКУ «МФЦ РМР», срока выдачи результата заявителю.</w:t>
      </w:r>
    </w:p>
    <w:p w:rsidR="00B81009" w:rsidRPr="000C1D3E" w:rsidRDefault="00B81009" w:rsidP="005815EA">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Срок приостановления предоставления муниципальной услуги, осуществленного на основаниях, предусмотренными нормативными правовыми актами, составляет не более 31 календарного дня.</w:t>
      </w:r>
    </w:p>
    <w:p w:rsidR="00B81009" w:rsidRPr="000C1D3E" w:rsidRDefault="00B81009" w:rsidP="00A404EF">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Сроки передачи запроса о предоставлении муниципальной услуги и прилагаемых документов из МКУ «МФЦ РМР» в Администрацию Рузского муниципального района, а также передачи результата муниципальной услуги из Администрации Рузского муниципального района в МКУ «МФЦ РМР» устанавливаются соглашением о взаимодействии между Администрацией Рузского муниципального района и МКУ «МФЦ РМР».</w:t>
      </w:r>
    </w:p>
    <w:p w:rsidR="00B81009" w:rsidRPr="000C1D3E" w:rsidRDefault="00B81009" w:rsidP="005815EA">
      <w:pPr>
        <w:widowControl w:val="0"/>
        <w:numPr>
          <w:ilvl w:val="0"/>
          <w:numId w:val="1"/>
        </w:numPr>
        <w:tabs>
          <w:tab w:val="left" w:pos="1134"/>
          <w:tab w:val="left" w:pos="1276"/>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Выдача (направление) результата предоставления муниципальной услуги осуществляется в срок, не превышающий 5 рабочих дней.</w:t>
      </w:r>
    </w:p>
    <w:p w:rsidR="00B81009" w:rsidRPr="000C1D3E" w:rsidRDefault="00B81009" w:rsidP="005815EA">
      <w:pPr>
        <w:widowControl w:val="0"/>
        <w:tabs>
          <w:tab w:val="left" w:pos="1134"/>
          <w:tab w:val="left" w:pos="1276"/>
        </w:tabs>
        <w:spacing w:before="60" w:after="60"/>
        <w:ind w:firstLine="709"/>
        <w:jc w:val="center"/>
        <w:rPr>
          <w:rFonts w:ascii="Times New Roman" w:hAnsi="Times New Roman"/>
          <w:sz w:val="28"/>
          <w:szCs w:val="28"/>
        </w:rPr>
      </w:pPr>
    </w:p>
    <w:p w:rsidR="00B81009" w:rsidRPr="000C1D3E" w:rsidRDefault="00B81009" w:rsidP="005815EA">
      <w:pPr>
        <w:widowControl w:val="0"/>
        <w:tabs>
          <w:tab w:val="left" w:pos="1134"/>
        </w:tabs>
        <w:spacing w:before="60" w:after="60"/>
        <w:jc w:val="center"/>
        <w:outlineLvl w:val="0"/>
        <w:rPr>
          <w:rFonts w:ascii="Times New Roman" w:hAnsi="Times New Roman"/>
          <w:b/>
          <w:bCs/>
          <w:kern w:val="32"/>
          <w:sz w:val="28"/>
          <w:szCs w:val="28"/>
        </w:rPr>
      </w:pPr>
      <w:r w:rsidRPr="000C1D3E">
        <w:rPr>
          <w:rFonts w:ascii="Times New Roman" w:hAnsi="Times New Roman"/>
          <w:b/>
          <w:bCs/>
          <w:kern w:val="32"/>
          <w:sz w:val="28"/>
          <w:szCs w:val="28"/>
        </w:rPr>
        <w:t>Правовые основания предоставления муниципальной услуги</w:t>
      </w:r>
    </w:p>
    <w:p w:rsidR="00B81009" w:rsidRPr="000C1D3E" w:rsidRDefault="00B81009" w:rsidP="005815EA">
      <w:pPr>
        <w:widowControl w:val="0"/>
        <w:numPr>
          <w:ilvl w:val="0"/>
          <w:numId w:val="1"/>
        </w:numPr>
        <w:tabs>
          <w:tab w:val="left" w:pos="1134"/>
          <w:tab w:val="left" w:pos="1276"/>
        </w:tabs>
        <w:spacing w:before="60" w:after="60"/>
        <w:ind w:left="0" w:firstLine="709"/>
        <w:jc w:val="both"/>
        <w:rPr>
          <w:rFonts w:ascii="Times New Roman" w:hAnsi="Times New Roman"/>
          <w:color w:val="000000"/>
          <w:sz w:val="28"/>
          <w:szCs w:val="28"/>
        </w:rPr>
      </w:pPr>
      <w:r w:rsidRPr="000C1D3E">
        <w:rPr>
          <w:rFonts w:ascii="Times New Roman" w:hAnsi="Times New Roman"/>
          <w:color w:val="000000"/>
          <w:sz w:val="28"/>
          <w:szCs w:val="28"/>
        </w:rPr>
        <w:t>Предоставление муниципальной услуги осуществляется в соответствии с:</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r w:rsidRPr="000C1D3E">
        <w:rPr>
          <w:rFonts w:ascii="Times New Roman" w:hAnsi="Times New Roman"/>
          <w:color w:val="000000"/>
          <w:sz w:val="28"/>
          <w:szCs w:val="28"/>
        </w:rPr>
        <w:t xml:space="preserve">Жилищным </w:t>
      </w:r>
      <w:hyperlink r:id="rId8" w:tooltip="Ссылка на КонсультантПлюс" w:history="1">
        <w:r w:rsidRPr="000C1D3E">
          <w:rPr>
            <w:rFonts w:ascii="Times New Roman" w:hAnsi="Times New Roman"/>
            <w:color w:val="000000"/>
            <w:sz w:val="28"/>
            <w:szCs w:val="28"/>
          </w:rPr>
          <w:t>кодекс</w:t>
        </w:r>
      </w:hyperlink>
      <w:r w:rsidRPr="000C1D3E">
        <w:rPr>
          <w:rFonts w:ascii="Times New Roman" w:hAnsi="Times New Roman"/>
          <w:color w:val="000000"/>
          <w:sz w:val="28"/>
          <w:szCs w:val="28"/>
        </w:rPr>
        <w:t>ом Российской Федерации от</w:t>
      </w:r>
      <w:r>
        <w:rPr>
          <w:rFonts w:ascii="Times New Roman" w:hAnsi="Times New Roman"/>
          <w:color w:val="000000"/>
          <w:sz w:val="28"/>
          <w:szCs w:val="28"/>
        </w:rPr>
        <w:t xml:space="preserve"> </w:t>
      </w:r>
      <w:r w:rsidRPr="000C1D3E">
        <w:rPr>
          <w:rFonts w:ascii="Times New Roman" w:hAnsi="Times New Roman"/>
          <w:color w:val="000000"/>
          <w:sz w:val="28"/>
          <w:szCs w:val="28"/>
        </w:rPr>
        <w:t>29.12.2004г. №188-ФЗ (Собрание законодательства РФ, 3 января 2005 года, № 1 (часть 1), ст. 14);</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r w:rsidRPr="000C1D3E">
        <w:rPr>
          <w:rFonts w:ascii="Times New Roman" w:hAnsi="Times New Roman"/>
          <w:color w:val="000000"/>
          <w:sz w:val="28"/>
          <w:szCs w:val="28"/>
        </w:rPr>
        <w:t xml:space="preserve">Семейный </w:t>
      </w:r>
      <w:hyperlink r:id="rId9" w:tooltip="Ссылка на КонсультантПлюс" w:history="1">
        <w:r w:rsidRPr="000C1D3E">
          <w:rPr>
            <w:rFonts w:ascii="Times New Roman" w:hAnsi="Times New Roman"/>
            <w:color w:val="000000"/>
            <w:sz w:val="28"/>
            <w:szCs w:val="28"/>
          </w:rPr>
          <w:t>кодекс</w:t>
        </w:r>
      </w:hyperlink>
      <w:r w:rsidRPr="000C1D3E">
        <w:rPr>
          <w:rFonts w:ascii="Times New Roman" w:hAnsi="Times New Roman"/>
          <w:color w:val="000000"/>
          <w:sz w:val="28"/>
          <w:szCs w:val="28"/>
        </w:rPr>
        <w:t xml:space="preserve"> Российской Федерации от 29.12.1995г.</w:t>
      </w:r>
      <w:r>
        <w:rPr>
          <w:rFonts w:ascii="Times New Roman" w:hAnsi="Times New Roman"/>
          <w:color w:val="000000"/>
          <w:sz w:val="28"/>
          <w:szCs w:val="28"/>
        </w:rPr>
        <w:t xml:space="preserve"> </w:t>
      </w:r>
      <w:r w:rsidRPr="000C1D3E">
        <w:rPr>
          <w:rFonts w:ascii="Times New Roman" w:hAnsi="Times New Roman"/>
          <w:color w:val="000000"/>
          <w:sz w:val="28"/>
          <w:szCs w:val="28"/>
        </w:rPr>
        <w:t>№ 223-ФЗ (Собрание законодательства РФ, 1 января 1996 года, № 1, ст. 16);</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r w:rsidRPr="000C1D3E">
        <w:rPr>
          <w:rFonts w:ascii="Times New Roman" w:hAnsi="Times New Roman"/>
          <w:color w:val="000000"/>
          <w:sz w:val="28"/>
          <w:szCs w:val="28"/>
        </w:rPr>
        <w:t>Гражданский кодекс Российской Федерации от 30.11.1994г. №51-ФЗ (Собрание законодательства РФ, 5 декабря 1994 года, № 32, ст. 3301);</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r w:rsidRPr="000C1D3E">
        <w:rPr>
          <w:rFonts w:ascii="Times New Roman" w:hAnsi="Times New Roman"/>
          <w:color w:val="000000"/>
          <w:sz w:val="28"/>
          <w:szCs w:val="28"/>
        </w:rPr>
        <w:t>Федеральный закон от 05 апреля 2003 года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муниципальной социальной помощи» (Собрание законодательства РФ, 7 апреля 2003 года, № 14, ст. 1257);</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r w:rsidRPr="000C1D3E">
        <w:rPr>
          <w:rFonts w:ascii="Times New Roman" w:hAnsi="Times New Roman"/>
          <w:color w:val="000000"/>
          <w:sz w:val="28"/>
          <w:szCs w:val="28"/>
        </w:rPr>
        <w:t xml:space="preserve">Федеральный </w:t>
      </w:r>
      <w:hyperlink r:id="rId10" w:tooltip="Ссылка на КонсультантПлюс" w:history="1">
        <w:r w:rsidRPr="000C1D3E">
          <w:rPr>
            <w:rFonts w:ascii="Times New Roman" w:hAnsi="Times New Roman"/>
            <w:color w:val="000000"/>
            <w:sz w:val="28"/>
            <w:szCs w:val="28"/>
          </w:rPr>
          <w:t>закон</w:t>
        </w:r>
      </w:hyperlink>
      <w:r w:rsidRPr="000C1D3E">
        <w:rPr>
          <w:rFonts w:ascii="Times New Roman" w:hAnsi="Times New Roman"/>
          <w:color w:val="000000"/>
          <w:sz w:val="28"/>
          <w:szCs w:val="28"/>
        </w:rPr>
        <w:t xml:space="preserve"> от 27 июля 2010 года № 210-ФЗ «Об организации предоставления государственных и муниципальных услуг» (Собрание законодательства РФ, 2 августа 2010 года, № 31, ст. 4179);</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r w:rsidRPr="000C1D3E">
        <w:rPr>
          <w:rFonts w:ascii="Times New Roman" w:hAnsi="Times New Roman"/>
          <w:color w:val="000000"/>
          <w:sz w:val="28"/>
          <w:szCs w:val="28"/>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 3822);</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r w:rsidRPr="000C1D3E">
        <w:rPr>
          <w:rFonts w:ascii="Times New Roman" w:hAnsi="Times New Roman"/>
          <w:color w:val="000000"/>
          <w:sz w:val="28"/>
          <w:szCs w:val="28"/>
        </w:rPr>
        <w:t>Федеральный закон от 2 мая 2006 года № 59-ФЗ «О порядке рассмотрения обращений граждан Российской Федерации»  (Собрание законодательства РФ", 08 мая 2006 года, № 19, ст. 2060);</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r w:rsidRPr="000C1D3E">
        <w:rPr>
          <w:rFonts w:ascii="Times New Roman" w:hAnsi="Times New Roman"/>
          <w:color w:val="000000"/>
          <w:sz w:val="28"/>
          <w:szCs w:val="28"/>
        </w:rPr>
        <w:t>Федеральный закон от 27 июля 2006 года № 149-ФЗ «Об информации, информационных технологиях и о защите информации» (Собрание законодательства РФ, 31 июля 2006 года, № 31 (1 ч.), ст. 3448);</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hyperlink r:id="rId11" w:tooltip="Ссылка на КонсультантПлюс" w:history="1">
        <w:r w:rsidRPr="000C1D3E">
          <w:rPr>
            <w:rFonts w:ascii="Times New Roman" w:hAnsi="Times New Roman"/>
            <w:color w:val="000000"/>
            <w:sz w:val="28"/>
            <w:szCs w:val="28"/>
          </w:rPr>
          <w:t>Постановление</w:t>
        </w:r>
      </w:hyperlink>
      <w:r w:rsidRPr="000C1D3E">
        <w:rPr>
          <w:rFonts w:ascii="Times New Roman" w:hAnsi="Times New Roman"/>
          <w:color w:val="000000"/>
          <w:sz w:val="28"/>
          <w:szCs w:val="28"/>
        </w:rPr>
        <w:t xml:space="preserve"> Правительства Российской Федерации от 14 декабря 2005 года № 761 «О предоставлении </w:t>
      </w:r>
      <w:r>
        <w:rPr>
          <w:rFonts w:ascii="Times New Roman" w:hAnsi="Times New Roman"/>
          <w:color w:val="000000"/>
          <w:sz w:val="28"/>
          <w:szCs w:val="28"/>
        </w:rPr>
        <w:t>субсидии</w:t>
      </w:r>
      <w:r w:rsidRPr="000C1D3E">
        <w:rPr>
          <w:rFonts w:ascii="Times New Roman" w:hAnsi="Times New Roman"/>
          <w:color w:val="000000"/>
          <w:sz w:val="28"/>
          <w:szCs w:val="28"/>
        </w:rPr>
        <w:t xml:space="preserve"> на оплату жилого помещения и коммунальных услуг» (Собрание законодательства РФ, 19 декабря 2005 года, № 51, ст. 5547);</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hyperlink r:id="rId12" w:tooltip="Ссылка на КонсультантПлюс" w:history="1">
        <w:r w:rsidRPr="000C1D3E">
          <w:rPr>
            <w:rFonts w:ascii="Times New Roman" w:hAnsi="Times New Roman"/>
            <w:color w:val="000000"/>
            <w:sz w:val="28"/>
            <w:szCs w:val="28"/>
          </w:rPr>
          <w:t>Постановление</w:t>
        </w:r>
      </w:hyperlink>
      <w:r w:rsidRPr="000C1D3E">
        <w:rPr>
          <w:rFonts w:ascii="Times New Roman" w:hAnsi="Times New Roman"/>
          <w:color w:val="000000"/>
          <w:sz w:val="28"/>
          <w:szCs w:val="28"/>
        </w:rPr>
        <w:t xml:space="preserve"> Правительства Российской Федерации от 20 августа 2003 года № 512 «О перечне видов доходов, учитываемых при расчете среднедушевого дохода семьи и дохода одиноко проживающего гражданина для оказания им муниципальной социальной помощи» (Собрание законодательства РФ, 25 августа 2003 года, № 34, ст. 3374);</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r w:rsidRPr="000C1D3E">
        <w:rPr>
          <w:rFonts w:ascii="Times New Roman" w:hAnsi="Times New Roman"/>
          <w:color w:val="000000"/>
          <w:sz w:val="28"/>
          <w:szCs w:val="28"/>
        </w:rPr>
        <w:t xml:space="preserve">Совместный приказ Министерства регионального развития Российской Федерации № 58 и Министерства здравоохранения и социального развития Российской Федерации № 403 от 26 мая 2006 года «Об утверждении методических рекомендаций по применению правил предоставления </w:t>
      </w:r>
      <w:r>
        <w:rPr>
          <w:rFonts w:ascii="Times New Roman" w:hAnsi="Times New Roman"/>
          <w:color w:val="000000"/>
          <w:sz w:val="28"/>
          <w:szCs w:val="28"/>
        </w:rPr>
        <w:t>субсидии</w:t>
      </w:r>
      <w:r w:rsidRPr="000C1D3E">
        <w:rPr>
          <w:rFonts w:ascii="Times New Roman" w:hAnsi="Times New Roman"/>
          <w:color w:val="000000"/>
          <w:sz w:val="28"/>
          <w:szCs w:val="28"/>
        </w:rPr>
        <w:t xml:space="preserve"> на оплату жилого помещения и коммунальных услуг» ("Журнал руководителя и главного бухгалтера ЖКХ", N 10, 2006 (ч. II) (Методические рекомендации (начало)), "Журнал руководителя и главного бухгалтера ЖКХ", N 11, ноябрь, 2006 (ч. II) (Методические рекомендации (продолжение)), "Журнал руководителя и главного бухгалтера ЖКХ", N 12, декабрь, 2006 (ч. II) (Методические рекомендации (продолжение)), "Журнал руководителя и главного бухгалтера ЖКХ", N 1, январь, 2007 (ч. II) (Методические рекомендации (продолжение)), "Журнал руководителя и главного бухгалтера ЖКХ", N 2, февраль, 2007 (ч. II) (Методические рекомендации (окончание))</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hyperlink r:id="rId13"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Pr="000C1D3E">
          <w:rPr>
            <w:rFonts w:ascii="Times New Roman" w:hAnsi="Times New Roman"/>
            <w:color w:val="000000"/>
            <w:sz w:val="28"/>
            <w:szCs w:val="28"/>
          </w:rPr>
          <w:t>Закон</w:t>
        </w:r>
      </w:hyperlink>
      <w:r w:rsidRPr="000C1D3E">
        <w:rPr>
          <w:rFonts w:ascii="Times New Roman" w:hAnsi="Times New Roman"/>
          <w:color w:val="000000"/>
          <w:sz w:val="28"/>
          <w:szCs w:val="28"/>
        </w:rPr>
        <w:t xml:space="preserve"> Московской области от 13 июля 2007 года №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w:t>
      </w:r>
      <w:r>
        <w:rPr>
          <w:rFonts w:ascii="Times New Roman" w:hAnsi="Times New Roman"/>
          <w:color w:val="000000"/>
          <w:sz w:val="28"/>
          <w:szCs w:val="28"/>
        </w:rPr>
        <w:t>субсидии</w:t>
      </w:r>
      <w:r w:rsidRPr="000C1D3E">
        <w:rPr>
          <w:rFonts w:ascii="Times New Roman" w:hAnsi="Times New Roman"/>
          <w:color w:val="000000"/>
          <w:sz w:val="28"/>
          <w:szCs w:val="28"/>
        </w:rPr>
        <w:t xml:space="preserve"> на оплату жилого помещения и коммунальных услуг» («Ежедневные Новости. Подмосковье», №131, 24июля 2007 года);</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hyperlink r:id="rId14"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r w:rsidRPr="000C1D3E">
          <w:rPr>
            <w:rFonts w:ascii="Times New Roman" w:hAnsi="Times New Roman"/>
            <w:color w:val="000000"/>
            <w:sz w:val="28"/>
            <w:szCs w:val="28"/>
          </w:rPr>
          <w:t>Закон</w:t>
        </w:r>
      </w:hyperlink>
      <w:r w:rsidRPr="000C1D3E">
        <w:rPr>
          <w:rFonts w:ascii="Times New Roman" w:hAnsi="Times New Roman"/>
          <w:color w:val="000000"/>
          <w:sz w:val="28"/>
          <w:szCs w:val="28"/>
        </w:rPr>
        <w:t xml:space="preserve"> Московской области от 22 октября 2009 года № 120/2009-ОЗ «О стандарте нормативной площади жилого помещения для предоставления </w:t>
      </w:r>
      <w:r>
        <w:rPr>
          <w:rFonts w:ascii="Times New Roman" w:hAnsi="Times New Roman"/>
          <w:color w:val="000000"/>
          <w:sz w:val="28"/>
          <w:szCs w:val="28"/>
        </w:rPr>
        <w:t>субсидии</w:t>
      </w:r>
      <w:r w:rsidRPr="000C1D3E">
        <w:rPr>
          <w:rFonts w:ascii="Times New Roman" w:hAnsi="Times New Roman"/>
          <w:color w:val="000000"/>
          <w:sz w:val="28"/>
          <w:szCs w:val="28"/>
        </w:rPr>
        <w:t xml:space="preserve">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 Подмосковье», № 207, 30 октября 2009 года);</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r w:rsidRPr="000C1D3E">
        <w:rPr>
          <w:rFonts w:ascii="Times New Roman" w:hAnsi="Times New Roman"/>
          <w:color w:val="000000"/>
          <w:sz w:val="28"/>
          <w:szCs w:val="28"/>
        </w:rPr>
        <w:t>Уставом Рузского муниципального района</w:t>
      </w:r>
      <w:r>
        <w:rPr>
          <w:rFonts w:ascii="Times New Roman" w:hAnsi="Times New Roman"/>
          <w:color w:val="000000"/>
          <w:sz w:val="28"/>
          <w:szCs w:val="28"/>
        </w:rPr>
        <w:t xml:space="preserve"> Московской области</w:t>
      </w:r>
      <w:r w:rsidRPr="000C1D3E">
        <w:rPr>
          <w:rFonts w:ascii="Times New Roman" w:hAnsi="Times New Roman"/>
          <w:color w:val="000000"/>
          <w:sz w:val="28"/>
          <w:szCs w:val="28"/>
        </w:rPr>
        <w:t>.</w:t>
      </w:r>
    </w:p>
    <w:p w:rsidR="00B81009" w:rsidRPr="000C1D3E" w:rsidRDefault="00B81009" w:rsidP="0096604E">
      <w:pPr>
        <w:pStyle w:val="ListParagraph"/>
        <w:widowControl w:val="0"/>
        <w:numPr>
          <w:ilvl w:val="0"/>
          <w:numId w:val="5"/>
        </w:numPr>
        <w:autoSpaceDE w:val="0"/>
        <w:autoSpaceDN w:val="0"/>
        <w:adjustRightInd w:val="0"/>
        <w:spacing w:before="60" w:after="60"/>
        <w:ind w:left="0" w:firstLine="709"/>
        <w:jc w:val="both"/>
        <w:rPr>
          <w:rFonts w:ascii="Times New Roman" w:hAnsi="Times New Roman"/>
          <w:color w:val="000000"/>
          <w:sz w:val="28"/>
          <w:szCs w:val="28"/>
        </w:rPr>
      </w:pPr>
      <w:r w:rsidRPr="000C1D3E">
        <w:rPr>
          <w:rFonts w:ascii="Times New Roman" w:hAnsi="Times New Roman"/>
          <w:color w:val="000000"/>
          <w:sz w:val="28"/>
          <w:szCs w:val="28"/>
        </w:rPr>
        <w:t>Настоящим административным регламентом.</w:t>
      </w:r>
    </w:p>
    <w:p w:rsidR="00B81009" w:rsidRPr="000C1D3E" w:rsidRDefault="00B81009" w:rsidP="005815EA">
      <w:pPr>
        <w:tabs>
          <w:tab w:val="left" w:pos="1134"/>
          <w:tab w:val="left" w:pos="1276"/>
        </w:tabs>
        <w:autoSpaceDE w:val="0"/>
        <w:autoSpaceDN w:val="0"/>
        <w:adjustRightInd w:val="0"/>
        <w:spacing w:before="60" w:after="60"/>
        <w:ind w:firstLine="709"/>
        <w:jc w:val="both"/>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bCs/>
          <w:kern w:val="32"/>
          <w:sz w:val="28"/>
          <w:szCs w:val="28"/>
        </w:rPr>
      </w:pPr>
      <w:r w:rsidRPr="000C1D3E">
        <w:rPr>
          <w:rFonts w:ascii="Times New Roman" w:hAnsi="Times New Roman"/>
          <w:b/>
          <w:sz w:val="28"/>
          <w:szCs w:val="28"/>
        </w:rPr>
        <w:t xml:space="preserve">Исчерпывающий перечень документов, необходимых, в соответствии с </w:t>
      </w:r>
      <w:r w:rsidRPr="000C1D3E">
        <w:rPr>
          <w:rFonts w:ascii="Times New Roman" w:hAnsi="Times New Roman"/>
          <w:b/>
          <w:bCs/>
          <w:kern w:val="32"/>
          <w:sz w:val="28"/>
          <w:szCs w:val="28"/>
        </w:rPr>
        <w:t xml:space="preserve">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B81009" w:rsidRPr="000C1D3E" w:rsidRDefault="00B81009" w:rsidP="00D71135">
      <w:pPr>
        <w:widowControl w:val="0"/>
        <w:numPr>
          <w:ilvl w:val="0"/>
          <w:numId w:val="1"/>
        </w:numPr>
        <w:tabs>
          <w:tab w:val="left" w:pos="1134"/>
          <w:tab w:val="left" w:pos="1276"/>
        </w:tabs>
        <w:spacing w:before="60" w:after="60"/>
        <w:ind w:left="0" w:firstLine="709"/>
        <w:jc w:val="both"/>
        <w:rPr>
          <w:rFonts w:ascii="Times New Roman" w:hAnsi="Times New Roman"/>
          <w:sz w:val="28"/>
          <w:szCs w:val="28"/>
        </w:rPr>
      </w:pPr>
      <w:r w:rsidRPr="000C1D3E">
        <w:rPr>
          <w:rFonts w:ascii="Times New Roman" w:hAnsi="Times New Roman"/>
          <w:sz w:val="28"/>
          <w:szCs w:val="28"/>
        </w:rPr>
        <w:t>При обращении за получением муниципальной услуги заявитель или лица, уполномоченные им на основании доверенности, оформленной в соответствии с законодательством РФ, предоставляет следующие документы:</w:t>
      </w:r>
    </w:p>
    <w:p w:rsidR="00B81009" w:rsidRPr="000C1D3E" w:rsidRDefault="00B81009" w:rsidP="0096604E">
      <w:pPr>
        <w:pStyle w:val="ListParagraph"/>
        <w:widowControl w:val="0"/>
        <w:numPr>
          <w:ilvl w:val="0"/>
          <w:numId w:val="6"/>
        </w:numPr>
        <w:tabs>
          <w:tab w:val="left" w:pos="1134"/>
          <w:tab w:val="left" w:pos="1276"/>
        </w:tabs>
        <w:spacing w:before="60" w:after="60"/>
        <w:jc w:val="both"/>
        <w:rPr>
          <w:rFonts w:ascii="Times New Roman" w:hAnsi="Times New Roman"/>
          <w:sz w:val="28"/>
          <w:szCs w:val="28"/>
        </w:rPr>
      </w:pPr>
      <w:r w:rsidRPr="000C1D3E">
        <w:rPr>
          <w:rFonts w:ascii="Times New Roman" w:hAnsi="Times New Roman"/>
          <w:sz w:val="28"/>
          <w:szCs w:val="28"/>
        </w:rPr>
        <w:t>Заявление (образец представлен в Приложении  № 3).</w:t>
      </w:r>
    </w:p>
    <w:p w:rsidR="00B81009" w:rsidRPr="000C1D3E" w:rsidRDefault="00B81009" w:rsidP="0096604E">
      <w:pPr>
        <w:pStyle w:val="ListParagraph"/>
        <w:widowControl w:val="0"/>
        <w:numPr>
          <w:ilvl w:val="0"/>
          <w:numId w:val="6"/>
        </w:numPr>
        <w:tabs>
          <w:tab w:val="left" w:pos="1134"/>
          <w:tab w:val="left" w:pos="1276"/>
        </w:tabs>
        <w:spacing w:before="60" w:after="60"/>
        <w:jc w:val="both"/>
        <w:rPr>
          <w:rFonts w:ascii="Times New Roman" w:hAnsi="Times New Roman"/>
          <w:sz w:val="28"/>
          <w:szCs w:val="28"/>
        </w:rPr>
      </w:pPr>
      <w:r w:rsidRPr="000C1D3E">
        <w:rPr>
          <w:rFonts w:ascii="Times New Roman" w:hAnsi="Times New Roman"/>
          <w:sz w:val="28"/>
          <w:szCs w:val="28"/>
        </w:rPr>
        <w:t>Документ, удостоверяющий личность заявителя.</w:t>
      </w:r>
    </w:p>
    <w:p w:rsidR="00B81009" w:rsidRPr="000C1D3E" w:rsidRDefault="00B81009" w:rsidP="0096604E">
      <w:pPr>
        <w:pStyle w:val="ListParagraph"/>
        <w:widowControl w:val="0"/>
        <w:numPr>
          <w:ilvl w:val="0"/>
          <w:numId w:val="6"/>
        </w:numPr>
        <w:tabs>
          <w:tab w:val="left" w:pos="1134"/>
          <w:tab w:val="left" w:pos="1276"/>
        </w:tabs>
        <w:spacing w:before="60" w:after="60"/>
        <w:jc w:val="both"/>
        <w:rPr>
          <w:rFonts w:ascii="Times New Roman" w:hAnsi="Times New Roman"/>
          <w:sz w:val="28"/>
          <w:szCs w:val="28"/>
        </w:rPr>
      </w:pPr>
      <w:r w:rsidRPr="000C1D3E">
        <w:rPr>
          <w:rFonts w:ascii="Times New Roman" w:hAnsi="Times New Roman"/>
          <w:sz w:val="28"/>
          <w:szCs w:val="28"/>
        </w:rPr>
        <w:t>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с предъявлением оригинала, если копия не заверена нотариально (при наличии один или более из приведенных документов):</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свидетельство о регистрации брака;</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свидетельство о рождении ребенка;</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свидетельство о смерти;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свидетельство об установлении отцовства;</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свидетельство о расторжении брака;</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свидетельство об усыновлении (удочерении) ребенка;</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судебное решение об установлении родственных отношений граждан с заявителем;</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лицах, зарегистрированных совместно с заявителем по месту его постоянного жительства.</w:t>
      </w:r>
    </w:p>
    <w:p w:rsidR="00B81009" w:rsidRPr="000C1D3E" w:rsidRDefault="00B81009" w:rsidP="0096604E">
      <w:pPr>
        <w:pStyle w:val="ListParagraph"/>
        <w:widowControl w:val="0"/>
        <w:numPr>
          <w:ilvl w:val="0"/>
          <w:numId w:val="6"/>
        </w:numPr>
        <w:tabs>
          <w:tab w:val="left" w:pos="1134"/>
          <w:tab w:val="left" w:pos="1276"/>
        </w:tabs>
        <w:spacing w:before="60" w:after="60"/>
        <w:jc w:val="both"/>
        <w:rPr>
          <w:rFonts w:ascii="Times New Roman" w:hAnsi="Times New Roman"/>
          <w:sz w:val="28"/>
          <w:szCs w:val="28"/>
        </w:rPr>
      </w:pPr>
      <w:r w:rsidRPr="000C1D3E">
        <w:rPr>
          <w:rFonts w:ascii="Times New Roman" w:hAnsi="Times New Roman"/>
          <w:sz w:val="28"/>
          <w:szCs w:val="28"/>
        </w:rPr>
        <w:t>Документы, подтверждающие законные основания владения и пользования заявителем жилым помещением, в котором он зарегистрирован по месту постоянного жительства, дающие право на субсидию (при наличии один или более из приведенных документов):</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правоустанавливающие документы на имущество, права на которые не зарегистрированы в ЕГРП;</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судебное решение, установившее жилищные права и обязанности на условиях социального найма, найма жилого помещения из числа государственных или муниципальных фондов, договора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договора безвозмездного пользования жилым помещением для социальной защиты отдельных категорий граждан;</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договор найма жилого помещения из числа частного жилищного фонда (если сведения о договоре не зарегистрированы в ЕГРП);</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вступивший в законную силу судебный акт (решение или определение суда) в отношении права собственности на жилое помещение;</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свидетельство о праве на наследство по закону или завещанию;</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при проживании в жилом помещении, принадлежащем жилищному или жилищно-строительному кооперативу, -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p>
    <w:p w:rsidR="00B81009" w:rsidRPr="000C1D3E" w:rsidRDefault="00B81009" w:rsidP="0096604E">
      <w:pPr>
        <w:pStyle w:val="ListParagraph"/>
        <w:widowControl w:val="0"/>
        <w:numPr>
          <w:ilvl w:val="0"/>
          <w:numId w:val="6"/>
        </w:numPr>
        <w:tabs>
          <w:tab w:val="left" w:pos="1134"/>
          <w:tab w:val="left" w:pos="1276"/>
        </w:tabs>
        <w:spacing w:before="60" w:after="60"/>
        <w:jc w:val="both"/>
        <w:rPr>
          <w:rFonts w:ascii="Times New Roman" w:hAnsi="Times New Roman"/>
          <w:sz w:val="28"/>
          <w:szCs w:val="28"/>
        </w:rPr>
      </w:pPr>
      <w:r w:rsidRPr="000C1D3E">
        <w:rPr>
          <w:rFonts w:ascii="Times New Roman" w:hAnsi="Times New Roman"/>
          <w:sz w:val="28"/>
          <w:szCs w:val="28"/>
        </w:rPr>
        <w:t>Документы, подтверждающие доходы заявителя и членов его семьи, учитываемые при решении вопроса о предоставлении субсидии (предоставляют в соответствии с источниками доходов заявителя и членов его семьи):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справки о доходах с основного и со всех мест дополнительной работы всех членов семьи;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выплачиваемой стипендии из учреждений начального, среднего и высшего профессионального образования или  справка об отсутствии стипендии;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доходах от имущества, принадлежащего на праве собственности семье (отдельным её членам) от реализации и сдачи в аренду (наем) недвижимого имущества (земельных участков, домов, квартир, дач, гаражей);</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доходах от имущества, принадлежащего на праве собственности семье (отдельным её членам) от реализации и сдачи в аренду (наем) транспортных и иных механических средств;</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доходах от имущества, принадлежащего на праве собственности семье (отдельным её членам) от реализации и сдачи в аренду (наем) средств переработки и хранения продуктов;</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справки, договоры возмездного оказания услуг и выполнения подрядных работ;</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заявление, копия договора и др. документы, содержащие сведения о доходах, полученных от сдачи жилых помещений в поднаем;</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заявления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от работодателя о размере удержанных в пользу ребенка алиментах или нотариально заверенное соглашение между родителями об уплате алиментов.</w:t>
      </w:r>
    </w:p>
    <w:p w:rsidR="00B81009" w:rsidRPr="000C1D3E" w:rsidRDefault="00B81009" w:rsidP="0096604E">
      <w:pPr>
        <w:pStyle w:val="ListParagraph"/>
        <w:widowControl w:val="0"/>
        <w:numPr>
          <w:ilvl w:val="0"/>
          <w:numId w:val="6"/>
        </w:numPr>
        <w:tabs>
          <w:tab w:val="left" w:pos="1134"/>
          <w:tab w:val="left" w:pos="1276"/>
        </w:tabs>
        <w:spacing w:before="60" w:after="60"/>
        <w:jc w:val="both"/>
        <w:rPr>
          <w:rFonts w:ascii="Times New Roman" w:hAnsi="Times New Roman"/>
          <w:sz w:val="28"/>
          <w:szCs w:val="28"/>
        </w:rPr>
      </w:pPr>
      <w:r w:rsidRPr="000C1D3E">
        <w:rPr>
          <w:rFonts w:ascii="Times New Roman" w:hAnsi="Times New Roman"/>
          <w:sz w:val="28"/>
          <w:szCs w:val="28"/>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по оплате жилого помещения и коммунальных услуг:</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справки о платежах за жилое помещение и коммунальные услуги, выданные управляющими организациями, органом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жилищно-эксплуатационными, ремонтно-строительными, специализированными, ресурсоснабжающими организациями, осуществляющими на основании договоров соответствующие виды деятельности;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платежные документы (счета-квитанции, расчетные книжки или другие документы);</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соглашение по погашению задолженности по платежам за жилое помещение и коммунальные услуги (при наличии не погашенной задолженности);</w:t>
      </w:r>
    </w:p>
    <w:p w:rsidR="00B81009" w:rsidRPr="000C1D3E" w:rsidRDefault="00B81009" w:rsidP="0096604E">
      <w:pPr>
        <w:pStyle w:val="ListParagraph"/>
        <w:numPr>
          <w:ilvl w:val="0"/>
          <w:numId w:val="7"/>
        </w:numPr>
        <w:autoSpaceDE w:val="0"/>
        <w:autoSpaceDN w:val="0"/>
        <w:adjustRightInd w:val="0"/>
        <w:spacing w:after="0" w:line="240" w:lineRule="auto"/>
        <w:jc w:val="both"/>
        <w:rPr>
          <w:rFonts w:ascii="Times New Roman" w:hAnsi="Times New Roman"/>
          <w:sz w:val="28"/>
          <w:szCs w:val="28"/>
          <w:lang w:eastAsia="en-US"/>
        </w:rPr>
      </w:pPr>
      <w:r w:rsidRPr="000C1D3E">
        <w:rPr>
          <w:rFonts w:ascii="Times New Roman" w:hAnsi="Times New Roman"/>
          <w:sz w:val="28"/>
          <w:szCs w:val="28"/>
          <w:lang w:eastAsia="en-US"/>
        </w:rPr>
        <w:t>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указанные в абзацах втором, третьем и четвертом подпункта 6 пункта 27 административного регламента, подтверждающие размер вносимой ими платы за содержание и ремонт жилого помещения</w:t>
      </w:r>
      <w:r>
        <w:rPr>
          <w:rFonts w:ascii="Times New Roman" w:hAnsi="Times New Roman"/>
          <w:sz w:val="28"/>
          <w:szCs w:val="28"/>
          <w:lang w:eastAsia="en-US"/>
        </w:rPr>
        <w:t>,</w:t>
      </w:r>
      <w:r w:rsidRPr="000C1D3E">
        <w:rPr>
          <w:rFonts w:ascii="Times New Roman" w:hAnsi="Times New Roman"/>
          <w:sz w:val="28"/>
          <w:szCs w:val="28"/>
          <w:lang w:eastAsia="en-US"/>
        </w:rPr>
        <w:t xml:space="preserve"> и коммунальные услуги</w:t>
      </w:r>
      <w:r w:rsidRPr="000C1D3E">
        <w:rPr>
          <w:rFonts w:ascii="Times New Roman" w:hAnsi="Times New Roman"/>
          <w:sz w:val="28"/>
          <w:szCs w:val="28"/>
        </w:rPr>
        <w:t>.</w:t>
      </w:r>
    </w:p>
    <w:p w:rsidR="00B81009" w:rsidRPr="000C1D3E" w:rsidRDefault="00B81009" w:rsidP="0096604E">
      <w:pPr>
        <w:pStyle w:val="ListParagraph"/>
        <w:widowControl w:val="0"/>
        <w:numPr>
          <w:ilvl w:val="0"/>
          <w:numId w:val="6"/>
        </w:numPr>
        <w:tabs>
          <w:tab w:val="left" w:pos="1134"/>
          <w:tab w:val="left" w:pos="1276"/>
        </w:tabs>
        <w:spacing w:before="60" w:after="60"/>
        <w:jc w:val="both"/>
        <w:rPr>
          <w:rFonts w:ascii="Times New Roman" w:hAnsi="Times New Roman"/>
          <w:sz w:val="28"/>
          <w:szCs w:val="28"/>
        </w:rPr>
      </w:pPr>
      <w:r w:rsidRPr="000C1D3E">
        <w:rPr>
          <w:rFonts w:ascii="Times New Roman" w:hAnsi="Times New Roman"/>
          <w:sz w:val="28"/>
          <w:szCs w:val="28"/>
        </w:rPr>
        <w:t>Копии документов, подтверждающих право заявителя и (или) членов его семьи на льготы, меры социальной поддержки, компенсации по оплате жилого помещения и коммунальных услуг (с предъявлением оригинала, если копия нотариально не заверена; при наличии соответствующего документа):</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медико-социальной экспертизы;</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документы, подтверждающие нахождение гражданина на длительном стационарном лечении (на период такого лечения);</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документы, подтверждающие не получение заявителем или членами его семьи ежемесячного пособия на период отпуска по уходу за ребенком до достижения им возраста 1,5 лет и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 (кроме документов, выдаваемых органами муниципальной власти или органами местного самоуправления, подведомственными органам муниципальной власти или органам местного самоуправления организациями), в т.ч. справка с основного места работы;</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договор между образовательным учреждением и гражданином, оплачивающим обучение заявителя, либо члена его семьи;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из воинской части об отсутствии возможности предоставления служебного жилого помещения военнослужащему, проходящему военную службу по контракту, зарегистрированному по месту жительства по адресу воинской части.</w:t>
      </w:r>
    </w:p>
    <w:p w:rsidR="00B81009" w:rsidRPr="000C1D3E" w:rsidRDefault="00B81009" w:rsidP="0096604E">
      <w:pPr>
        <w:pStyle w:val="ListParagraph"/>
        <w:widowControl w:val="0"/>
        <w:numPr>
          <w:ilvl w:val="0"/>
          <w:numId w:val="6"/>
        </w:numPr>
        <w:tabs>
          <w:tab w:val="left" w:pos="1134"/>
          <w:tab w:val="left" w:pos="1276"/>
        </w:tabs>
        <w:spacing w:before="60" w:after="60"/>
        <w:jc w:val="both"/>
        <w:rPr>
          <w:rFonts w:ascii="Times New Roman" w:hAnsi="Times New Roman"/>
          <w:sz w:val="28"/>
          <w:szCs w:val="28"/>
        </w:rPr>
      </w:pPr>
      <w:r w:rsidRPr="000C1D3E">
        <w:rPr>
          <w:rFonts w:ascii="Times New Roman" w:hAnsi="Times New Roman"/>
          <w:sz w:val="28"/>
          <w:szCs w:val="28"/>
        </w:rPr>
        <w:t xml:space="preserve">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w:t>
      </w:r>
      <w:r>
        <w:rPr>
          <w:rFonts w:ascii="Times New Roman" w:hAnsi="Times New Roman"/>
          <w:sz w:val="28"/>
          <w:szCs w:val="28"/>
        </w:rPr>
        <w:t>субсидии</w:t>
      </w:r>
      <w:r w:rsidRPr="000C1D3E">
        <w:rPr>
          <w:rFonts w:ascii="Times New Roman" w:hAnsi="Times New Roman"/>
          <w:sz w:val="28"/>
          <w:szCs w:val="28"/>
        </w:rPr>
        <w:t xml:space="preserve"> (с предъявлением оригинала, если копия нотариально не заверена):</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 xml:space="preserve">документы, удостоверяющие личность заявителя и членов его семьи (в случае, если заявитель или один или более из членов его семьи является гражданином государства, с которым Российской Федерацией заключен международный договор, в соответствии с которым предусмотрено предоставление </w:t>
      </w:r>
      <w:r>
        <w:rPr>
          <w:rFonts w:ascii="Times New Roman" w:hAnsi="Times New Roman"/>
          <w:sz w:val="28"/>
          <w:szCs w:val="28"/>
        </w:rPr>
        <w:t>субсидии</w:t>
      </w:r>
      <w:r w:rsidRPr="000C1D3E">
        <w:rPr>
          <w:rFonts w:ascii="Times New Roman" w:hAnsi="Times New Roman"/>
          <w:sz w:val="28"/>
          <w:szCs w:val="28"/>
        </w:rPr>
        <w:t>).</w:t>
      </w:r>
    </w:p>
    <w:p w:rsidR="00B81009" w:rsidRPr="000C1D3E" w:rsidRDefault="00B81009" w:rsidP="0096604E">
      <w:pPr>
        <w:pStyle w:val="ListParagraph"/>
        <w:widowControl w:val="0"/>
        <w:numPr>
          <w:ilvl w:val="0"/>
          <w:numId w:val="6"/>
        </w:numPr>
        <w:tabs>
          <w:tab w:val="left" w:pos="1134"/>
          <w:tab w:val="left" w:pos="1276"/>
        </w:tabs>
        <w:spacing w:before="60" w:after="60"/>
        <w:jc w:val="both"/>
        <w:rPr>
          <w:rFonts w:ascii="Times New Roman" w:hAnsi="Times New Roman"/>
          <w:sz w:val="28"/>
          <w:szCs w:val="28"/>
        </w:rPr>
      </w:pPr>
      <w:r w:rsidRPr="000C1D3E">
        <w:rPr>
          <w:rFonts w:ascii="Times New Roman" w:hAnsi="Times New Roman"/>
          <w:sz w:val="28"/>
          <w:szCs w:val="28"/>
        </w:rPr>
        <w:t>Документы, содержащие сведения о платежах за жилое помещение и коммунальные услуги, начисленных за период предоставления субсидии (предоставляются в Администрации Рузского муниципального района в течение 10 рабочих дней с даты истечения срока предоставления субсидии):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справки о платежах за жилое помещение и коммунальные услуги, выданные управляющими организациями, органом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жилищно-эксплуатационными, ремонтно-строительными, специализированными, ресурсоснабжающими организациями, осуществляющими на основании договоров соответствующие виды деятельности;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платежные документы (счета-квитанции, расчетные книжки или другие документы);</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соглашение по погашению задолженности по платежам за жилое помещение и коммунальные услуги (при наличии не погашенной задолженности).</w:t>
      </w:r>
    </w:p>
    <w:p w:rsidR="00B81009" w:rsidRPr="000C1D3E" w:rsidRDefault="00B81009" w:rsidP="009B69A9">
      <w:pPr>
        <w:widowControl w:val="0"/>
        <w:spacing w:before="60" w:after="60"/>
        <w:ind w:firstLine="709"/>
        <w:jc w:val="both"/>
        <w:rPr>
          <w:rFonts w:ascii="Times New Roman" w:hAnsi="Times New Roman"/>
          <w:sz w:val="28"/>
          <w:szCs w:val="28"/>
        </w:rPr>
      </w:pPr>
      <w:r w:rsidRPr="000C1D3E">
        <w:rPr>
          <w:rFonts w:ascii="Times New Roman" w:hAnsi="Times New Roman"/>
          <w:sz w:val="28"/>
          <w:szCs w:val="28"/>
        </w:rPr>
        <w:t xml:space="preserve">Заявителем предоставляются не менее одного документа из числа приведенных в подпунктах пункта  27 административного регламента документов, кроме документов подпунктов 3 и 4 пункта 27 административного регламента. Документы, предусмотренные подпунктами 3 и 4 пункта 27 административного регламента, представляются заявителем при наличии у него одного или нескольких из приведенных документов. Документы, предусмотренные подпунктом 8 пункта 27 административного регламента, предоставляются заявителем в случае, если заявитель или один или более из членов его семьи является гражданином государства, с которым Российской Федерацией заключен международный договор, в соответствии с которым предусмотрено предоставление </w:t>
      </w:r>
      <w:r>
        <w:rPr>
          <w:rFonts w:ascii="Times New Roman" w:hAnsi="Times New Roman"/>
          <w:sz w:val="28"/>
          <w:szCs w:val="28"/>
        </w:rPr>
        <w:t>субсидии</w:t>
      </w:r>
      <w:r w:rsidRPr="000C1D3E">
        <w:rPr>
          <w:rFonts w:ascii="Times New Roman" w:hAnsi="Times New Roman"/>
          <w:sz w:val="28"/>
          <w:szCs w:val="28"/>
        </w:rPr>
        <w:t>.</w:t>
      </w:r>
    </w:p>
    <w:p w:rsidR="00B81009" w:rsidRPr="000C1D3E" w:rsidRDefault="00B81009" w:rsidP="00FA5437">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В бумажном виде форма заявления может быть получена заявителем непосредственно в отделе </w:t>
      </w:r>
      <w:r>
        <w:rPr>
          <w:rFonts w:ascii="Times New Roman" w:hAnsi="Times New Roman"/>
          <w:sz w:val="28"/>
          <w:szCs w:val="28"/>
        </w:rPr>
        <w:t>субсидии</w:t>
      </w:r>
      <w:r w:rsidRPr="000C1D3E">
        <w:rPr>
          <w:rFonts w:ascii="Times New Roman" w:hAnsi="Times New Roman"/>
          <w:sz w:val="28"/>
          <w:szCs w:val="28"/>
        </w:rPr>
        <w:t xml:space="preserve"> или в МКУ «МФЦ РМР».</w:t>
      </w:r>
    </w:p>
    <w:p w:rsidR="00B81009" w:rsidRPr="000C1D3E" w:rsidRDefault="00B81009" w:rsidP="0086100F">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 на официальном сайте  Рузского муниципального района в сети Интернет </w:t>
      </w:r>
      <w:r w:rsidRPr="000C1D3E">
        <w:rPr>
          <w:rFonts w:ascii="Times New Roman" w:hAnsi="Times New Roman"/>
          <w:sz w:val="28"/>
          <w:szCs w:val="28"/>
          <w:lang w:val="en-US"/>
        </w:rPr>
        <w:t>www</w:t>
      </w:r>
      <w:r>
        <w:rPr>
          <w:rFonts w:ascii="Times New Roman" w:hAnsi="Times New Roman"/>
          <w:sz w:val="28"/>
          <w:szCs w:val="28"/>
        </w:rPr>
        <w:t>.</w:t>
      </w:r>
      <w:r w:rsidRPr="000C1D3E">
        <w:rPr>
          <w:rFonts w:ascii="Times New Roman" w:hAnsi="Times New Roman"/>
          <w:sz w:val="28"/>
          <w:szCs w:val="28"/>
          <w:lang w:val="en-US"/>
        </w:rPr>
        <w:t>ruzaregion</w:t>
      </w:r>
      <w:r w:rsidRPr="000C1D3E">
        <w:rPr>
          <w:rFonts w:ascii="Times New Roman" w:hAnsi="Times New Roman"/>
          <w:sz w:val="28"/>
          <w:szCs w:val="28"/>
        </w:rPr>
        <w:t>.</w:t>
      </w:r>
      <w:r w:rsidRPr="000C1D3E">
        <w:rPr>
          <w:rFonts w:ascii="Times New Roman" w:hAnsi="Times New Roman"/>
          <w:sz w:val="28"/>
          <w:szCs w:val="28"/>
          <w:lang w:val="en-US"/>
        </w:rPr>
        <w:t>ru</w:t>
      </w:r>
      <w:r w:rsidRPr="000C1D3E">
        <w:rPr>
          <w:rFonts w:ascii="Times New Roman" w:hAnsi="Times New Roman"/>
          <w:sz w:val="28"/>
          <w:szCs w:val="28"/>
        </w:rPr>
        <w:t>, а также по обращению заявителя может быть выслана на адрес его электронной почты.</w:t>
      </w:r>
    </w:p>
    <w:p w:rsidR="00B81009" w:rsidRPr="000C1D3E" w:rsidRDefault="00B81009" w:rsidP="005815EA">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Заявитель вправе представить по собственной инициативе следующие документы:</w:t>
      </w:r>
    </w:p>
    <w:p w:rsidR="00B81009" w:rsidRPr="000C1D3E" w:rsidRDefault="00B81009" w:rsidP="0096604E">
      <w:pPr>
        <w:pStyle w:val="ListParagraph"/>
        <w:widowControl w:val="0"/>
        <w:numPr>
          <w:ilvl w:val="0"/>
          <w:numId w:val="8"/>
        </w:numPr>
        <w:spacing w:before="60" w:after="60"/>
        <w:ind w:left="1134"/>
        <w:jc w:val="both"/>
        <w:rPr>
          <w:rFonts w:ascii="Times New Roman" w:hAnsi="Times New Roman"/>
          <w:sz w:val="28"/>
          <w:szCs w:val="28"/>
        </w:rPr>
      </w:pPr>
      <w:r w:rsidRPr="000C1D3E">
        <w:rPr>
          <w:rFonts w:ascii="Times New Roman" w:hAnsi="Times New Roman"/>
          <w:sz w:val="28"/>
          <w:szCs w:val="28"/>
        </w:rPr>
        <w:t>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(при наличии один или более из приведенных документов):</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содержании под стражей на период предварительного следствия и судебного разбирательства;</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нахождении лица в розыске;</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нахождении в местах лишения свободы;</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выписка из личного дела военнослужащего или другого лица, проходящего военную службу в федеральных органах исполнительной власти.</w:t>
      </w:r>
    </w:p>
    <w:p w:rsidR="00B81009" w:rsidRPr="000C1D3E" w:rsidRDefault="00B81009" w:rsidP="0096604E">
      <w:pPr>
        <w:pStyle w:val="ListParagraph"/>
        <w:widowControl w:val="0"/>
        <w:numPr>
          <w:ilvl w:val="0"/>
          <w:numId w:val="8"/>
        </w:numPr>
        <w:spacing w:before="60" w:after="60"/>
        <w:ind w:left="1134"/>
        <w:jc w:val="both"/>
        <w:rPr>
          <w:rFonts w:ascii="Times New Roman" w:hAnsi="Times New Roman"/>
          <w:sz w:val="28"/>
          <w:szCs w:val="28"/>
        </w:rPr>
      </w:pPr>
      <w:r w:rsidRPr="000C1D3E">
        <w:rPr>
          <w:rFonts w:ascii="Times New Roman" w:hAnsi="Times New Roman"/>
          <w:sz w:val="28"/>
          <w:szCs w:val="28"/>
        </w:rPr>
        <w:t>документы, подтверждающие законные основания владения и пользования заявителем жилым помещением, в котором он зарегистрирован по месту постоянного жительства, дающие право на субсидию (при наличии один или более из приведенных документов):</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свидетельство о муниципальной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или справка учреждения юстиции;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hyperlink r:id="rId15" w:tooltip="Постановление Правительства РФ от 21.05.2005 N 315 &quot;Об утверждении Типового договора социального найма жилого помещения&quot;{КонсультантПлюс}" w:history="1">
        <w:r w:rsidRPr="000C1D3E">
          <w:rPr>
            <w:rFonts w:ascii="Times New Roman" w:hAnsi="Times New Roman"/>
            <w:sz w:val="28"/>
            <w:szCs w:val="28"/>
          </w:rPr>
          <w:t>договор</w:t>
        </w:r>
      </w:hyperlink>
      <w:r w:rsidRPr="000C1D3E">
        <w:rPr>
          <w:rFonts w:ascii="Times New Roman" w:hAnsi="Times New Roman"/>
          <w:sz w:val="28"/>
          <w:szCs w:val="28"/>
        </w:rPr>
        <w:t xml:space="preserve"> социального найма жилого помещения;</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договор найма жилого помещения из государственных или муниципальных фондов жилья;</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договор безвозмездного пользования жилым помещением для социальной защиты отдельных категорий граждан;</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 xml:space="preserve">до заключения договоров, указанных в </w:t>
      </w:r>
      <w:hyperlink w:anchor="Par199" w:tooltip="Ссылка на текущий документ" w:history="1">
        <w:r w:rsidRPr="000C1D3E">
          <w:rPr>
            <w:rFonts w:ascii="Times New Roman" w:hAnsi="Times New Roman"/>
            <w:sz w:val="28"/>
            <w:szCs w:val="28"/>
          </w:rPr>
          <w:t>абзацах 3</w:t>
        </w:r>
      </w:hyperlink>
      <w:r w:rsidRPr="000C1D3E">
        <w:rPr>
          <w:rFonts w:ascii="Times New Roman" w:hAnsi="Times New Roman"/>
          <w:sz w:val="28"/>
          <w:szCs w:val="28"/>
        </w:rPr>
        <w:t xml:space="preserve"> - </w:t>
      </w:r>
      <w:hyperlink w:anchor="Par202" w:tooltip="Ссылка на текущий документ" w:history="1">
        <w:r w:rsidRPr="000C1D3E">
          <w:rPr>
            <w:rFonts w:ascii="Times New Roman" w:hAnsi="Times New Roman"/>
            <w:sz w:val="28"/>
            <w:szCs w:val="28"/>
          </w:rPr>
          <w:t>6</w:t>
        </w:r>
      </w:hyperlink>
      <w:r w:rsidRPr="000C1D3E">
        <w:rPr>
          <w:rFonts w:ascii="Times New Roman" w:hAnsi="Times New Roman"/>
          <w:sz w:val="28"/>
          <w:szCs w:val="28"/>
        </w:rPr>
        <w:t xml:space="preserve"> настоящего подпункта, - справка, подтверждающая пользование заявителем жилым помещением, выданная органом муниципальной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документы, подтверждающие строительство жилого дома, в том числе разрешение на строительство, выданное органами муниципальной власти или органами местного самоуправления.</w:t>
      </w:r>
    </w:p>
    <w:p w:rsidR="00B81009" w:rsidRPr="000C1D3E" w:rsidRDefault="00B81009" w:rsidP="0096604E">
      <w:pPr>
        <w:pStyle w:val="ListParagraph"/>
        <w:widowControl w:val="0"/>
        <w:numPr>
          <w:ilvl w:val="0"/>
          <w:numId w:val="8"/>
        </w:numPr>
        <w:spacing w:before="60" w:after="60"/>
        <w:ind w:left="1134"/>
        <w:jc w:val="both"/>
        <w:rPr>
          <w:rFonts w:ascii="Times New Roman" w:hAnsi="Times New Roman"/>
          <w:sz w:val="28"/>
          <w:szCs w:val="28"/>
        </w:rPr>
      </w:pPr>
      <w:r w:rsidRPr="000C1D3E">
        <w:rPr>
          <w:rFonts w:ascii="Times New Roman" w:hAnsi="Times New Roman"/>
          <w:sz w:val="28"/>
          <w:szCs w:val="28"/>
        </w:rPr>
        <w:t>Документы, подтверждающие доходы заявителя и членов его семьи, учитываемые при решении вопроса о предоставлении субсидии: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из территориального органа Пенсионного фонда Российской Федерации о сведениях, о заработной плате, иных выплатах и вознаграждениях застрахованного лица;</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получаемой пенсии;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выплат пенсионерам, состоящим на учете в отделе пенсионного обслуживания ЦФО тыла МВД России;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получаемой пенсии военнослужащих;</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всех видов пособий, выплачиваемых в органах социальной защиты Московской области;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получаемых алиментов, взыскиваемых судебными приставами;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из комитета по труду и занятости населения Московской области о регистрации гражданина в качестве безработного и о получении им пособия по безработице;</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ежемесячного пособия супругам военнослужащих, проходящих военную службу по контракту, в период проживания в местностях, где они не могут трудоустроиться по специальности, а также в период, когда супруги военнослужащих вынуждены не работать по состоянию здоровья детей, выданная по месту службы военнослужащего;</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выплат пенсионерам, состоящим на учете в отделе пенсионного обслуживания Федеральной службы исполнения наказаний;</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выплат пенсионерам, состоящим на учете в отделе пенсионного обслуживания ФСКН;</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выплат пенсионерам, состоящим на учете в отделе пенсионного обслуживания ФСБ;</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выплат пенсионерам, состоящим на учете в отделе пенсионного обслуживания Федеральной таможенной службы;</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всех видов пособий, выплачиваемых в органах социальной защиты субъекта РФ;</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из органа муниципальной власти по труду и занятости населения субъекта РФ о регистрации гражданина в качестве безработного и о получении им пособия по безработице;</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выплат опекунам органами опеки и попечительства субъекта РФ;</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выплат опекунам органами опеки и попечительства Московской области;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всех видов пособий, выплачиваемых  органами местного самоуправления Московской области;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всех видов пособий, выплачиваемых  органами местного самоуправления субъекта РФ;</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при применении общих условий установления налогов и сборов и упрощенной системы налогообложения:</w:t>
      </w:r>
    </w:p>
    <w:p w:rsidR="00B81009" w:rsidRPr="000C1D3E" w:rsidRDefault="00B81009" w:rsidP="0017625F">
      <w:pPr>
        <w:pStyle w:val="ListParagraph"/>
        <w:widowControl w:val="0"/>
        <w:spacing w:before="60" w:after="60"/>
        <w:ind w:left="1789"/>
        <w:jc w:val="both"/>
        <w:rPr>
          <w:rFonts w:ascii="Times New Roman" w:hAnsi="Times New Roman"/>
          <w:sz w:val="28"/>
          <w:szCs w:val="28"/>
        </w:rPr>
      </w:pPr>
      <w:r w:rsidRPr="000C1D3E">
        <w:rPr>
          <w:rFonts w:ascii="Times New Roman" w:hAnsi="Times New Roman"/>
          <w:sz w:val="28"/>
          <w:szCs w:val="28"/>
        </w:rPr>
        <w:t>а) книга учета доходов и расходов и хозяйственных операций индивидуального предпринимателя на бумажных носителях;</w:t>
      </w:r>
    </w:p>
    <w:p w:rsidR="00B81009" w:rsidRPr="000C1D3E" w:rsidRDefault="00B81009" w:rsidP="0017625F">
      <w:pPr>
        <w:pStyle w:val="ListParagraph"/>
        <w:widowControl w:val="0"/>
        <w:spacing w:before="60" w:after="60"/>
        <w:ind w:left="1789"/>
        <w:jc w:val="both"/>
        <w:rPr>
          <w:rFonts w:ascii="Times New Roman" w:hAnsi="Times New Roman"/>
          <w:sz w:val="28"/>
          <w:szCs w:val="28"/>
        </w:rPr>
      </w:pPr>
      <w:r w:rsidRPr="000C1D3E">
        <w:rPr>
          <w:rFonts w:ascii="Times New Roman" w:hAnsi="Times New Roman"/>
          <w:sz w:val="28"/>
          <w:szCs w:val="28"/>
        </w:rPr>
        <w:t>б) в случае, если объектом налогообложения являются доходы, не уменьшенные на величину расходов, - книга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 - копия налоговой декларации, заверенная налоговыми органами;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при применении патентной системы налогообложения – книга учета доходов индивидуального предпринимателя, применяющего патентную систему налогообложения;</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B81009" w:rsidRPr="000C1D3E" w:rsidRDefault="00B81009" w:rsidP="0096604E">
      <w:pPr>
        <w:pStyle w:val="ListParagraph"/>
        <w:widowControl w:val="0"/>
        <w:numPr>
          <w:ilvl w:val="0"/>
          <w:numId w:val="8"/>
        </w:numPr>
        <w:spacing w:before="60" w:after="60"/>
        <w:ind w:left="1134"/>
        <w:jc w:val="both"/>
        <w:rPr>
          <w:rFonts w:ascii="Times New Roman" w:hAnsi="Times New Roman"/>
          <w:sz w:val="28"/>
          <w:szCs w:val="28"/>
        </w:rPr>
      </w:pPr>
      <w:r w:rsidRPr="000C1D3E">
        <w:rPr>
          <w:rFonts w:ascii="Times New Roman" w:hAnsi="Times New Roman"/>
          <w:sz w:val="28"/>
          <w:szCs w:val="28"/>
        </w:rPr>
        <w:t>Копии документов, подтверждающих право заявителя и (или) членов его семьи на льготы, меры социальной поддержки, компенсации по оплате жилого помещения и коммунальных услуг (с предъявлением оригинала, если копия нотариально не заверена):</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документы, подтверждающие не получение заявителем или членами его семьи ежемесячного пособия на период отпуска по уходу за ребенком до достижения им возраста 1,5 лет и ежемесячной компенсационной выплаты гражданам, не состоящим в трудовых отношениях на условиях трудового договора и находящимся в отпуске по уходу за ребенком до достижения им 3-летнего возраста (документы, выдаваемые органами муниципальной власти или органами местного самоуправления, подведомственными органам муниципальной власти или органам местного самоуправления организациями), в т.ч. справка органа социальной защиты населения;</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удостоверение гражданина, имеющего право в соответствии с действующим законодательством на социальную поддержку (ветеран труда, ветеран боевых действий, многодетная мать и иные категории граждан, имеющие право в соответствии с действующим законодательством на социальную поддержку).</w:t>
      </w:r>
    </w:p>
    <w:p w:rsidR="00B81009" w:rsidRPr="000C1D3E" w:rsidRDefault="00B81009" w:rsidP="0096604E">
      <w:pPr>
        <w:pStyle w:val="ListParagraph"/>
        <w:widowControl w:val="0"/>
        <w:numPr>
          <w:ilvl w:val="0"/>
          <w:numId w:val="8"/>
        </w:numPr>
        <w:spacing w:before="60" w:after="60"/>
        <w:ind w:left="1134"/>
        <w:jc w:val="both"/>
        <w:rPr>
          <w:rFonts w:ascii="Times New Roman" w:hAnsi="Times New Roman"/>
          <w:sz w:val="28"/>
          <w:szCs w:val="28"/>
        </w:rPr>
      </w:pPr>
      <w:r w:rsidRPr="000C1D3E">
        <w:rPr>
          <w:rFonts w:ascii="Times New Roman" w:hAnsi="Times New Roman"/>
          <w:sz w:val="28"/>
          <w:szCs w:val="28"/>
        </w:rPr>
        <w:t>Документы, содержащие сведения о лицах, зарегистрированных совместно с заявителем по месту его постоянного жительства:</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выписка из домовой книги;</w:t>
      </w:r>
    </w:p>
    <w:p w:rsidR="00B81009" w:rsidRPr="000C1D3E" w:rsidRDefault="00B81009" w:rsidP="0096604E">
      <w:pPr>
        <w:pStyle w:val="ListParagraph"/>
        <w:widowControl w:val="0"/>
        <w:numPr>
          <w:ilvl w:val="0"/>
          <w:numId w:val="7"/>
        </w:numPr>
        <w:spacing w:before="60" w:after="60"/>
        <w:jc w:val="both"/>
        <w:rPr>
          <w:rFonts w:ascii="Times New Roman" w:hAnsi="Times New Roman"/>
          <w:sz w:val="28"/>
          <w:szCs w:val="28"/>
        </w:rPr>
      </w:pPr>
      <w:r w:rsidRPr="000C1D3E">
        <w:rPr>
          <w:rFonts w:ascii="Times New Roman" w:hAnsi="Times New Roman"/>
          <w:sz w:val="28"/>
          <w:szCs w:val="28"/>
        </w:rPr>
        <w:t>копия финансового лицевого счета.</w:t>
      </w:r>
    </w:p>
    <w:p w:rsidR="00B81009" w:rsidRPr="000C1D3E" w:rsidRDefault="00B81009" w:rsidP="0096604E">
      <w:pPr>
        <w:pStyle w:val="ListParagraph"/>
        <w:widowControl w:val="0"/>
        <w:numPr>
          <w:ilvl w:val="0"/>
          <w:numId w:val="8"/>
        </w:numPr>
        <w:spacing w:before="60" w:after="60"/>
        <w:ind w:left="1134"/>
        <w:jc w:val="both"/>
        <w:rPr>
          <w:rFonts w:ascii="Times New Roman" w:hAnsi="Times New Roman"/>
          <w:sz w:val="28"/>
          <w:szCs w:val="28"/>
        </w:rPr>
      </w:pPr>
      <w:r w:rsidRPr="000C1D3E">
        <w:rPr>
          <w:rFonts w:ascii="Times New Roman" w:hAnsi="Times New Roman"/>
          <w:sz w:val="28"/>
          <w:szCs w:val="28"/>
        </w:rPr>
        <w:t>Члены семей граждан, указанных абзаце 8 пункта 3 административного регламента, представляют документы, подтверждающие причину выбытия граждан, а также факт постоянного проживания в соответствующем жилом помещении совместно с указанными гражданами до их выбытия.</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Администрация Рузского муниципального района и МКУ «МФЦ РМР»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Администрация Рузского муниципального района и МКУ «МФЦ РМР» не вправе требовать от заявителя также представления документов и информации, в том числе об оплате муниципальной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муниципальной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
    <w:p w:rsidR="00B81009" w:rsidRPr="000C1D3E" w:rsidRDefault="00B81009" w:rsidP="005815EA">
      <w:pPr>
        <w:widowControl w:val="0"/>
        <w:tabs>
          <w:tab w:val="left" w:pos="1134"/>
          <w:tab w:val="left" w:pos="1276"/>
        </w:tabs>
        <w:autoSpaceDE w:val="0"/>
        <w:autoSpaceDN w:val="0"/>
        <w:adjustRightInd w:val="0"/>
        <w:spacing w:before="60" w:after="60"/>
        <w:rPr>
          <w:rFonts w:ascii="Times New Roman" w:hAnsi="Times New Roman"/>
          <w:sz w:val="28"/>
          <w:szCs w:val="28"/>
        </w:rPr>
      </w:pPr>
    </w:p>
    <w:p w:rsidR="00B81009" w:rsidRPr="000C1D3E" w:rsidRDefault="00B81009" w:rsidP="005815EA">
      <w:pPr>
        <w:pStyle w:val="ListParagraph"/>
        <w:widowControl w:val="0"/>
        <w:tabs>
          <w:tab w:val="left" w:pos="1134"/>
          <w:tab w:val="left" w:pos="1276"/>
        </w:tabs>
        <w:autoSpaceDE w:val="0"/>
        <w:autoSpaceDN w:val="0"/>
        <w:adjustRightInd w:val="0"/>
        <w:spacing w:before="60" w:after="60"/>
        <w:ind w:left="0"/>
        <w:jc w:val="center"/>
        <w:outlineLvl w:val="2"/>
        <w:rPr>
          <w:rFonts w:ascii="Times New Roman" w:hAnsi="Times New Roman"/>
          <w:b/>
          <w:bCs/>
          <w:kern w:val="32"/>
          <w:sz w:val="28"/>
          <w:szCs w:val="28"/>
        </w:rPr>
      </w:pPr>
      <w:r w:rsidRPr="000C1D3E">
        <w:rPr>
          <w:rFonts w:ascii="Times New Roman" w:hAnsi="Times New Roman"/>
          <w:b/>
          <w:bCs/>
          <w:kern w:val="32"/>
          <w:sz w:val="28"/>
          <w:szCs w:val="28"/>
        </w:rPr>
        <w:t>Исчерпывающий перечень оснований для отказа в приеме документов, необходимых для предоставления муниципальной услуги</w:t>
      </w:r>
    </w:p>
    <w:p w:rsidR="00B81009" w:rsidRPr="000C1D3E" w:rsidRDefault="00B81009" w:rsidP="001A4A89">
      <w:pPr>
        <w:pStyle w:val="ListParagraph"/>
        <w:widowControl w:val="0"/>
        <w:numPr>
          <w:ilvl w:val="0"/>
          <w:numId w:val="1"/>
        </w:numPr>
        <w:tabs>
          <w:tab w:val="left" w:pos="1134"/>
          <w:tab w:val="left" w:pos="1276"/>
        </w:tabs>
        <w:autoSpaceDE w:val="0"/>
        <w:autoSpaceDN w:val="0"/>
        <w:adjustRightInd w:val="0"/>
        <w:spacing w:before="60" w:after="60"/>
        <w:ind w:left="0" w:firstLine="709"/>
        <w:jc w:val="both"/>
        <w:outlineLvl w:val="2"/>
        <w:rPr>
          <w:rFonts w:ascii="Times New Roman" w:hAnsi="Times New Roman"/>
          <w:sz w:val="28"/>
          <w:szCs w:val="28"/>
        </w:rPr>
      </w:pPr>
      <w:r w:rsidRPr="000C1D3E">
        <w:rPr>
          <w:rFonts w:ascii="Times New Roman" w:hAnsi="Times New Roman"/>
          <w:sz w:val="28"/>
          <w:szCs w:val="28"/>
        </w:rPr>
        <w:t>Основания для отказа в приеме документов в Администрацию  Рузского муниципального района или в МКУ «МФЦ РМР», необходимых для предоставления муниципальной услуги, отсутствуют.</w:t>
      </w:r>
    </w:p>
    <w:p w:rsidR="00B81009" w:rsidRPr="000C1D3E" w:rsidRDefault="00B81009" w:rsidP="005815EA">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Основаниями для отказа в предоставлении муниципальной услуги являются:</w:t>
      </w:r>
    </w:p>
    <w:p w:rsidR="00B81009" w:rsidRPr="000C1D3E" w:rsidRDefault="00B81009" w:rsidP="00DE00D9">
      <w:pPr>
        <w:widowControl w:val="0"/>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Рузского муниципального района в соответствии с действующим законодательством истек;</w:t>
      </w:r>
    </w:p>
    <w:p w:rsidR="00B81009" w:rsidRPr="000C1D3E" w:rsidRDefault="00B81009" w:rsidP="00DE00D9">
      <w:pPr>
        <w:widowControl w:val="0"/>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2) наличие непогашенной задолженности или несогласование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B81009" w:rsidRPr="000C1D3E" w:rsidRDefault="00B81009" w:rsidP="00D71135">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3) подача заявления и документов лицом, не входящим в перечень лиц, установленный законодательством и пунктом 3 настоящего административного регламента;</w:t>
      </w:r>
    </w:p>
    <w:p w:rsidR="00B81009" w:rsidRPr="000C1D3E" w:rsidRDefault="00B81009" w:rsidP="005815EA">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4) непредставление заявителем документов, указанных в пункте 27 административного регламента с учетом требований пункта 27 административного регламента;</w:t>
      </w:r>
    </w:p>
    <w:p w:rsidR="00B81009" w:rsidRPr="000C1D3E" w:rsidRDefault="00B81009" w:rsidP="00900D38">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5) расходы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B81009" w:rsidRPr="000C1D3E" w:rsidRDefault="00B81009" w:rsidP="00E8155E">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6) текст в запросе на предоставление муниципальной услуги не поддается прочтению либо отсутствует;</w:t>
      </w:r>
    </w:p>
    <w:p w:rsidR="00B81009" w:rsidRPr="000C1D3E" w:rsidRDefault="00B81009" w:rsidP="00E8155E">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7) от заявителя поступило письменной обращение о прекращении рассмотрения заявления о предоставлении муниципальной услуги.</w:t>
      </w:r>
    </w:p>
    <w:p w:rsidR="00B81009" w:rsidRPr="000C1D3E" w:rsidRDefault="00B81009" w:rsidP="005815EA">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Основаниями для прекращения предоставления субсидии являются:</w:t>
      </w:r>
    </w:p>
    <w:p w:rsidR="00B81009" w:rsidRPr="000C1D3E" w:rsidRDefault="00B81009" w:rsidP="007A7119">
      <w:pPr>
        <w:widowControl w:val="0"/>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1) изменение места постоянного жительства заявителя;</w:t>
      </w:r>
    </w:p>
    <w:p w:rsidR="00B81009" w:rsidRPr="000C1D3E" w:rsidRDefault="00B81009" w:rsidP="007A7119">
      <w:pPr>
        <w:widowControl w:val="0"/>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2) 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эти изменения повлекли утрату права на получение субсидии);</w:t>
      </w:r>
    </w:p>
    <w:p w:rsidR="00B81009" w:rsidRPr="000C1D3E" w:rsidRDefault="00B81009" w:rsidP="007A7119">
      <w:pPr>
        <w:widowControl w:val="0"/>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3) представление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непредставление заявителем в течение одного месяца в уполномоченный орган документов, подтверждающих изменение места постоянного жительства заявителя или 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эти изменения повлекли утрату права на получение субсидии)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B81009" w:rsidRPr="000C1D3E" w:rsidRDefault="00B81009" w:rsidP="007A7119">
      <w:pPr>
        <w:widowControl w:val="0"/>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4) наличие непогашенной задолженности или несогласование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B81009" w:rsidRPr="000C1D3E" w:rsidRDefault="00B81009" w:rsidP="005815EA">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 xml:space="preserve">Письменное решение об отказе в предоставлении муниципальной услуги подписывается начальником отдела </w:t>
      </w:r>
      <w:r>
        <w:rPr>
          <w:rFonts w:ascii="Times New Roman" w:hAnsi="Times New Roman"/>
          <w:sz w:val="28"/>
          <w:szCs w:val="28"/>
        </w:rPr>
        <w:t xml:space="preserve">субсидии </w:t>
      </w:r>
      <w:r w:rsidRPr="000C1D3E">
        <w:rPr>
          <w:rFonts w:ascii="Times New Roman" w:hAnsi="Times New Roman"/>
          <w:sz w:val="28"/>
          <w:szCs w:val="28"/>
        </w:rPr>
        <w:t>Администрации Рузского муниципального района и выдается заявителю с указанием причин отказа.</w:t>
      </w:r>
    </w:p>
    <w:p w:rsidR="00B81009" w:rsidRPr="000C1D3E" w:rsidRDefault="00B81009" w:rsidP="005815EA">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МКУ «МФЦ РМР».</w:t>
      </w:r>
    </w:p>
    <w:p w:rsidR="00B81009" w:rsidRPr="000C1D3E" w:rsidRDefault="00B81009" w:rsidP="00F22040">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Основания для приостановления предоставления муниципальной услуги:</w:t>
      </w:r>
    </w:p>
    <w:p w:rsidR="00B81009" w:rsidRPr="000C1D3E" w:rsidRDefault="00B81009" w:rsidP="00900D38">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1) неуплата заявителем текущих платежей за жилое помещение и (или) коммунальные услуги в течение 2 месяцев;</w:t>
      </w:r>
    </w:p>
    <w:p w:rsidR="00B81009" w:rsidRPr="000C1D3E" w:rsidRDefault="00B81009" w:rsidP="00900D38">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2) невыполнение заявителем условий соглашения по погашению задолженности по оплате жилого помещения и (или) коммунальных услуг;</w:t>
      </w:r>
    </w:p>
    <w:p w:rsidR="00B81009" w:rsidRPr="000C1D3E" w:rsidRDefault="00B81009" w:rsidP="00900D38">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3) непредставление заявителем в течение одного месяца уполномоченному органу документов, подтверждающих изменение места постоянного жительства заявителя, изменение основания проживания, состава семьи, гражданства заявителя и (или) членов его семьи, материального положения заявителя и (или) членов его семьи (если эти изменения повлекли утрату права на получение субсидии или изменения параметров расчета размера предоставляемой субсидии).</w:t>
      </w:r>
    </w:p>
    <w:p w:rsidR="00B81009" w:rsidRPr="000C1D3E" w:rsidRDefault="00B81009" w:rsidP="00220D5F">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 xml:space="preserve">Решение о приостановлении предоставления муниципальной услуги по запросу (заявлению), поданному в электронной форме, подписывается начальником отдела </w:t>
      </w:r>
      <w:r>
        <w:rPr>
          <w:rFonts w:ascii="Times New Roman" w:hAnsi="Times New Roman"/>
          <w:sz w:val="28"/>
          <w:szCs w:val="28"/>
        </w:rPr>
        <w:t>субсидии</w:t>
      </w:r>
      <w:r w:rsidRPr="000C1D3E">
        <w:rPr>
          <w:rFonts w:ascii="Times New Roman" w:hAnsi="Times New Roman"/>
          <w:sz w:val="28"/>
          <w:szCs w:val="28"/>
        </w:rPr>
        <w:t xml:space="preserve">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Московской области.</w:t>
      </w:r>
    </w:p>
    <w:p w:rsidR="00B81009" w:rsidRPr="000C1D3E" w:rsidRDefault="00B81009" w:rsidP="001A4A89">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Уведомление о приостановлении предоставления муниципальной услуги выдается (направляется) заявителю в течение 5 рабочих дней  дня с даты принятия решения о приостановлении предоставления муниципальной услуги.</w:t>
      </w:r>
    </w:p>
    <w:p w:rsidR="00B81009" w:rsidRPr="000C1D3E" w:rsidRDefault="00B81009" w:rsidP="005815EA">
      <w:pPr>
        <w:widowControl w:val="0"/>
        <w:tabs>
          <w:tab w:val="left" w:pos="1134"/>
          <w:tab w:val="left" w:pos="1276"/>
        </w:tabs>
        <w:spacing w:before="60" w:after="60"/>
        <w:ind w:firstLine="709"/>
        <w:jc w:val="center"/>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Для получения муниципальной услуги заявителю необходимо получить необходимые и обязательные услуги по выдаче или получении:</w:t>
      </w:r>
    </w:p>
    <w:p w:rsidR="00B81009" w:rsidRPr="000C1D3E" w:rsidRDefault="00B81009" w:rsidP="005815EA">
      <w:pPr>
        <w:pStyle w:val="ListParagraph"/>
        <w:widowControl w:val="0"/>
        <w:tabs>
          <w:tab w:val="left" w:pos="1134"/>
          <w:tab w:val="left" w:pos="1276"/>
        </w:tabs>
        <w:spacing w:before="60" w:after="60"/>
        <w:ind w:left="0" w:firstLine="709"/>
        <w:jc w:val="both"/>
        <w:rPr>
          <w:rFonts w:ascii="Times New Roman" w:hAnsi="Times New Roman"/>
          <w:sz w:val="28"/>
          <w:szCs w:val="28"/>
        </w:rPr>
      </w:pPr>
      <w:r w:rsidRPr="000C1D3E">
        <w:rPr>
          <w:rFonts w:ascii="Times New Roman" w:hAnsi="Times New Roman"/>
          <w:sz w:val="28"/>
          <w:szCs w:val="28"/>
        </w:rPr>
        <w:t>справки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
    <w:p w:rsidR="00B81009" w:rsidRPr="000C1D3E" w:rsidRDefault="00B81009" w:rsidP="005815EA">
      <w:pPr>
        <w:pStyle w:val="ListParagraph"/>
        <w:widowControl w:val="0"/>
        <w:tabs>
          <w:tab w:val="left" w:pos="1134"/>
          <w:tab w:val="left" w:pos="1276"/>
        </w:tabs>
        <w:spacing w:before="60" w:after="60"/>
        <w:ind w:left="0" w:firstLine="709"/>
        <w:jc w:val="both"/>
        <w:rPr>
          <w:rFonts w:ascii="Times New Roman" w:hAnsi="Times New Roman"/>
          <w:sz w:val="28"/>
          <w:szCs w:val="28"/>
        </w:rPr>
      </w:pPr>
      <w:r w:rsidRPr="000C1D3E">
        <w:rPr>
          <w:rFonts w:ascii="Times New Roman" w:hAnsi="Times New Roman"/>
          <w:sz w:val="28"/>
          <w:szCs w:val="28"/>
        </w:rPr>
        <w:t>при проживании в жилом помещении, принадлежащем жилищному или жилищно-строительному кооперативу, - справки жилищного или жилищно-строительного кооператива о членстве в нем заявителя, выданной уполномоченным органом управления кооператива в соответствии с установленной его уставом компетенцией;</w:t>
      </w:r>
    </w:p>
    <w:p w:rsidR="00B81009" w:rsidRPr="000C1D3E" w:rsidRDefault="00B81009" w:rsidP="005815EA">
      <w:pPr>
        <w:pStyle w:val="ListParagraph"/>
        <w:widowControl w:val="0"/>
        <w:tabs>
          <w:tab w:val="left" w:pos="1134"/>
          <w:tab w:val="left" w:pos="1276"/>
        </w:tabs>
        <w:spacing w:before="60" w:after="60"/>
        <w:ind w:left="0" w:firstLine="709"/>
        <w:jc w:val="both"/>
        <w:rPr>
          <w:rFonts w:ascii="Times New Roman" w:hAnsi="Times New Roman"/>
          <w:sz w:val="28"/>
          <w:szCs w:val="28"/>
        </w:rPr>
      </w:pPr>
      <w:r w:rsidRPr="000C1D3E">
        <w:rPr>
          <w:rFonts w:ascii="Times New Roman" w:hAnsi="Times New Roman"/>
          <w:sz w:val="28"/>
          <w:szCs w:val="28"/>
        </w:rPr>
        <w:t>справки о размере выплачиваемой стипендии из учреждений начального, среднего и высшего профессионального образования или справки об отсутствии стипендии;</w:t>
      </w:r>
    </w:p>
    <w:p w:rsidR="00B81009" w:rsidRPr="000C1D3E" w:rsidRDefault="00B81009" w:rsidP="005815EA">
      <w:pPr>
        <w:pStyle w:val="ListParagraph"/>
        <w:widowControl w:val="0"/>
        <w:tabs>
          <w:tab w:val="left" w:pos="1134"/>
          <w:tab w:val="left" w:pos="1276"/>
        </w:tabs>
        <w:spacing w:before="60" w:after="60"/>
        <w:ind w:left="0" w:firstLine="709"/>
        <w:jc w:val="both"/>
        <w:rPr>
          <w:rFonts w:ascii="Times New Roman" w:hAnsi="Times New Roman"/>
          <w:sz w:val="28"/>
          <w:szCs w:val="28"/>
        </w:rPr>
      </w:pPr>
      <w:r w:rsidRPr="000C1D3E">
        <w:rPr>
          <w:rFonts w:ascii="Times New Roman" w:hAnsi="Times New Roman"/>
          <w:sz w:val="28"/>
          <w:szCs w:val="28"/>
        </w:rPr>
        <w:t>справки о платежах за жилое помещение и коммунальные услуги, выданные управляющими организациями, органом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жилищно-эксплуатационными, ремонтно-строительными, специализированными, ресурсоснабжающими организациями, осуществляющими на основании договоров соответствующие виды деятельности;</w:t>
      </w:r>
    </w:p>
    <w:p w:rsidR="00B81009" w:rsidRPr="000C1D3E" w:rsidRDefault="00B81009" w:rsidP="005815EA">
      <w:pPr>
        <w:pStyle w:val="ListParagraph"/>
        <w:widowControl w:val="0"/>
        <w:tabs>
          <w:tab w:val="left" w:pos="1134"/>
          <w:tab w:val="left" w:pos="1276"/>
        </w:tabs>
        <w:spacing w:before="60" w:after="60"/>
        <w:ind w:left="0" w:firstLine="709"/>
        <w:jc w:val="both"/>
        <w:rPr>
          <w:rFonts w:ascii="Times New Roman" w:hAnsi="Times New Roman"/>
          <w:sz w:val="28"/>
          <w:szCs w:val="28"/>
        </w:rPr>
      </w:pPr>
      <w:r w:rsidRPr="000C1D3E">
        <w:rPr>
          <w:rFonts w:ascii="Times New Roman" w:hAnsi="Times New Roman"/>
          <w:sz w:val="28"/>
          <w:szCs w:val="28"/>
        </w:rPr>
        <w:t>соглашения по погашению задолженности по платежам за жилое помещение и коммунальные услуги (при наличии не погашенной задолженности);</w:t>
      </w:r>
    </w:p>
    <w:p w:rsidR="00B81009" w:rsidRPr="000C1D3E" w:rsidRDefault="00B81009" w:rsidP="005815EA">
      <w:pPr>
        <w:pStyle w:val="ListParagraph"/>
        <w:widowControl w:val="0"/>
        <w:tabs>
          <w:tab w:val="left" w:pos="1134"/>
          <w:tab w:val="left" w:pos="1276"/>
        </w:tabs>
        <w:spacing w:before="60" w:after="60"/>
        <w:ind w:left="0" w:firstLine="709"/>
        <w:jc w:val="both"/>
        <w:rPr>
          <w:rFonts w:ascii="Times New Roman" w:hAnsi="Times New Roman"/>
          <w:sz w:val="28"/>
          <w:szCs w:val="28"/>
        </w:rPr>
      </w:pPr>
      <w:r w:rsidRPr="000C1D3E">
        <w:rPr>
          <w:rFonts w:ascii="Times New Roman" w:hAnsi="Times New Roman"/>
          <w:sz w:val="28"/>
          <w:szCs w:val="28"/>
        </w:rPr>
        <w:t>справки о составе семьи;</w:t>
      </w:r>
    </w:p>
    <w:p w:rsidR="00B81009" w:rsidRPr="000C1D3E" w:rsidRDefault="00B81009" w:rsidP="005815EA">
      <w:pPr>
        <w:pStyle w:val="ListParagraph"/>
        <w:widowControl w:val="0"/>
        <w:tabs>
          <w:tab w:val="left" w:pos="1134"/>
          <w:tab w:val="left" w:pos="1276"/>
        </w:tabs>
        <w:spacing w:before="60" w:after="60"/>
        <w:ind w:left="0" w:firstLine="709"/>
        <w:jc w:val="both"/>
        <w:rPr>
          <w:rFonts w:ascii="Times New Roman" w:hAnsi="Times New Roman"/>
          <w:sz w:val="28"/>
          <w:szCs w:val="28"/>
        </w:rPr>
      </w:pPr>
      <w:r w:rsidRPr="000C1D3E">
        <w:rPr>
          <w:rFonts w:ascii="Times New Roman" w:hAnsi="Times New Roman"/>
          <w:sz w:val="28"/>
          <w:szCs w:val="28"/>
        </w:rPr>
        <w:t>документов, подтверждающих не получение заявителем или членами его семьи ежемесячного пособия на период отпуска по уходу за ребенком до достижения им возраста 1,5 лет и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 (кроме документов, выдаваемых органами муниципальной власти или органами местного самоуправления, подведомственными органам муниципальной власти или органам местного самоуправления организациями), в т.ч. справка с основного места работы;</w:t>
      </w:r>
    </w:p>
    <w:p w:rsidR="00B81009" w:rsidRPr="000C1D3E" w:rsidRDefault="00B81009" w:rsidP="005815EA">
      <w:pPr>
        <w:pStyle w:val="ListParagraph"/>
        <w:widowControl w:val="0"/>
        <w:tabs>
          <w:tab w:val="left" w:pos="1134"/>
          <w:tab w:val="left" w:pos="1276"/>
        </w:tabs>
        <w:spacing w:before="60" w:after="60"/>
        <w:ind w:left="0" w:firstLine="709"/>
        <w:jc w:val="both"/>
        <w:rPr>
          <w:rFonts w:ascii="Times New Roman" w:hAnsi="Times New Roman"/>
          <w:sz w:val="28"/>
          <w:szCs w:val="28"/>
        </w:rPr>
      </w:pPr>
      <w:r w:rsidRPr="000C1D3E">
        <w:rPr>
          <w:rFonts w:ascii="Times New Roman" w:hAnsi="Times New Roman"/>
          <w:sz w:val="28"/>
          <w:szCs w:val="28"/>
        </w:rPr>
        <w:t>справки медико-социальной экспертизы;</w:t>
      </w:r>
    </w:p>
    <w:p w:rsidR="00B81009" w:rsidRPr="000C1D3E" w:rsidRDefault="00B81009" w:rsidP="005815EA">
      <w:pPr>
        <w:pStyle w:val="ListParagraph"/>
        <w:widowControl w:val="0"/>
        <w:tabs>
          <w:tab w:val="left" w:pos="1134"/>
          <w:tab w:val="left" w:pos="1276"/>
        </w:tabs>
        <w:spacing w:before="60" w:after="60"/>
        <w:ind w:left="0" w:firstLine="709"/>
        <w:jc w:val="both"/>
        <w:rPr>
          <w:rFonts w:ascii="Times New Roman" w:hAnsi="Times New Roman"/>
          <w:sz w:val="28"/>
          <w:szCs w:val="28"/>
        </w:rPr>
      </w:pPr>
      <w:r w:rsidRPr="000C1D3E">
        <w:rPr>
          <w:rFonts w:ascii="Times New Roman" w:hAnsi="Times New Roman"/>
          <w:sz w:val="28"/>
          <w:szCs w:val="28"/>
        </w:rPr>
        <w:t>справки из воинской части об отсутствии возможности предоставления служебного жилого помещения военнослужащему, проходящему военную службу по контракту, зарегистрированному по месту жительства по адресу воинской части.</w:t>
      </w: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Порядок, размер и основания взимания муниципальной пошлины или иной платы за предоставление муниципальной услуги</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Предоставление муниципальной услуги в Администрации Рузского муниципального района осуществляется бесплатно. </w:t>
      </w:r>
    </w:p>
    <w:p w:rsidR="00B81009" w:rsidRPr="000C1D3E" w:rsidRDefault="00B81009" w:rsidP="005815EA">
      <w:pPr>
        <w:widowControl w:val="0"/>
        <w:tabs>
          <w:tab w:val="left" w:pos="1134"/>
          <w:tab w:val="left" w:pos="1276"/>
        </w:tabs>
        <w:autoSpaceDE w:val="0"/>
        <w:autoSpaceDN w:val="0"/>
        <w:adjustRightInd w:val="0"/>
        <w:spacing w:before="60" w:after="60"/>
        <w:outlineLvl w:val="2"/>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Предоставление услуг, необходимых и обязательных для предоставления муниципальной услуги осуществляется бесплатно.</w:t>
      </w:r>
    </w:p>
    <w:p w:rsidR="00B81009" w:rsidRPr="000C1D3E" w:rsidRDefault="00B81009" w:rsidP="005815EA">
      <w:pPr>
        <w:tabs>
          <w:tab w:val="left" w:pos="1134"/>
          <w:tab w:val="left" w:pos="1276"/>
        </w:tabs>
        <w:autoSpaceDE w:val="0"/>
        <w:autoSpaceDN w:val="0"/>
        <w:adjustRightInd w:val="0"/>
        <w:spacing w:before="60" w:after="60"/>
        <w:jc w:val="both"/>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Максимальное время ожидания в очереди при личной подаче заявления о предоставлении муниципальной услуги составляет не более 15 минут.</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Предельная продолжительность ожидания в очереди при получении результата предоставления муниципальной услуги не превышает 15 минут.</w:t>
      </w:r>
    </w:p>
    <w:p w:rsidR="00B81009" w:rsidRPr="000C1D3E" w:rsidRDefault="00B81009" w:rsidP="005815EA">
      <w:pPr>
        <w:tabs>
          <w:tab w:val="left" w:pos="1134"/>
          <w:tab w:val="left" w:pos="1276"/>
        </w:tabs>
        <w:autoSpaceDE w:val="0"/>
        <w:autoSpaceDN w:val="0"/>
        <w:adjustRightInd w:val="0"/>
        <w:spacing w:before="60" w:after="60"/>
        <w:ind w:firstLine="709"/>
        <w:jc w:val="both"/>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Требования к помещениям, в которых предоставляется государственная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Предоставление муниципальной услуги осуществляется в специально выделенных для этих целей помещениях отдела </w:t>
      </w:r>
      <w:r>
        <w:rPr>
          <w:rFonts w:ascii="Times New Roman" w:hAnsi="Times New Roman"/>
          <w:sz w:val="28"/>
          <w:szCs w:val="28"/>
        </w:rPr>
        <w:t>субсидии</w:t>
      </w:r>
      <w:r w:rsidRPr="000C1D3E">
        <w:rPr>
          <w:rFonts w:ascii="Times New Roman" w:hAnsi="Times New Roman"/>
          <w:sz w:val="28"/>
          <w:szCs w:val="28"/>
        </w:rPr>
        <w:t xml:space="preserve"> и МКУ «МФЦ РМР». </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B81009" w:rsidRPr="000C1D3E" w:rsidRDefault="00B81009" w:rsidP="005815EA">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На здании рядом с входом должна быть размещена</w:t>
      </w:r>
      <w:r>
        <w:rPr>
          <w:rFonts w:ascii="Times New Roman" w:hAnsi="Times New Roman"/>
          <w:sz w:val="28"/>
          <w:szCs w:val="28"/>
        </w:rPr>
        <w:t xml:space="preserve"> кнопка вызова для инвалидов, </w:t>
      </w:r>
      <w:r w:rsidRPr="000C1D3E">
        <w:rPr>
          <w:rFonts w:ascii="Times New Roman" w:hAnsi="Times New Roman"/>
          <w:sz w:val="28"/>
          <w:szCs w:val="28"/>
        </w:rPr>
        <w:t>информационная табличка (вывеска), содержащая следующую информацию:</w:t>
      </w:r>
    </w:p>
    <w:p w:rsidR="00B81009" w:rsidRPr="000C1D3E" w:rsidRDefault="00B81009" w:rsidP="00E13934">
      <w:pPr>
        <w:widowControl w:val="0"/>
        <w:tabs>
          <w:tab w:val="left" w:pos="1134"/>
          <w:tab w:val="left" w:pos="1276"/>
        </w:tabs>
        <w:autoSpaceDE w:val="0"/>
        <w:autoSpaceDN w:val="0"/>
        <w:adjustRightInd w:val="0"/>
        <w:spacing w:after="0"/>
        <w:ind w:firstLine="709"/>
        <w:jc w:val="both"/>
        <w:rPr>
          <w:rFonts w:ascii="Times New Roman" w:hAnsi="Times New Roman"/>
          <w:sz w:val="28"/>
          <w:szCs w:val="28"/>
        </w:rPr>
      </w:pPr>
      <w:r w:rsidRPr="000C1D3E">
        <w:rPr>
          <w:rFonts w:ascii="Times New Roman" w:hAnsi="Times New Roman"/>
          <w:sz w:val="28"/>
          <w:szCs w:val="28"/>
        </w:rPr>
        <w:t>наименование органа;</w:t>
      </w:r>
    </w:p>
    <w:p w:rsidR="00B81009" w:rsidRPr="000C1D3E" w:rsidRDefault="00B81009" w:rsidP="00E13934">
      <w:pPr>
        <w:widowControl w:val="0"/>
        <w:tabs>
          <w:tab w:val="left" w:pos="1134"/>
          <w:tab w:val="left" w:pos="1276"/>
        </w:tabs>
        <w:autoSpaceDE w:val="0"/>
        <w:autoSpaceDN w:val="0"/>
        <w:adjustRightInd w:val="0"/>
        <w:spacing w:after="0"/>
        <w:ind w:firstLine="709"/>
        <w:jc w:val="both"/>
        <w:rPr>
          <w:rFonts w:ascii="Times New Roman" w:hAnsi="Times New Roman"/>
          <w:sz w:val="28"/>
          <w:szCs w:val="28"/>
        </w:rPr>
      </w:pPr>
      <w:r w:rsidRPr="000C1D3E">
        <w:rPr>
          <w:rFonts w:ascii="Times New Roman" w:hAnsi="Times New Roman"/>
          <w:sz w:val="28"/>
          <w:szCs w:val="28"/>
        </w:rPr>
        <w:t>место нахождения и юридический адрес;</w:t>
      </w:r>
    </w:p>
    <w:p w:rsidR="00B81009" w:rsidRPr="000C1D3E" w:rsidRDefault="00B81009" w:rsidP="00E13934">
      <w:pPr>
        <w:widowControl w:val="0"/>
        <w:tabs>
          <w:tab w:val="left" w:pos="1134"/>
          <w:tab w:val="left" w:pos="1276"/>
        </w:tabs>
        <w:autoSpaceDE w:val="0"/>
        <w:autoSpaceDN w:val="0"/>
        <w:adjustRightInd w:val="0"/>
        <w:spacing w:after="0"/>
        <w:ind w:firstLine="709"/>
        <w:jc w:val="both"/>
        <w:rPr>
          <w:rFonts w:ascii="Times New Roman" w:hAnsi="Times New Roman"/>
          <w:sz w:val="28"/>
          <w:szCs w:val="28"/>
        </w:rPr>
      </w:pPr>
      <w:r w:rsidRPr="000C1D3E">
        <w:rPr>
          <w:rFonts w:ascii="Times New Roman" w:hAnsi="Times New Roman"/>
          <w:sz w:val="28"/>
          <w:szCs w:val="28"/>
        </w:rPr>
        <w:t>режим работы;</w:t>
      </w:r>
    </w:p>
    <w:p w:rsidR="00B81009" w:rsidRPr="000C1D3E" w:rsidRDefault="00B81009" w:rsidP="00E13934">
      <w:pPr>
        <w:widowControl w:val="0"/>
        <w:tabs>
          <w:tab w:val="left" w:pos="1134"/>
          <w:tab w:val="left" w:pos="1276"/>
        </w:tabs>
        <w:autoSpaceDE w:val="0"/>
        <w:autoSpaceDN w:val="0"/>
        <w:adjustRightInd w:val="0"/>
        <w:spacing w:after="0"/>
        <w:ind w:firstLine="709"/>
        <w:jc w:val="both"/>
        <w:rPr>
          <w:rFonts w:ascii="Times New Roman" w:hAnsi="Times New Roman"/>
          <w:sz w:val="28"/>
          <w:szCs w:val="28"/>
        </w:rPr>
      </w:pPr>
      <w:r w:rsidRPr="000C1D3E">
        <w:rPr>
          <w:rFonts w:ascii="Times New Roman" w:hAnsi="Times New Roman"/>
          <w:sz w:val="28"/>
          <w:szCs w:val="28"/>
        </w:rPr>
        <w:t>номера телефонов для справок;</w:t>
      </w:r>
    </w:p>
    <w:p w:rsidR="00B81009" w:rsidRPr="000C1D3E" w:rsidRDefault="00B81009" w:rsidP="00E13934">
      <w:pPr>
        <w:widowControl w:val="0"/>
        <w:tabs>
          <w:tab w:val="left" w:pos="1134"/>
          <w:tab w:val="left" w:pos="1276"/>
        </w:tabs>
        <w:autoSpaceDE w:val="0"/>
        <w:autoSpaceDN w:val="0"/>
        <w:adjustRightInd w:val="0"/>
        <w:spacing w:after="0"/>
        <w:ind w:firstLine="709"/>
        <w:jc w:val="both"/>
        <w:rPr>
          <w:rFonts w:ascii="Times New Roman" w:hAnsi="Times New Roman"/>
          <w:sz w:val="28"/>
          <w:szCs w:val="28"/>
        </w:rPr>
      </w:pPr>
      <w:r w:rsidRPr="000C1D3E">
        <w:rPr>
          <w:rFonts w:ascii="Times New Roman" w:hAnsi="Times New Roman"/>
          <w:sz w:val="28"/>
          <w:szCs w:val="28"/>
        </w:rPr>
        <w:t>адрес официального сайта.</w:t>
      </w:r>
    </w:p>
    <w:p w:rsidR="00B81009" w:rsidRPr="000C1D3E" w:rsidRDefault="00B81009" w:rsidP="002B33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Фасад здания должен быть оборудован осветительными приборами, позволяющими посетителям ознакомить</w:t>
      </w:r>
      <w:r>
        <w:rPr>
          <w:rFonts w:ascii="Times New Roman" w:hAnsi="Times New Roman"/>
          <w:sz w:val="28"/>
          <w:szCs w:val="28"/>
        </w:rPr>
        <w:t xml:space="preserve">ся с информационными табличками. </w:t>
      </w:r>
    </w:p>
    <w:p w:rsidR="00B81009" w:rsidRPr="000C1D3E" w:rsidRDefault="00B81009" w:rsidP="002B33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81009" w:rsidRPr="000C1D3E" w:rsidRDefault="00B81009" w:rsidP="002B33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 помещении приема и выдачи документов организуется работа справочных окон, в количестве, обеспечивающем потребности граждан.</w:t>
      </w:r>
    </w:p>
    <w:p w:rsidR="00B81009" w:rsidRPr="000C1D3E" w:rsidRDefault="00B81009" w:rsidP="002B33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81009" w:rsidRPr="000C1D3E" w:rsidRDefault="00B81009" w:rsidP="002B33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Помещения приема выдачи документов оборудуются стендами (стойками), содержащими информацию о порядке предоставления государственных и муниципальных услуг.</w:t>
      </w:r>
    </w:p>
    <w:p w:rsidR="00B81009" w:rsidRPr="000C1D3E" w:rsidRDefault="00B81009" w:rsidP="002B33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B81009" w:rsidRPr="000C1D3E" w:rsidRDefault="00B81009" w:rsidP="002B33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rsidR="00B81009" w:rsidRPr="000C1D3E" w:rsidRDefault="00B81009" w:rsidP="002B33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 местах для ожидания устанавливаются стулья (кресельные секции, кресла) для заявителей.</w:t>
      </w:r>
    </w:p>
    <w:p w:rsidR="00B81009" w:rsidRPr="000C1D3E" w:rsidRDefault="00B81009" w:rsidP="002B331B">
      <w:pPr>
        <w:widowControl w:val="0"/>
        <w:tabs>
          <w:tab w:val="left" w:pos="1134"/>
          <w:tab w:val="left" w:pos="1276"/>
        </w:tabs>
        <w:spacing w:before="60" w:after="60"/>
        <w:ind w:firstLine="709"/>
        <w:jc w:val="both"/>
        <w:rPr>
          <w:rFonts w:ascii="Times New Roman" w:eastAsia="PMingLiU" w:hAnsi="Times New Roman"/>
          <w:sz w:val="28"/>
          <w:szCs w:val="28"/>
        </w:rPr>
      </w:pPr>
      <w:r w:rsidRPr="000C1D3E">
        <w:rPr>
          <w:rFonts w:ascii="Times New Roman" w:eastAsia="PMingLiU" w:hAnsi="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81009" w:rsidRPr="000C1D3E" w:rsidRDefault="00B81009" w:rsidP="002B331B">
      <w:pPr>
        <w:widowControl w:val="0"/>
        <w:tabs>
          <w:tab w:val="left" w:pos="1134"/>
          <w:tab w:val="left" w:pos="1276"/>
        </w:tabs>
        <w:spacing w:before="60" w:after="60"/>
        <w:ind w:firstLine="709"/>
        <w:jc w:val="both"/>
        <w:rPr>
          <w:rFonts w:ascii="Times New Roman" w:eastAsia="PMingLiU" w:hAnsi="Times New Roman"/>
          <w:sz w:val="28"/>
          <w:szCs w:val="28"/>
        </w:rPr>
      </w:pPr>
      <w:r w:rsidRPr="000C1D3E">
        <w:rPr>
          <w:rFonts w:ascii="Times New Roman" w:eastAsia="PMingLiU" w:hAnsi="Times New Roman"/>
          <w:sz w:val="28"/>
          <w:szCs w:val="28"/>
        </w:rPr>
        <w:t xml:space="preserve">В помещениях приема и выдачи документов могут быть размещены платежные терминалы, мини-офисы кредитных учреждений по приему платы за предоставление </w:t>
      </w:r>
      <w:r w:rsidRPr="000C1D3E">
        <w:rPr>
          <w:rFonts w:ascii="Times New Roman" w:hAnsi="Times New Roman"/>
          <w:sz w:val="28"/>
          <w:szCs w:val="28"/>
        </w:rPr>
        <w:t xml:space="preserve">муниципальной </w:t>
      </w:r>
      <w:r w:rsidRPr="000C1D3E">
        <w:rPr>
          <w:rFonts w:ascii="Times New Roman" w:eastAsia="PMingLiU" w:hAnsi="Times New Roman"/>
          <w:sz w:val="28"/>
          <w:szCs w:val="28"/>
        </w:rPr>
        <w:t>услуги.</w:t>
      </w:r>
    </w:p>
    <w:p w:rsidR="00B81009" w:rsidRPr="000C1D3E" w:rsidRDefault="00B81009" w:rsidP="002B33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Информация о фамилии, имени, отчестве и должности сотрудника администрации Рузского муниципального района и МКУ «МФЦ РМР», должна быть размещена на личной информационной табличке и на рабочем месте специалиста.</w:t>
      </w:r>
    </w:p>
    <w:p w:rsidR="00B81009" w:rsidRPr="000C1D3E" w:rsidRDefault="00B81009" w:rsidP="002B33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Для заявителя, находящегося на приеме, должно быть предусмотрено место для раскладки документов.</w:t>
      </w:r>
    </w:p>
    <w:p w:rsidR="00B81009" w:rsidRPr="000C1D3E" w:rsidRDefault="00B81009" w:rsidP="002B33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bCs/>
          <w:sz w:val="28"/>
          <w:szCs w:val="28"/>
        </w:rPr>
      </w:pPr>
      <w:r w:rsidRPr="000C1D3E">
        <w:rPr>
          <w:rFonts w:ascii="Times New Roman" w:hAnsi="Times New Roman"/>
          <w:sz w:val="28"/>
          <w:szCs w:val="28"/>
        </w:rPr>
        <w:t>Прием комплекта документов, необходимых для осуществления муниципальной услуги,</w:t>
      </w:r>
      <w:r w:rsidRPr="000C1D3E">
        <w:rPr>
          <w:rFonts w:ascii="Times New Roman" w:hAnsi="Times New Roman"/>
          <w:bCs/>
          <w:sz w:val="28"/>
          <w:szCs w:val="28"/>
        </w:rPr>
        <w:t xml:space="preserve"> и выдача документов, при наличии возможности, должны осуществляться в разных окнах (кабинетах).</w:t>
      </w:r>
    </w:p>
    <w:p w:rsidR="00B81009" w:rsidRPr="000C1D3E" w:rsidRDefault="00B81009" w:rsidP="002B33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bCs/>
          <w:sz w:val="28"/>
          <w:szCs w:val="28"/>
        </w:rPr>
      </w:pPr>
      <w:r w:rsidRPr="000C1D3E">
        <w:rPr>
          <w:rFonts w:ascii="Times New Roman" w:hAnsi="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B81009" w:rsidRPr="000C1D3E" w:rsidRDefault="00B81009" w:rsidP="005815EA">
      <w:pPr>
        <w:tabs>
          <w:tab w:val="left" w:pos="1134"/>
          <w:tab w:val="left" w:pos="1276"/>
        </w:tabs>
        <w:autoSpaceDE w:val="0"/>
        <w:autoSpaceDN w:val="0"/>
        <w:adjustRightInd w:val="0"/>
        <w:spacing w:before="60" w:after="60"/>
        <w:ind w:firstLine="709"/>
        <w:jc w:val="both"/>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МКУ «МФЦ РМР»</w:t>
      </w:r>
    </w:p>
    <w:p w:rsidR="00B81009" w:rsidRPr="000C1D3E" w:rsidRDefault="00B81009" w:rsidP="007D2E73">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Показателями доступности и качества муниципальной услуги являются:</w:t>
      </w:r>
    </w:p>
    <w:p w:rsidR="00B81009" w:rsidRPr="000C1D3E" w:rsidRDefault="00B81009" w:rsidP="007D2E73">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достоверность предоставляемой гражданам информации;</w:t>
      </w:r>
    </w:p>
    <w:p w:rsidR="00B81009" w:rsidRPr="000C1D3E" w:rsidRDefault="00B81009" w:rsidP="007D2E73">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полнота информирования граждан;</w:t>
      </w:r>
    </w:p>
    <w:p w:rsidR="00B81009" w:rsidRPr="000C1D3E" w:rsidRDefault="00B81009" w:rsidP="007D2E73">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наглядность форм предоставляемой информации об административных процедурах;</w:t>
      </w:r>
    </w:p>
    <w:p w:rsidR="00B81009" w:rsidRPr="000C1D3E" w:rsidRDefault="00B81009" w:rsidP="007D2E73">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B81009" w:rsidRPr="000C1D3E" w:rsidRDefault="00B81009" w:rsidP="007D2E73">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соблюдение сроков исполнения отдельных административных процедур и предоставления муниципальной услуги в целом;</w:t>
      </w:r>
    </w:p>
    <w:p w:rsidR="00B81009" w:rsidRPr="000C1D3E" w:rsidRDefault="00B81009" w:rsidP="007D2E73">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соблюдений требований стандарта предоставления муниципальной услуги;</w:t>
      </w:r>
    </w:p>
    <w:p w:rsidR="00B81009" w:rsidRPr="000C1D3E" w:rsidRDefault="00B81009" w:rsidP="007D2E73">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отсутствие жалоб на решения, действия (бездействие) должностных лиц Администрации Рузского муниципального района и муниципальных служащих в ходе предоставления муниципальной услуги;</w:t>
      </w:r>
    </w:p>
    <w:p w:rsidR="00B81009" w:rsidRPr="000C1D3E" w:rsidRDefault="00B81009" w:rsidP="007D2E73">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полнота и актуальность информации о порядке предоставления муниципальной услуги.</w:t>
      </w:r>
    </w:p>
    <w:p w:rsidR="00B81009" w:rsidRPr="000C1D3E" w:rsidRDefault="00B81009" w:rsidP="001D0BA9">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 Единого портала государственных и муниципальных услуг и по принципу «одного окна» на базе МКУ «МФЦ РМР».</w:t>
      </w:r>
    </w:p>
    <w:p w:rsidR="00B81009" w:rsidRPr="000C1D3E" w:rsidRDefault="00B81009" w:rsidP="007D2E73">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Организация предоставления муниципальной услуги осуществляется по принципу «одного окна» в МКУ «МФЦ РМР» в соответствии с заключенными в установленном порядке соглашениями о взаимодействии.</w:t>
      </w:r>
    </w:p>
    <w:p w:rsidR="00B81009" w:rsidRPr="000C1D3E" w:rsidRDefault="00B81009" w:rsidP="007D2E73">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получении муниципальной услуги заявитель осуществляет не более 2 взаимодействий с должностными лицами (без учета приостановления предоставления субсидии и перерасчета размера субсидии).</w:t>
      </w:r>
    </w:p>
    <w:p w:rsidR="00B81009" w:rsidRPr="000C1D3E" w:rsidRDefault="00B81009" w:rsidP="00E35EF2">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Продолжительность ожидания в очереди при обращении заявителя для получения муниципальной услуги не может превышать 15 минут.</w:t>
      </w:r>
    </w:p>
    <w:p w:rsidR="00B81009" w:rsidRPr="000C1D3E" w:rsidRDefault="00B81009" w:rsidP="00666E27">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Заявителю предоставляется возможность личного обращения за получением муниципальной услуги по принципу «одного окна» в МКУ «МФЦ РМР», а также обращения в электронной форме посредством официального сайта Администрации Рузского муниципального района в сети Интернет, сайта МКУ «МФЦ РМР» в сети Интернет, Единого портала государственных и муниципальных услуг, Портала государственных и муниципальных услуг Московской области.</w:t>
      </w: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p>
    <w:p w:rsidR="00B81009" w:rsidRPr="000C1D3E" w:rsidRDefault="00B81009" w:rsidP="00666E27">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МКУ «МФЦ РМР» и в электронной форме</w:t>
      </w:r>
    </w:p>
    <w:p w:rsidR="00B81009" w:rsidRPr="000C1D3E" w:rsidRDefault="00B81009" w:rsidP="00173867">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Рузского муниципального района осуществляется МКУ «МФЦ РМР» без участия заявителя в соответствии с нормативными правовыми актами и соглашением о взаимодействии между Администрацией Рузского муниципального района и МКУ «МФЦ РМР», заключенным в установленном порядке.</w:t>
      </w:r>
    </w:p>
    <w:p w:rsidR="00B81009" w:rsidRPr="000C1D3E" w:rsidRDefault="00B81009" w:rsidP="00173867">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Организация предоставления муниципальной услуги на базе МКУ «МФЦ РМР» осуществляется в соответствии с соглашением о взаимодействии между </w:t>
      </w:r>
      <w:r>
        <w:rPr>
          <w:rFonts w:ascii="Times New Roman" w:hAnsi="Times New Roman"/>
          <w:sz w:val="28"/>
          <w:szCs w:val="28"/>
        </w:rPr>
        <w:t>Администрацией</w:t>
      </w:r>
      <w:r w:rsidRPr="000C1D3E">
        <w:rPr>
          <w:rFonts w:ascii="Times New Roman" w:hAnsi="Times New Roman"/>
          <w:sz w:val="28"/>
          <w:szCs w:val="28"/>
        </w:rPr>
        <w:t xml:space="preserve"> Рузского муниципального района и многофункциональным центром, заключенным в установленном порядке.</w:t>
      </w:r>
    </w:p>
    <w:p w:rsidR="00B81009" w:rsidRPr="000C1D3E" w:rsidRDefault="00B81009" w:rsidP="00173867">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муниципальная услуга предоставляется в МКУ «МФЦ РМР» с учетом принципа экстерриториальности, в соответствии с которым заявитель вправе выбрать для обращения за получением муниципальной услуги любой МКУ «МФЦ РМР», расположенный на территории Рузского муниципального района Московской области.</w:t>
      </w:r>
    </w:p>
    <w:p w:rsidR="00B81009" w:rsidRPr="000C1D3E" w:rsidRDefault="00B81009" w:rsidP="00173867">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предоставлении муниципальной услуги универсальными специалистами МКУ «МФЦ РМР» исполняются следующие административные процедуры:</w:t>
      </w:r>
    </w:p>
    <w:p w:rsidR="00B81009" w:rsidRPr="000C1D3E" w:rsidRDefault="00B81009" w:rsidP="008E06EB">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B81009" w:rsidRPr="000C1D3E" w:rsidRDefault="00B81009" w:rsidP="008E06EB">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B81009" w:rsidRPr="000C1D3E" w:rsidRDefault="00B81009" w:rsidP="008E06EB">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3) выдача документа, являющегося результатом предоставления муниципальной услуги.</w:t>
      </w:r>
    </w:p>
    <w:p w:rsidR="00B81009" w:rsidRPr="000C1D3E" w:rsidRDefault="00B81009" w:rsidP="008E06EB">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МКУ «МФЦ РМР» по принципу экстерриториальности.</w:t>
      </w:r>
    </w:p>
    <w:p w:rsidR="00B81009" w:rsidRPr="000C1D3E" w:rsidRDefault="00B81009" w:rsidP="008E06E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Организация предоставления муниципальной услуги на базе МКУ «МФЦ РМР» осуществляется в соответствии с соглашением о взаимодействии между Администрации Рузского муниципального района и многофункциональным центром, заключенным в установленном порядке.</w:t>
      </w:r>
    </w:p>
    <w:p w:rsidR="00B81009" w:rsidRPr="000C1D3E" w:rsidRDefault="00B81009" w:rsidP="002E600D">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B81009" w:rsidRPr="000C1D3E" w:rsidRDefault="00B81009" w:rsidP="002E600D">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1) получения информации о порядке предоставления муниципальной услуги;</w:t>
      </w:r>
    </w:p>
    <w:p w:rsidR="00B81009" w:rsidRPr="000C1D3E" w:rsidRDefault="00B81009" w:rsidP="002E600D">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B81009" w:rsidRPr="000C1D3E" w:rsidRDefault="00B81009" w:rsidP="00FB13C3">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3) направления запроса и документов, необходимых для предоставления муниципальной услуги;</w:t>
      </w:r>
    </w:p>
    <w:p w:rsidR="00B81009" w:rsidRPr="000C1D3E" w:rsidRDefault="00B81009" w:rsidP="002E600D">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4) осуществления мониторинга хода предоставления муниципальной услуги;</w:t>
      </w:r>
    </w:p>
    <w:p w:rsidR="00B81009" w:rsidRPr="000C1D3E" w:rsidRDefault="00B81009" w:rsidP="002E600D">
      <w:pPr>
        <w:widowControl w:val="0"/>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5) получения результата предоставления муниципальной услуги в соответствии с действующим законодательством.</w:t>
      </w:r>
    </w:p>
    <w:p w:rsidR="00B81009" w:rsidRPr="000C1D3E" w:rsidRDefault="00B81009" w:rsidP="008E06E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6" w:history="1">
        <w:r w:rsidRPr="000C1D3E">
          <w:rPr>
            <w:rFonts w:ascii="Times New Roman" w:hAnsi="Times New Roman"/>
            <w:sz w:val="28"/>
            <w:szCs w:val="28"/>
          </w:rPr>
          <w:t>закона</w:t>
        </w:r>
      </w:hyperlink>
      <w:r w:rsidRPr="000C1D3E">
        <w:rPr>
          <w:rFonts w:ascii="Times New Roman" w:hAnsi="Times New Roman"/>
          <w:sz w:val="28"/>
          <w:szCs w:val="28"/>
        </w:rPr>
        <w:t xml:space="preserve"> </w:t>
      </w:r>
      <w:r>
        <w:rPr>
          <w:rFonts w:ascii="Times New Roman" w:hAnsi="Times New Roman"/>
          <w:sz w:val="28"/>
          <w:szCs w:val="28"/>
        </w:rPr>
        <w:t xml:space="preserve"> от 13.06.1996г. </w:t>
      </w:r>
      <w:r w:rsidRPr="000C1D3E">
        <w:rPr>
          <w:rFonts w:ascii="Times New Roman" w:hAnsi="Times New Roman"/>
          <w:sz w:val="28"/>
          <w:szCs w:val="28"/>
        </w:rPr>
        <w:t>№ 63-ФЗ «О</w:t>
      </w:r>
      <w:r>
        <w:rPr>
          <w:rFonts w:ascii="Times New Roman" w:hAnsi="Times New Roman"/>
          <w:sz w:val="28"/>
          <w:szCs w:val="28"/>
        </w:rPr>
        <w:t>б</w:t>
      </w:r>
      <w:r w:rsidRPr="000C1D3E">
        <w:rPr>
          <w:rFonts w:ascii="Times New Roman" w:hAnsi="Times New Roman"/>
          <w:sz w:val="28"/>
          <w:szCs w:val="28"/>
        </w:rPr>
        <w:t xml:space="preserve"> электронной подписи</w:t>
      </w:r>
      <w:r>
        <w:rPr>
          <w:rFonts w:ascii="Times New Roman" w:hAnsi="Times New Roman"/>
          <w:sz w:val="28"/>
          <w:szCs w:val="28"/>
        </w:rPr>
        <w:t>»</w:t>
      </w:r>
      <w:r w:rsidRPr="000C1D3E">
        <w:rPr>
          <w:rFonts w:ascii="Times New Roman" w:hAnsi="Times New Roman"/>
          <w:sz w:val="28"/>
          <w:szCs w:val="28"/>
        </w:rPr>
        <w:t xml:space="preserve">  и требованиями Федерального </w:t>
      </w:r>
      <w:hyperlink r:id="rId17" w:history="1">
        <w:r w:rsidRPr="000C1D3E">
          <w:rPr>
            <w:rFonts w:ascii="Times New Roman" w:hAnsi="Times New Roman"/>
            <w:sz w:val="28"/>
            <w:szCs w:val="28"/>
          </w:rPr>
          <w:t>закона</w:t>
        </w:r>
      </w:hyperlink>
      <w:r>
        <w:t xml:space="preserve"> </w:t>
      </w:r>
      <w:r w:rsidRPr="006427EB">
        <w:rPr>
          <w:rFonts w:ascii="Times New Roman" w:hAnsi="Times New Roman"/>
          <w:sz w:val="28"/>
          <w:szCs w:val="28"/>
        </w:rPr>
        <w:t>от 27.07.2010г.</w:t>
      </w:r>
      <w:r w:rsidRPr="000C1D3E">
        <w:rPr>
          <w:rFonts w:ascii="Times New Roman" w:hAnsi="Times New Roman"/>
          <w:sz w:val="28"/>
          <w:szCs w:val="28"/>
        </w:rPr>
        <w:t xml:space="preserve"> № 210-ФЗ «О</w:t>
      </w:r>
      <w:r>
        <w:rPr>
          <w:rFonts w:ascii="Times New Roman" w:hAnsi="Times New Roman"/>
          <w:sz w:val="28"/>
          <w:szCs w:val="28"/>
        </w:rPr>
        <w:t>б</w:t>
      </w:r>
      <w:r w:rsidRPr="000C1D3E">
        <w:rPr>
          <w:rFonts w:ascii="Times New Roman" w:hAnsi="Times New Roman"/>
          <w:sz w:val="28"/>
          <w:szCs w:val="28"/>
        </w:rPr>
        <w:t xml:space="preserve"> порядке организации предоставления государственных и муниципальных услуг».</w:t>
      </w:r>
    </w:p>
    <w:p w:rsidR="00B81009" w:rsidRPr="000C1D3E" w:rsidRDefault="00B81009" w:rsidP="008E06E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27 и 30 административного регламента, которые формируются и направляются в виде отдельных файлов в соответствии с требованиями законодательства.</w:t>
      </w:r>
    </w:p>
    <w:p w:rsidR="00B81009" w:rsidRPr="000C1D3E" w:rsidRDefault="00B81009" w:rsidP="008E06E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81009" w:rsidRPr="000C1D3E" w:rsidRDefault="00B81009" w:rsidP="008E06E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 течение 5 дней с даты направления запроса о предоставлении муниципальной услуги в электронной форме заявитель предоставляет в Администрацию Рузского муниципального района документы, представленные в пункте 27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30 административного регламента.</w:t>
      </w:r>
    </w:p>
    <w:p w:rsidR="00B81009" w:rsidRPr="000C1D3E" w:rsidRDefault="00B81009" w:rsidP="00233D2E">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№152-ФЗ «О персональных  данных» не требуется.</w:t>
      </w:r>
    </w:p>
    <w:p w:rsidR="00B81009" w:rsidRPr="000C1D3E" w:rsidRDefault="00B81009" w:rsidP="00B14CEF">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B81009" w:rsidRPr="000C1D3E" w:rsidRDefault="00B81009" w:rsidP="005815EA">
      <w:pPr>
        <w:widowControl w:val="0"/>
        <w:tabs>
          <w:tab w:val="left" w:pos="1134"/>
          <w:tab w:val="left" w:pos="1276"/>
        </w:tabs>
        <w:spacing w:before="60" w:after="60"/>
        <w:ind w:firstLine="709"/>
        <w:jc w:val="both"/>
        <w:rPr>
          <w:rFonts w:ascii="Times New Roman" w:eastAsia="PMingLiU" w:hAnsi="Times New Roman"/>
          <w:sz w:val="28"/>
          <w:szCs w:val="28"/>
        </w:rPr>
      </w:pPr>
      <w:r w:rsidRPr="000C1D3E">
        <w:rPr>
          <w:rFonts w:ascii="Times New Roman" w:eastAsia="PMingLiU" w:hAnsi="Times New Roman"/>
          <w:sz w:val="28"/>
          <w:szCs w:val="28"/>
        </w:rPr>
        <w:t>при личном обращении заявителя в Администрацию Рузского муниципального района, его территориальный отдел или МКУ «МФЦ РМР»;</w:t>
      </w:r>
    </w:p>
    <w:p w:rsidR="00B81009" w:rsidRPr="000C1D3E" w:rsidRDefault="00B81009" w:rsidP="005815EA">
      <w:pPr>
        <w:widowControl w:val="0"/>
        <w:tabs>
          <w:tab w:val="left" w:pos="1134"/>
          <w:tab w:val="left" w:pos="1276"/>
        </w:tabs>
        <w:spacing w:before="60" w:after="60"/>
        <w:ind w:firstLine="709"/>
        <w:jc w:val="both"/>
        <w:rPr>
          <w:rFonts w:ascii="Times New Roman" w:eastAsia="PMingLiU" w:hAnsi="Times New Roman"/>
          <w:sz w:val="28"/>
          <w:szCs w:val="28"/>
        </w:rPr>
      </w:pPr>
      <w:r w:rsidRPr="000C1D3E">
        <w:rPr>
          <w:rFonts w:ascii="Times New Roman" w:eastAsia="PMingLiU" w:hAnsi="Times New Roman"/>
          <w:sz w:val="28"/>
          <w:szCs w:val="28"/>
        </w:rPr>
        <w:t>по телефону Администрации Рузского муниципального района или МКУ «МФЦ РМР»;</w:t>
      </w:r>
    </w:p>
    <w:p w:rsidR="00B81009" w:rsidRPr="000C1D3E" w:rsidRDefault="00B81009" w:rsidP="005815EA">
      <w:pPr>
        <w:widowControl w:val="0"/>
        <w:tabs>
          <w:tab w:val="left" w:pos="1134"/>
          <w:tab w:val="left" w:pos="1276"/>
        </w:tabs>
        <w:spacing w:before="60" w:after="60"/>
        <w:ind w:firstLine="709"/>
        <w:jc w:val="both"/>
        <w:rPr>
          <w:rFonts w:ascii="Times New Roman" w:eastAsia="PMingLiU" w:hAnsi="Times New Roman"/>
          <w:sz w:val="28"/>
          <w:szCs w:val="28"/>
        </w:rPr>
      </w:pPr>
      <w:r w:rsidRPr="000C1D3E">
        <w:rPr>
          <w:rFonts w:ascii="Times New Roman" w:eastAsia="PMingLiU" w:hAnsi="Times New Roman"/>
          <w:sz w:val="28"/>
          <w:szCs w:val="28"/>
        </w:rPr>
        <w:t>через официальный сайт Администрации Рузского муниципального района или МКУ «МФЦ РМР».</w:t>
      </w:r>
    </w:p>
    <w:p w:rsidR="00B81009" w:rsidRPr="000C1D3E" w:rsidRDefault="00B81009" w:rsidP="00A93B76">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предварительной записи заявитель сообщает следующие данные:</w:t>
      </w:r>
    </w:p>
    <w:p w:rsidR="00B81009" w:rsidRPr="000C1D3E" w:rsidRDefault="00B81009" w:rsidP="005815EA">
      <w:pPr>
        <w:widowControl w:val="0"/>
        <w:tabs>
          <w:tab w:val="left" w:pos="1134"/>
          <w:tab w:val="left" w:pos="1276"/>
        </w:tabs>
        <w:spacing w:before="60" w:after="60"/>
        <w:ind w:firstLine="709"/>
        <w:jc w:val="both"/>
        <w:rPr>
          <w:rFonts w:ascii="Times New Roman" w:hAnsi="Times New Roman"/>
          <w:color w:val="000000"/>
          <w:sz w:val="28"/>
          <w:szCs w:val="28"/>
        </w:rPr>
      </w:pPr>
      <w:r w:rsidRPr="000C1D3E">
        <w:rPr>
          <w:rFonts w:ascii="Times New Roman" w:hAnsi="Times New Roman"/>
          <w:color w:val="000000"/>
          <w:sz w:val="28"/>
          <w:szCs w:val="28"/>
        </w:rPr>
        <w:t>для физического лица: фамилию, имя, отчество (последнее при наличии);</w:t>
      </w:r>
    </w:p>
    <w:p w:rsidR="00B81009" w:rsidRPr="000C1D3E" w:rsidRDefault="00B81009" w:rsidP="005815EA">
      <w:pPr>
        <w:widowControl w:val="0"/>
        <w:tabs>
          <w:tab w:val="left" w:pos="1134"/>
          <w:tab w:val="left" w:pos="1276"/>
        </w:tabs>
        <w:spacing w:before="60" w:after="60"/>
        <w:ind w:firstLine="709"/>
        <w:jc w:val="both"/>
        <w:rPr>
          <w:rFonts w:ascii="Times New Roman" w:hAnsi="Times New Roman"/>
          <w:color w:val="000000"/>
          <w:sz w:val="28"/>
          <w:szCs w:val="28"/>
        </w:rPr>
      </w:pPr>
      <w:r w:rsidRPr="000C1D3E">
        <w:rPr>
          <w:rFonts w:ascii="Times New Roman" w:hAnsi="Times New Roman"/>
          <w:color w:val="000000"/>
          <w:sz w:val="28"/>
          <w:szCs w:val="28"/>
        </w:rPr>
        <w:t>контактный номер телефона;</w:t>
      </w:r>
    </w:p>
    <w:p w:rsidR="00B81009" w:rsidRPr="000C1D3E" w:rsidRDefault="00B81009" w:rsidP="005815EA">
      <w:pPr>
        <w:widowControl w:val="0"/>
        <w:tabs>
          <w:tab w:val="left" w:pos="1134"/>
          <w:tab w:val="left" w:pos="1276"/>
        </w:tabs>
        <w:spacing w:before="60" w:after="60"/>
        <w:ind w:firstLine="709"/>
        <w:jc w:val="both"/>
        <w:rPr>
          <w:rFonts w:ascii="Times New Roman" w:hAnsi="Times New Roman"/>
          <w:color w:val="000000"/>
          <w:sz w:val="28"/>
          <w:szCs w:val="28"/>
        </w:rPr>
      </w:pPr>
      <w:r w:rsidRPr="000C1D3E">
        <w:rPr>
          <w:rFonts w:ascii="Times New Roman" w:hAnsi="Times New Roman"/>
          <w:color w:val="000000"/>
          <w:sz w:val="28"/>
          <w:szCs w:val="28"/>
        </w:rPr>
        <w:t>адрес электронной почты (при наличии);</w:t>
      </w:r>
    </w:p>
    <w:p w:rsidR="00B81009" w:rsidRPr="000C1D3E" w:rsidRDefault="00B81009" w:rsidP="005815EA">
      <w:pPr>
        <w:widowControl w:val="0"/>
        <w:tabs>
          <w:tab w:val="left" w:pos="1134"/>
          <w:tab w:val="left" w:pos="1276"/>
        </w:tabs>
        <w:spacing w:before="60" w:after="60"/>
        <w:ind w:firstLine="709"/>
        <w:jc w:val="both"/>
        <w:rPr>
          <w:rFonts w:ascii="Times New Roman" w:hAnsi="Times New Roman"/>
          <w:color w:val="000000"/>
          <w:sz w:val="28"/>
          <w:szCs w:val="28"/>
        </w:rPr>
      </w:pPr>
      <w:r w:rsidRPr="000C1D3E">
        <w:rPr>
          <w:rFonts w:ascii="Times New Roman" w:hAnsi="Times New Roman"/>
          <w:color w:val="000000"/>
          <w:sz w:val="28"/>
          <w:szCs w:val="28"/>
        </w:rPr>
        <w:t xml:space="preserve">желаемые дату и время представления документов. </w:t>
      </w:r>
    </w:p>
    <w:p w:rsidR="00B81009" w:rsidRPr="000C1D3E" w:rsidRDefault="00B81009" w:rsidP="00A93B76">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81009" w:rsidRPr="000C1D3E" w:rsidRDefault="00B81009" w:rsidP="00A93B76">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Рузского муниципального района и или МКУ «МФЦ РМР», может распечатать аналог талона-подтверждения.</w:t>
      </w:r>
    </w:p>
    <w:p w:rsidR="00B81009" w:rsidRPr="000C1D3E" w:rsidRDefault="00B81009" w:rsidP="005815EA">
      <w:pPr>
        <w:widowControl w:val="0"/>
        <w:tabs>
          <w:tab w:val="left" w:pos="1134"/>
          <w:tab w:val="left" w:pos="1276"/>
        </w:tabs>
        <w:spacing w:before="60" w:after="60"/>
        <w:ind w:firstLine="709"/>
        <w:jc w:val="both"/>
        <w:rPr>
          <w:rFonts w:ascii="Times New Roman" w:eastAsia="PMingLiU" w:hAnsi="Times New Roman"/>
          <w:sz w:val="28"/>
          <w:szCs w:val="28"/>
        </w:rPr>
      </w:pPr>
      <w:r w:rsidRPr="000C1D3E">
        <w:rPr>
          <w:rFonts w:ascii="Times New Roman" w:eastAsia="PMingLiU" w:hAnsi="Times New Roman"/>
          <w:sz w:val="28"/>
          <w:szCs w:val="28"/>
        </w:rPr>
        <w:t>Запись заявителей на определенную дату заканчивается за сутки до наступления этой даты.</w:t>
      </w:r>
    </w:p>
    <w:p w:rsidR="00B81009" w:rsidRPr="000C1D3E" w:rsidRDefault="00B81009" w:rsidP="00A93B76">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10 минут с назначенного времени приема.</w:t>
      </w:r>
    </w:p>
    <w:p w:rsidR="00B81009" w:rsidRPr="000C1D3E" w:rsidRDefault="00B81009" w:rsidP="005815EA">
      <w:pPr>
        <w:widowControl w:val="0"/>
        <w:tabs>
          <w:tab w:val="left" w:pos="1134"/>
          <w:tab w:val="left" w:pos="1276"/>
        </w:tabs>
        <w:spacing w:before="60" w:after="60"/>
        <w:ind w:firstLine="709"/>
        <w:jc w:val="both"/>
        <w:rPr>
          <w:rFonts w:ascii="Times New Roman" w:eastAsia="PMingLiU" w:hAnsi="Times New Roman"/>
          <w:sz w:val="28"/>
          <w:szCs w:val="28"/>
        </w:rPr>
      </w:pPr>
      <w:r w:rsidRPr="000C1D3E">
        <w:rPr>
          <w:rFonts w:ascii="Times New Roman" w:eastAsia="PMingLiU" w:hAnsi="Times New Roman"/>
          <w:sz w:val="28"/>
          <w:szCs w:val="28"/>
        </w:rPr>
        <w:t xml:space="preserve">Заявителям, записавшимся на прием через официальный сайт Администрации Рузского муниципального района или </w:t>
      </w:r>
      <w:r w:rsidRPr="000C1D3E">
        <w:rPr>
          <w:rFonts w:ascii="Times New Roman" w:hAnsi="Times New Roman"/>
          <w:sz w:val="28"/>
          <w:szCs w:val="28"/>
        </w:rPr>
        <w:t>МКУ «МФЦ РМР»</w:t>
      </w:r>
      <w:r w:rsidRPr="000C1D3E">
        <w:rPr>
          <w:rFonts w:ascii="Times New Roman" w:eastAsia="PMingLiU" w:hAnsi="Times New Roman"/>
          <w:sz w:val="28"/>
          <w:szCs w:val="28"/>
        </w:rPr>
        <w:t>,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10 минут с назначенного времени приема.</w:t>
      </w:r>
    </w:p>
    <w:p w:rsidR="00B81009" w:rsidRPr="000C1D3E" w:rsidRDefault="00B81009" w:rsidP="00A93B76">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Заявитель в любое время вправе отказаться от предварительной записи. </w:t>
      </w:r>
    </w:p>
    <w:p w:rsidR="00B81009" w:rsidRPr="000C1D3E" w:rsidRDefault="00B81009" w:rsidP="00A93B76">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B81009" w:rsidRPr="000C1D3E" w:rsidRDefault="00B81009" w:rsidP="00A93B76">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График приема (приемное время) заявителей по предварительной записи устанавливается руководителем Администрации Рузского муниципального района </w:t>
      </w:r>
      <w:r w:rsidRPr="000C1D3E">
        <w:rPr>
          <w:rFonts w:ascii="Times New Roman" w:eastAsia="PMingLiU" w:hAnsi="Times New Roman"/>
          <w:sz w:val="28"/>
          <w:szCs w:val="28"/>
        </w:rPr>
        <w:t xml:space="preserve">или </w:t>
      </w:r>
      <w:r w:rsidRPr="000C1D3E">
        <w:rPr>
          <w:rFonts w:ascii="Times New Roman" w:hAnsi="Times New Roman"/>
          <w:sz w:val="28"/>
          <w:szCs w:val="28"/>
        </w:rPr>
        <w:t>МКУ «МФЦ РМР» в зависимости от интенсивности обращений.</w:t>
      </w:r>
    </w:p>
    <w:p w:rsidR="00B81009" w:rsidRPr="000C1D3E" w:rsidRDefault="00B81009" w:rsidP="005815EA">
      <w:pPr>
        <w:widowControl w:val="0"/>
        <w:tabs>
          <w:tab w:val="left" w:pos="1134"/>
          <w:tab w:val="left" w:pos="1276"/>
        </w:tabs>
        <w:autoSpaceDE w:val="0"/>
        <w:autoSpaceDN w:val="0"/>
        <w:adjustRightInd w:val="0"/>
        <w:spacing w:before="60" w:after="60"/>
        <w:ind w:firstLine="709"/>
        <w:jc w:val="center"/>
        <w:outlineLvl w:val="2"/>
        <w:rPr>
          <w:rFonts w:ascii="Times New Roman" w:hAnsi="Times New Roman"/>
          <w:b/>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1009" w:rsidRPr="000C1D3E" w:rsidRDefault="00B81009" w:rsidP="006D32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Предоставление муниципальной услуги включает в себя следующие административные процедуры:</w:t>
      </w:r>
    </w:p>
    <w:p w:rsidR="00B81009" w:rsidRPr="000C1D3E" w:rsidRDefault="00B81009" w:rsidP="00134F64">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1) прием заявления и документов, необходимых для предоставления муниципальной услуги;</w:t>
      </w:r>
    </w:p>
    <w:p w:rsidR="00B81009" w:rsidRPr="000C1D3E" w:rsidRDefault="00B81009" w:rsidP="00134F64">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2) регистрация заявления и документов, необходимых для предоставления муниципальной услуги;</w:t>
      </w:r>
    </w:p>
    <w:p w:rsidR="00B81009" w:rsidRPr="000C1D3E" w:rsidRDefault="00B81009" w:rsidP="00134F64">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3) обработка и предварительное рассмотрение заявления и представленных документов;</w:t>
      </w:r>
    </w:p>
    <w:p w:rsidR="00B81009" w:rsidRPr="000C1D3E" w:rsidRDefault="00B81009" w:rsidP="005815EA">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4)</w:t>
      </w:r>
      <w:r w:rsidRPr="000C1D3E">
        <w:rPr>
          <w:rFonts w:ascii="Times New Roman" w:hAnsi="Times New Roman"/>
          <w:sz w:val="28"/>
          <w:szCs w:val="28"/>
          <w:lang w:val="en-US"/>
        </w:rPr>
        <w:t> </w:t>
      </w:r>
      <w:r w:rsidRPr="000C1D3E">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B81009" w:rsidRPr="000C1D3E" w:rsidRDefault="00B81009" w:rsidP="005815EA">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5)</w:t>
      </w:r>
      <w:r w:rsidRPr="000C1D3E">
        <w:rPr>
          <w:rFonts w:ascii="Times New Roman" w:hAnsi="Times New Roman"/>
          <w:sz w:val="28"/>
          <w:szCs w:val="28"/>
          <w:lang w:val="en-US"/>
        </w:rPr>
        <w:t> </w:t>
      </w:r>
      <w:r w:rsidRPr="000C1D3E">
        <w:rPr>
          <w:rFonts w:ascii="Times New Roman" w:hAnsi="Times New Roman"/>
          <w:sz w:val="28"/>
          <w:szCs w:val="28"/>
        </w:rPr>
        <w:t>принятие решения о предоставлении (об отказе предоставления) муниципальной услуги;</w:t>
      </w:r>
    </w:p>
    <w:p w:rsidR="00B81009" w:rsidRPr="000C1D3E" w:rsidRDefault="00B81009" w:rsidP="005815EA">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6)</w:t>
      </w:r>
      <w:r w:rsidRPr="000C1D3E">
        <w:rPr>
          <w:rFonts w:ascii="Times New Roman" w:hAnsi="Times New Roman"/>
          <w:sz w:val="28"/>
          <w:szCs w:val="28"/>
          <w:lang w:val="en-US"/>
        </w:rPr>
        <w:t> </w:t>
      </w:r>
      <w:r w:rsidRPr="000C1D3E">
        <w:rPr>
          <w:rFonts w:ascii="Times New Roman" w:hAnsi="Times New Roman"/>
          <w:sz w:val="28"/>
          <w:szCs w:val="28"/>
        </w:rPr>
        <w:t>выдача документа, являющегося результатом предоставления муниципальной услуги;</w:t>
      </w:r>
    </w:p>
    <w:p w:rsidR="00B81009" w:rsidRPr="000C1D3E" w:rsidRDefault="00B81009" w:rsidP="005815EA">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7) организация выплат субсидии;</w:t>
      </w:r>
    </w:p>
    <w:p w:rsidR="00B81009" w:rsidRPr="000C1D3E" w:rsidRDefault="00B81009" w:rsidP="005815EA">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8) организация контроля предоставления субсидии.</w:t>
      </w: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Блок-схема предоставления муниципальной услуги</w:t>
      </w:r>
    </w:p>
    <w:p w:rsidR="00B81009" w:rsidRPr="000C1D3E" w:rsidRDefault="00B81009" w:rsidP="006D321B">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Блок-схема последовательности действий при предоставлении муниципальной услуги представлена в приложении № 2 к административному регламенту.</w:t>
      </w: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p>
    <w:p w:rsidR="00B81009" w:rsidRPr="000C1D3E" w:rsidRDefault="00B81009" w:rsidP="00307832">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Прием заявления и документов, необходимых для предоставления муниципальной услуги</w:t>
      </w:r>
    </w:p>
    <w:p w:rsidR="00B81009" w:rsidRPr="000C1D3E" w:rsidRDefault="00B81009" w:rsidP="00307832">
      <w:pPr>
        <w:pStyle w:val="ListParagraph"/>
        <w:numPr>
          <w:ilvl w:val="0"/>
          <w:numId w:val="1"/>
        </w:numPr>
        <w:tabs>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Рузского муниципального района или МКУ «МФЦ РМР»  заявления о предоставлении муниципальной услуги и прилагаемых к нему документов, представленных заявителем:</w:t>
      </w:r>
    </w:p>
    <w:p w:rsidR="00B81009" w:rsidRPr="000C1D3E" w:rsidRDefault="00B81009" w:rsidP="00307832">
      <w:pPr>
        <w:widowControl w:val="0"/>
        <w:spacing w:before="60" w:after="60"/>
        <w:ind w:firstLine="709"/>
        <w:jc w:val="both"/>
        <w:rPr>
          <w:rFonts w:ascii="Times New Roman" w:hAnsi="Times New Roman"/>
          <w:sz w:val="28"/>
          <w:szCs w:val="28"/>
        </w:rPr>
      </w:pPr>
      <w:r w:rsidRPr="000C1D3E">
        <w:rPr>
          <w:rFonts w:ascii="Times New Roman" w:hAnsi="Times New Roman"/>
          <w:sz w:val="28"/>
          <w:szCs w:val="28"/>
        </w:rPr>
        <w:t>а) в Администрацию Рузского муниципального района:</w:t>
      </w:r>
    </w:p>
    <w:p w:rsidR="00B81009" w:rsidRPr="000C1D3E" w:rsidRDefault="00B81009" w:rsidP="00307832">
      <w:pPr>
        <w:widowControl w:val="0"/>
        <w:spacing w:before="60" w:after="60"/>
        <w:ind w:firstLine="709"/>
        <w:jc w:val="both"/>
        <w:rPr>
          <w:rFonts w:ascii="Times New Roman" w:hAnsi="Times New Roman"/>
          <w:sz w:val="28"/>
          <w:szCs w:val="28"/>
        </w:rPr>
      </w:pPr>
      <w:r w:rsidRPr="000C1D3E">
        <w:rPr>
          <w:rFonts w:ascii="Times New Roman" w:hAnsi="Times New Roman"/>
          <w:sz w:val="28"/>
          <w:szCs w:val="28"/>
        </w:rPr>
        <w:t>посредством личного обращения заявителя;</w:t>
      </w:r>
    </w:p>
    <w:p w:rsidR="00B81009" w:rsidRPr="000C1D3E" w:rsidRDefault="00B81009" w:rsidP="00307832">
      <w:pPr>
        <w:widowControl w:val="0"/>
        <w:spacing w:before="60" w:after="60"/>
        <w:ind w:firstLine="709"/>
        <w:jc w:val="both"/>
        <w:rPr>
          <w:rFonts w:ascii="Times New Roman" w:hAnsi="Times New Roman"/>
          <w:sz w:val="28"/>
          <w:szCs w:val="28"/>
        </w:rPr>
      </w:pPr>
      <w:r w:rsidRPr="000C1D3E">
        <w:rPr>
          <w:rFonts w:ascii="Times New Roman" w:hAnsi="Times New Roman"/>
          <w:sz w:val="28"/>
          <w:szCs w:val="28"/>
        </w:rPr>
        <w:t>посредством почтового отправления;</w:t>
      </w:r>
    </w:p>
    <w:p w:rsidR="00B81009" w:rsidRPr="000C1D3E" w:rsidRDefault="00B81009" w:rsidP="00307832">
      <w:pPr>
        <w:widowControl w:val="0"/>
        <w:spacing w:before="60" w:after="60"/>
        <w:ind w:firstLine="709"/>
        <w:jc w:val="both"/>
        <w:rPr>
          <w:rFonts w:ascii="Times New Roman" w:hAnsi="Times New Roman"/>
          <w:strike/>
          <w:sz w:val="28"/>
          <w:szCs w:val="28"/>
        </w:rPr>
      </w:pPr>
      <w:r w:rsidRPr="000C1D3E">
        <w:rPr>
          <w:rFonts w:ascii="Times New Roman" w:hAnsi="Times New Roman"/>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B81009" w:rsidRPr="000C1D3E" w:rsidRDefault="00B81009" w:rsidP="00307832">
      <w:pPr>
        <w:widowControl w:val="0"/>
        <w:spacing w:before="60" w:after="60"/>
        <w:ind w:firstLine="709"/>
        <w:jc w:val="both"/>
        <w:rPr>
          <w:rFonts w:ascii="Times New Roman" w:hAnsi="Times New Roman"/>
          <w:sz w:val="28"/>
          <w:szCs w:val="28"/>
        </w:rPr>
      </w:pPr>
      <w:r w:rsidRPr="000C1D3E">
        <w:rPr>
          <w:rFonts w:ascii="Times New Roman" w:hAnsi="Times New Roman"/>
          <w:sz w:val="28"/>
          <w:szCs w:val="28"/>
        </w:rPr>
        <w:t>б) в МКУ «МФЦ РМР» посредством личного обращения заявителя.</w:t>
      </w:r>
    </w:p>
    <w:p w:rsidR="00B81009" w:rsidRPr="000C1D3E" w:rsidRDefault="00B81009" w:rsidP="00307832">
      <w:pPr>
        <w:pStyle w:val="ListParagraph"/>
        <w:numPr>
          <w:ilvl w:val="0"/>
          <w:numId w:val="1"/>
        </w:numPr>
        <w:tabs>
          <w:tab w:val="clear" w:pos="1715"/>
          <w:tab w:val="left" w:pos="1134"/>
          <w:tab w:val="num" w:pos="3557"/>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Прием заявления и документов, необходимых для предоставления муниципальной услуги, осуществляют сотрудники Администрации Рузского муниципального района или сотрудники МКУ «МФЦ РМР».</w:t>
      </w:r>
    </w:p>
    <w:p w:rsidR="00B81009" w:rsidRPr="000C1D3E" w:rsidRDefault="00B81009" w:rsidP="00307832">
      <w:pPr>
        <w:pStyle w:val="ListParagraph"/>
        <w:numPr>
          <w:ilvl w:val="0"/>
          <w:numId w:val="1"/>
        </w:numPr>
        <w:tabs>
          <w:tab w:val="clear" w:pos="1715"/>
          <w:tab w:val="left" w:pos="1134"/>
          <w:tab w:val="num" w:pos="3557"/>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Прием заявления и документов, необходимых для предоставления муниципальной услуги осуществляется в МКУ «МФЦ РМР» в соответствии с соглашениями о взаимодействии между Администрацией Рузского муниципального района и МКУ «МФЦ РМР», заключенными в установленном порядке, если исполнение данной процедуры предусмотрено заключенными соглашениями.</w:t>
      </w:r>
    </w:p>
    <w:p w:rsidR="00B81009" w:rsidRPr="000C1D3E" w:rsidRDefault="00B81009" w:rsidP="00307832">
      <w:pPr>
        <w:pStyle w:val="ListParagraph"/>
        <w:numPr>
          <w:ilvl w:val="0"/>
          <w:numId w:val="1"/>
        </w:numPr>
        <w:tabs>
          <w:tab w:val="clear" w:pos="1715"/>
          <w:tab w:val="left" w:pos="1134"/>
          <w:tab w:val="num" w:pos="3557"/>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поступлении заявления и прилагаемых к нему документов посредством личного обращения заявителя в Администрацию Рузского муниципального района или МКУ «МФЦ РМР», специалист, ответственный за прием документов, осуществляет следующую последовательность действий:</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1) устанавливает предмет обращения;</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2) устанавливает соответствие личности заявителя документу, удостоверяющему личность (в случае, если заявителем является физическое лицо);</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4) осуществляет сверку копий представленных документов с их оригиналами;</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5) проверяет заявление и комплектность прилагаемых к нему документов на соответствие перечню документов, предусмотренных пунктом  26 административного регламента.</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7) в случае первичного обращения заявителя при условии, что копии представленных документов не заверены в соответствии с действующим законодательством, специалист, ответственный за прием документов, сличает представленные экземпляры оригиналов и копий документов, выполняет на копиях надпись об их соответствии подлинным экземплярам, заверяет своей подписью с указанием фамилии и инициалов, вкладывает документы в папку персонального дела, на обложке заполняет соответствующие графы (фамилию, имя, отчество, номер персонального дела);</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8)в случае если уже имеется персональное дело, специалист, ответственный за прием и регистрацию документов, проверяет и сверяет оригиналы документов с копиями, находящимися в персональном деле, заверяет своей подписью с указанием фамилии и инициалов, проставляет дату сверки и принимает новые документы;</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9)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10) вручает копию описи заявителю.</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При приеме документов в МКУ «МФЦ РМР» личное дело может быть исполнено в электронной форме в соответствии с требованиями информационной системы МКУ «МФЦ РМР» и передано в дальнейшем в Администрацию Рузского муниципального района в соответствии с соглашением о взаимодействии между Администрация Рузского муниципального района и МКУ «МФЦ РМР», заключенным в установленном порядке. При этом МКУ «МФЦ РМР» передает представленные заявителем документы в бумажной форме в Администрацию Рузского муниципального района для ведения дел Администрации Рузского муниципального района.</w:t>
      </w:r>
    </w:p>
    <w:p w:rsidR="00B81009" w:rsidRPr="000C1D3E" w:rsidRDefault="00B81009" w:rsidP="00307832">
      <w:pPr>
        <w:pStyle w:val="ListParagraph"/>
        <w:numPr>
          <w:ilvl w:val="0"/>
          <w:numId w:val="1"/>
        </w:numPr>
        <w:tabs>
          <w:tab w:val="clear" w:pos="1715"/>
          <w:tab w:val="left" w:pos="1134"/>
          <w:tab w:val="num" w:pos="3557"/>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Специалист МКУ «МФЦ РМР», ответственный за прием документов, в дополнение к действиям, указанным в пункте № 90 административного регламента, осуществляет следующие действия:</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1) проверяет комплектность представленных заявителем документов по перечню документов, предусмотренных пунктом 30 административного регламента;</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3) направляет специалисту МКУ «МФЦ РМР»,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4) при наличии всех документов и сведений, предусмотренных пунктом 27 административного регламента, передает заявление и прилагаемые к нему документы специалисту МКУ «МФЦ РМР», ответственному за организацию направления заявления и прилагаемых к нему документов в Администрацию Рузского муниципального района.</w:t>
      </w:r>
    </w:p>
    <w:p w:rsidR="00B81009" w:rsidRPr="000C1D3E" w:rsidRDefault="00B81009" w:rsidP="008764DD">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Сотрудник МКУ «МФЦ РМР», ответственный за организацию направления заявления и прилагаемых к нему документов в Администрацию Рузского муниципального района, организует передачу заявления и документов, представленных заявителем, в Администрацию Рузского муниципального района в соответствии с заключенным соглашением о взаимодействии и порядком делопроизводства МКУ «МФЦ РМР».</w:t>
      </w:r>
    </w:p>
    <w:p w:rsidR="00B81009" w:rsidRPr="000C1D3E" w:rsidRDefault="00B81009" w:rsidP="00307832">
      <w:pPr>
        <w:pStyle w:val="ListParagraph"/>
        <w:numPr>
          <w:ilvl w:val="0"/>
          <w:numId w:val="1"/>
        </w:numPr>
        <w:tabs>
          <w:tab w:val="clear" w:pos="1715"/>
          <w:tab w:val="left" w:pos="1134"/>
          <w:tab w:val="num" w:pos="3557"/>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Максимальное время приема заявления и прилагаемых к нему документов при личном обращении заявителя </w:t>
      </w:r>
      <w:r>
        <w:rPr>
          <w:rFonts w:ascii="Times New Roman" w:hAnsi="Times New Roman"/>
          <w:sz w:val="28"/>
          <w:szCs w:val="28"/>
        </w:rPr>
        <w:t>около часа</w:t>
      </w:r>
      <w:bookmarkStart w:id="0" w:name="_GoBack"/>
      <w:bookmarkEnd w:id="0"/>
      <w:r w:rsidRPr="000C1D3E">
        <w:rPr>
          <w:rFonts w:ascii="Times New Roman" w:hAnsi="Times New Roman"/>
          <w:sz w:val="28"/>
          <w:szCs w:val="28"/>
        </w:rPr>
        <w:t>.</w:t>
      </w:r>
    </w:p>
    <w:p w:rsidR="00B81009" w:rsidRPr="000C1D3E" w:rsidRDefault="00B81009" w:rsidP="00307832">
      <w:pPr>
        <w:pStyle w:val="ListParagraph"/>
        <w:numPr>
          <w:ilvl w:val="0"/>
          <w:numId w:val="1"/>
        </w:numPr>
        <w:tabs>
          <w:tab w:val="clear" w:pos="1715"/>
          <w:tab w:val="left" w:pos="1134"/>
          <w:tab w:val="num" w:pos="3557"/>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отсутствии у заявителя, обратившегося лично, заполненного заявления или не правильном его заполнении, специалист Администрации Рузского муниципального района или МКУ «МФЦ РМР», ответственный за прием документов, консультирует заявителя по вопросам заполнения заявления.</w:t>
      </w:r>
    </w:p>
    <w:p w:rsidR="00B81009" w:rsidRPr="000C1D3E" w:rsidRDefault="00B81009" w:rsidP="00307832">
      <w:pPr>
        <w:pStyle w:val="ListParagraph"/>
        <w:numPr>
          <w:ilvl w:val="0"/>
          <w:numId w:val="1"/>
        </w:numPr>
        <w:tabs>
          <w:tab w:val="clear" w:pos="1715"/>
          <w:tab w:val="left" w:pos="1134"/>
          <w:tab w:val="num" w:pos="3557"/>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поступлении заявления и прилагаемых к нему документов в Администрацию Рузского муниципального района посредством почтового отправления специалист Администрации Рузского муниципального района, ответственный за прием заявлений и документов, осуществляет действия согласно пункту № 90 административного регламента, кроме действий, предусмотренных подпунктами 2, 4, 7 пункта  90 административного регламента.</w:t>
      </w:r>
    </w:p>
    <w:p w:rsidR="00B81009" w:rsidRPr="000C1D3E" w:rsidRDefault="00B81009" w:rsidP="0030783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B81009" w:rsidRPr="000C1D3E" w:rsidRDefault="00B81009" w:rsidP="00307832">
      <w:pPr>
        <w:pStyle w:val="ListParagraph"/>
        <w:numPr>
          <w:ilvl w:val="0"/>
          <w:numId w:val="1"/>
        </w:numPr>
        <w:tabs>
          <w:tab w:val="clear" w:pos="1715"/>
          <w:tab w:val="left" w:pos="1134"/>
          <w:tab w:val="num" w:pos="3557"/>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Рузского муниципального района, ответственный за прием документов, осуществляет следующую последовательность действий:</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1) просматривает электронные образы запроса о предоставлении муниципальной услуги и прилагаемых к нему документов;</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3) фиксирует дату получения заявления и прилагаемых к нему документов;</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Администрацию Рузского муниципального района подлинники документов (копии, заверенные в установленном порядке), указанных в пункте 27 административного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B81009" w:rsidRPr="000C1D3E" w:rsidRDefault="00B81009" w:rsidP="00307832">
      <w:pPr>
        <w:pStyle w:val="ListParagraph"/>
        <w:numPr>
          <w:ilvl w:val="0"/>
          <w:numId w:val="1"/>
        </w:numPr>
        <w:tabs>
          <w:tab w:val="clear" w:pos="1715"/>
          <w:tab w:val="left" w:pos="1134"/>
          <w:tab w:val="num" w:pos="3557"/>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Максимальный срок осуществления административной процедуры не может превышать 2 рабочих дней с момента поступления заявления в Администрацию Рузского муниципального района или МКУ «МФЦ РМР».</w:t>
      </w:r>
    </w:p>
    <w:p w:rsidR="00B81009" w:rsidRPr="000C1D3E" w:rsidRDefault="00B81009" w:rsidP="00307832">
      <w:pPr>
        <w:pStyle w:val="ListParagraph"/>
        <w:numPr>
          <w:ilvl w:val="0"/>
          <w:numId w:val="1"/>
        </w:numPr>
        <w:tabs>
          <w:tab w:val="clear" w:pos="1715"/>
          <w:tab w:val="left" w:pos="1134"/>
          <w:tab w:val="num" w:pos="3557"/>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B81009" w:rsidRPr="000C1D3E" w:rsidRDefault="00B81009" w:rsidP="0030783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1) в Администрации Рузского муниципального района - передача заявления и прилагаемых к нему документов сотруднику Администрации Рузского муниципального района, ответственному за регистрацию поступившего запроса на предоставление муниципальной услуги;</w:t>
      </w:r>
    </w:p>
    <w:p w:rsidR="00B81009" w:rsidRPr="000C1D3E" w:rsidRDefault="00B81009" w:rsidP="00307832">
      <w:pPr>
        <w:pStyle w:val="ListParagraph"/>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2) в МКУ «МФЦ РМР»:</w:t>
      </w:r>
    </w:p>
    <w:p w:rsidR="00B81009" w:rsidRPr="000C1D3E" w:rsidRDefault="00B81009" w:rsidP="00307832">
      <w:pPr>
        <w:pStyle w:val="ListParagraph"/>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а) при отсутствии одного или более документов, предусмотренных пунктом 30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МКУ «МФЦ РМР», ответственному за осуществление межведомственного информационного взаимодействия;</w:t>
      </w:r>
    </w:p>
    <w:p w:rsidR="00B81009" w:rsidRPr="000C1D3E" w:rsidRDefault="00B81009" w:rsidP="00307832">
      <w:pPr>
        <w:pStyle w:val="ListParagraph"/>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б) при наличии всех документов, предусмотренных пунктом 30 административного регламента, – передача заявления и прилагаемых к нему документов в Администрацию Рузского муниципального района.</w:t>
      </w:r>
    </w:p>
    <w:p w:rsidR="00B81009" w:rsidRPr="000C1D3E" w:rsidRDefault="00B81009" w:rsidP="00307832">
      <w:pPr>
        <w:pStyle w:val="ListParagraph"/>
        <w:numPr>
          <w:ilvl w:val="0"/>
          <w:numId w:val="1"/>
        </w:numPr>
        <w:tabs>
          <w:tab w:val="clear" w:pos="1715"/>
          <w:tab w:val="left" w:pos="1134"/>
          <w:tab w:val="num" w:pos="3557"/>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B81009" w:rsidRPr="000C1D3E" w:rsidRDefault="00B81009" w:rsidP="00307832">
      <w:pPr>
        <w:widowControl w:val="0"/>
        <w:spacing w:before="60" w:after="60"/>
        <w:ind w:firstLine="709"/>
        <w:jc w:val="both"/>
        <w:rPr>
          <w:rFonts w:ascii="Times New Roman" w:hAnsi="Times New Roman"/>
          <w:sz w:val="28"/>
          <w:szCs w:val="28"/>
        </w:rPr>
      </w:pPr>
    </w:p>
    <w:p w:rsidR="00B81009" w:rsidRPr="000C1D3E" w:rsidRDefault="00B81009" w:rsidP="00307832">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Регистрация заявления и документов, необходимых для предоставления муниципальной услуги</w:t>
      </w:r>
    </w:p>
    <w:p w:rsidR="00B81009" w:rsidRPr="000C1D3E" w:rsidRDefault="00B81009" w:rsidP="00307832">
      <w:pPr>
        <w:pStyle w:val="ListParagraph"/>
        <w:numPr>
          <w:ilvl w:val="0"/>
          <w:numId w:val="1"/>
        </w:numPr>
        <w:tabs>
          <w:tab w:val="clear" w:pos="1715"/>
          <w:tab w:val="left" w:pos="1134"/>
          <w:tab w:val="num" w:pos="3557"/>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Основанием для начала осуществления административной процедуры является поступление специалисту Администрации Рузского муниципального района, ответственному за регистрацию поступающих запросов на предоставление муниципальной услуги, заявления и прилагаемых к нему документов.</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Специалист Администрации Рузского муниципального района осуществляет регистрацию заявления и прилагаемых к нему документов в соответствии с порядком делопроизводства, установленным Администрацией Рузского муниципального района,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Рузского муниципального района.</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Администрацию Рузского муниципального района.</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не позднее 1 рабочего дня, следующего за днем их поступления в Администрацию Рузского муниципального района.</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Регистрация заявления и прилагаемых к нему документов, полученных Администрацией  Рузского муниципального района из МКУ «МФЦ РМР», осуществляется не позднее 1 рабочего дня, следующего за днем их поступления в Администрацию Рузского муниципального района.</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После регистрации в Администрации Рузского муниципального района заявление и прилагаемые к нему документы, направляются на рассмотрение специалисту отдела </w:t>
      </w:r>
      <w:r>
        <w:rPr>
          <w:rFonts w:ascii="Times New Roman" w:hAnsi="Times New Roman"/>
          <w:sz w:val="28"/>
          <w:szCs w:val="28"/>
        </w:rPr>
        <w:t>субсидии</w:t>
      </w:r>
      <w:r w:rsidRPr="000C1D3E">
        <w:rPr>
          <w:rFonts w:ascii="Times New Roman" w:hAnsi="Times New Roman"/>
          <w:sz w:val="28"/>
          <w:szCs w:val="28"/>
        </w:rPr>
        <w:t>, ответственному за подготовку документов по муниципальной услуге.</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Максимальный срок осуществления административной процедуры не может превышать 2 рабочих дней.</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Рузского муниципального района, ответственному за предоставление муниципальной услуги.</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обращении заявителя за получением муниципальной услуги в электронной форме Администрация Рузского муниципального района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Рузского муниципального района.</w:t>
      </w:r>
    </w:p>
    <w:p w:rsidR="00B81009" w:rsidRPr="000C1D3E" w:rsidRDefault="00B81009" w:rsidP="00307832">
      <w:pPr>
        <w:widowControl w:val="0"/>
        <w:spacing w:before="60" w:after="60"/>
        <w:ind w:firstLine="709"/>
        <w:jc w:val="both"/>
        <w:rPr>
          <w:rFonts w:ascii="Times New Roman" w:hAnsi="Times New Roman"/>
          <w:sz w:val="28"/>
          <w:szCs w:val="28"/>
        </w:rPr>
      </w:pPr>
    </w:p>
    <w:p w:rsidR="00B81009" w:rsidRPr="000C1D3E" w:rsidRDefault="00B81009" w:rsidP="00307832">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Обработка и предварительное рассмотрение заявления и представленных документов</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Основанием для начала исполнения административной процедуры является поступление заявления и документов сотруднику Администрации Рузского муниципального района, ответственному за предоставление муниципальной услуги.</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Сотрудник Администрации Рузского муниципального района, ответственный за предоставление муниципальной услуги, осуществляет следующие действия:</w:t>
      </w:r>
    </w:p>
    <w:p w:rsidR="00B81009" w:rsidRPr="000C1D3E" w:rsidRDefault="00B81009" w:rsidP="00307832">
      <w:pPr>
        <w:widowControl w:val="0"/>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1) проверяет комплектность представленных заявителем документов по перечням документов, предусмотренных пунктами 27 и 30 административного регламента;</w:t>
      </w:r>
    </w:p>
    <w:p w:rsidR="00B81009" w:rsidRPr="000C1D3E" w:rsidRDefault="00B81009" w:rsidP="00307832">
      <w:pPr>
        <w:pStyle w:val="ListParagraph"/>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B81009" w:rsidRPr="000C1D3E" w:rsidRDefault="00B81009" w:rsidP="00307832">
      <w:pPr>
        <w:pStyle w:val="ListParagraph"/>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3) при отсутствии одного или более документов из числа документов, предусмотренных пунктом 27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Администрации Рузского муниципального района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3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Администрации Рузского муниципального района, ответственному за принятие решения;</w:t>
      </w:r>
    </w:p>
    <w:p w:rsidR="00B81009" w:rsidRPr="000C1D3E" w:rsidRDefault="00B81009" w:rsidP="00307832">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81009" w:rsidRPr="000C1D3E" w:rsidRDefault="00B81009" w:rsidP="00307832">
      <w:pPr>
        <w:pStyle w:val="ListParagraph"/>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5) направляет сотруднику Администрации Рузского муниципального района,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81009" w:rsidRPr="000C1D3E" w:rsidRDefault="00B81009" w:rsidP="00307832">
      <w:pPr>
        <w:pStyle w:val="ListParagraph"/>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6) в случае наличия полного комплекта документов, предусмотренных пунктами 27 и 30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Максимальный срок выполнения административной процедуры не может превышать 1 рабочего дня.</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Результатом административной процедуры является:</w:t>
      </w:r>
    </w:p>
    <w:p w:rsidR="00B81009" w:rsidRPr="000C1D3E" w:rsidRDefault="00B81009" w:rsidP="0030783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1) передача сотруднику Администрации Рузского муниципального района,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81009" w:rsidRPr="000C1D3E" w:rsidRDefault="00B81009" w:rsidP="0030783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2) передача сотруднику Администрации Рузского муниципального района, ответственному за принятие решения о предоставлении муниципальной услуги, проекта решения об отказе в предоставлении муниципальной услуги;</w:t>
      </w:r>
    </w:p>
    <w:p w:rsidR="00B81009" w:rsidRPr="000C1D3E" w:rsidRDefault="00B81009" w:rsidP="0030783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3) переход к осуществлению административной процедуры принятия решения о предоставлении (об отказе в предоставлении) муниципальной услуги.</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обращении заявителя за получением муниципальной услуги в электронной форме Администрация Рузского муниципального района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B81009" w:rsidRPr="000C1D3E" w:rsidRDefault="00B81009" w:rsidP="00307832">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Способом фиксации административной процедуры является один из следующих документов:</w:t>
      </w:r>
    </w:p>
    <w:p w:rsidR="00B81009" w:rsidRPr="000C1D3E" w:rsidRDefault="00B81009" w:rsidP="0030783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81009" w:rsidRPr="000C1D3E" w:rsidRDefault="00B81009" w:rsidP="0030783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2) проект уведомления заявителя об отказе в предоставлении муниципальной услуги.</w:t>
      </w:r>
    </w:p>
    <w:p w:rsidR="00B81009" w:rsidRPr="000C1D3E" w:rsidRDefault="00B81009" w:rsidP="001F5A1C">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p>
    <w:p w:rsidR="00B81009" w:rsidRPr="000C1D3E" w:rsidRDefault="00B81009" w:rsidP="001F5A1C">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B81009" w:rsidRPr="000C1D3E" w:rsidRDefault="00B81009" w:rsidP="001717EC">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сведений, необходимых для предоставления муниципальной услуги, является непредставление заявителем в Администрацию Рузского муниципального района или МКУ «МФЦ РМР» документов и информации, которые могут быть получены в рамках межведомственного информационного взаимодействия, и формирование соответствующего перечня сведений, подлежащих получению в рамках межведомственного информационного взаимодействия. </w:t>
      </w:r>
    </w:p>
    <w:p w:rsidR="00B81009" w:rsidRPr="000C1D3E" w:rsidRDefault="00B81009" w:rsidP="001717EC">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Межведомственный запрос о предоставлении документов и информации осуществляется сотрудником Администрации Рузского муниципального района или МКУ «МФЦ РМР», ответственным за осуществление межведомственного информационного взаимодействия. МКУ «МФЦ РМР» осуществляет формирование и направление межведомственных запросов только в случае обращения заявителя за получением муниципальной услуги через МКУ «МФЦ РМР».</w:t>
      </w:r>
    </w:p>
    <w:p w:rsidR="00B81009" w:rsidRPr="000C1D3E" w:rsidRDefault="00B81009" w:rsidP="001717EC">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bCs/>
          <w:sz w:val="28"/>
          <w:szCs w:val="28"/>
        </w:rPr>
      </w:pPr>
      <w:r w:rsidRPr="000C1D3E">
        <w:rPr>
          <w:rFonts w:ascii="Times New Roman" w:hAnsi="Times New Roman"/>
          <w:sz w:val="28"/>
          <w:szCs w:val="28"/>
        </w:rPr>
        <w:t>Формирование</w:t>
      </w:r>
      <w:r w:rsidRPr="000C1D3E">
        <w:rPr>
          <w:rFonts w:ascii="Times New Roman" w:hAnsi="Times New Roman"/>
          <w:bCs/>
          <w:sz w:val="28"/>
          <w:szCs w:val="28"/>
        </w:rPr>
        <w:t xml:space="preserve"> и направление межведомственных запросов о предоставлении документов, необходимых для предоставления </w:t>
      </w:r>
      <w:r w:rsidRPr="000C1D3E">
        <w:rPr>
          <w:rFonts w:ascii="Times New Roman" w:hAnsi="Times New Roman"/>
          <w:sz w:val="28"/>
          <w:szCs w:val="28"/>
        </w:rPr>
        <w:t xml:space="preserve">муниципальной </w:t>
      </w:r>
      <w:r w:rsidRPr="000C1D3E">
        <w:rPr>
          <w:rFonts w:ascii="Times New Roman" w:hAnsi="Times New Roman"/>
          <w:bCs/>
          <w:sz w:val="28"/>
          <w:szCs w:val="28"/>
        </w:rPr>
        <w:t>услуги,</w:t>
      </w:r>
      <w:r w:rsidRPr="000C1D3E">
        <w:rPr>
          <w:rFonts w:ascii="Times New Roman" w:hAnsi="Times New Roman"/>
          <w:sz w:val="28"/>
          <w:szCs w:val="28"/>
        </w:rPr>
        <w:t xml:space="preserve"> осуществляется МКУ «МФЦ РМР»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B81009" w:rsidRPr="000C1D3E" w:rsidRDefault="00B81009" w:rsidP="001717EC">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Межведомственный запрос формируется и направляется в форме электронного документа, подписанного </w:t>
      </w:r>
      <w:hyperlink r:id="rId18" w:history="1">
        <w:r w:rsidRPr="000C1D3E">
          <w:rPr>
            <w:rFonts w:ascii="Times New Roman" w:hAnsi="Times New Roman"/>
            <w:sz w:val="28"/>
            <w:szCs w:val="28"/>
          </w:rPr>
          <w:t>электронной подписью</w:t>
        </w:r>
      </w:hyperlink>
      <w:r w:rsidRPr="000C1D3E">
        <w:rPr>
          <w:rFonts w:ascii="Times New Roman" w:hAnsi="Times New Roman"/>
          <w:sz w:val="28"/>
          <w:szCs w:val="28"/>
        </w:rPr>
        <w:t xml:space="preserve"> и направляется по каналам системы межведомственного электронного взаимодействия (далее - СМЭВ).</w:t>
      </w:r>
    </w:p>
    <w:p w:rsidR="00B81009" w:rsidRPr="000C1D3E" w:rsidRDefault="00B81009" w:rsidP="001F5A1C">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81009" w:rsidRPr="000C1D3E" w:rsidRDefault="00B81009" w:rsidP="001F5A1C">
      <w:pPr>
        <w:tabs>
          <w:tab w:val="left" w:pos="1134"/>
        </w:tabs>
        <w:spacing w:before="60" w:after="60"/>
        <w:ind w:firstLine="709"/>
        <w:jc w:val="both"/>
        <w:rPr>
          <w:rFonts w:ascii="Times New Roman" w:hAnsi="Times New Roman"/>
          <w:sz w:val="28"/>
          <w:szCs w:val="28"/>
        </w:rPr>
      </w:pPr>
      <w:r w:rsidRPr="000C1D3E">
        <w:rPr>
          <w:rFonts w:ascii="Times New Roman" w:hAnsi="Times New Roman"/>
          <w:sz w:val="28"/>
          <w:szCs w:val="28"/>
        </w:rPr>
        <w:t>Межведомственный запрос о представлении документов и (или) информации, указанных в пункте 2 части 1 статьи 7 Федерального закона № 210-ФЗ</w:t>
      </w:r>
      <w:r>
        <w:rPr>
          <w:rFonts w:ascii="Times New Roman" w:hAnsi="Times New Roman"/>
          <w:sz w:val="28"/>
          <w:szCs w:val="28"/>
        </w:rPr>
        <w:t xml:space="preserve"> «О порядке организации предоставления государственных и муниципальных услуг»</w:t>
      </w:r>
      <w:r w:rsidRPr="000C1D3E">
        <w:rPr>
          <w:rFonts w:ascii="Times New Roman" w:hAnsi="Times New Roman"/>
          <w:sz w:val="28"/>
          <w:szCs w:val="28"/>
        </w:rPr>
        <w:t>,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B81009" w:rsidRDefault="00B81009" w:rsidP="001F5A1C">
      <w:pPr>
        <w:tabs>
          <w:tab w:val="left" w:pos="1134"/>
        </w:tabs>
        <w:spacing w:before="60" w:after="60"/>
        <w:ind w:firstLine="709"/>
        <w:jc w:val="both"/>
        <w:rPr>
          <w:rFonts w:ascii="Times New Roman" w:hAnsi="Times New Roman"/>
          <w:sz w:val="28"/>
          <w:szCs w:val="28"/>
        </w:rPr>
      </w:pPr>
      <w:r w:rsidRPr="000C1D3E">
        <w:rPr>
          <w:rFonts w:ascii="Times New Roman" w:hAnsi="Times New Roman"/>
          <w:sz w:val="28"/>
          <w:szCs w:val="28"/>
        </w:rPr>
        <w:t>1) наименование органа или организации, направляющих межведомственный запрос;</w:t>
      </w:r>
    </w:p>
    <w:p w:rsidR="00B81009" w:rsidRPr="000C1D3E" w:rsidRDefault="00B81009" w:rsidP="001F5A1C">
      <w:pPr>
        <w:tabs>
          <w:tab w:val="left" w:pos="1134"/>
        </w:tabs>
        <w:spacing w:before="60" w:after="60"/>
        <w:ind w:firstLine="709"/>
        <w:jc w:val="both"/>
        <w:rPr>
          <w:rFonts w:ascii="Times New Roman" w:hAnsi="Times New Roman"/>
          <w:sz w:val="28"/>
          <w:szCs w:val="28"/>
        </w:rPr>
      </w:pPr>
      <w:r w:rsidRPr="000C1D3E">
        <w:rPr>
          <w:rFonts w:ascii="Times New Roman" w:hAnsi="Times New Roman"/>
          <w:sz w:val="28"/>
          <w:szCs w:val="28"/>
        </w:rPr>
        <w:t>2) наименование органа или организации, в адрес которых направляется межведомственный запрос;</w:t>
      </w:r>
    </w:p>
    <w:p w:rsidR="00B81009" w:rsidRPr="000C1D3E" w:rsidRDefault="00B81009" w:rsidP="001F5A1C">
      <w:pPr>
        <w:tabs>
          <w:tab w:val="left" w:pos="1134"/>
        </w:tabs>
        <w:spacing w:before="60" w:after="60"/>
        <w:ind w:firstLine="709"/>
        <w:jc w:val="both"/>
        <w:rPr>
          <w:rFonts w:ascii="Times New Roman" w:hAnsi="Times New Roman"/>
          <w:sz w:val="28"/>
          <w:szCs w:val="28"/>
        </w:rPr>
      </w:pPr>
      <w:r w:rsidRPr="000C1D3E">
        <w:rPr>
          <w:rFonts w:ascii="Times New Roman" w:hAnsi="Times New Roman"/>
          <w:sz w:val="28"/>
          <w:szCs w:val="28"/>
        </w:rPr>
        <w:t>3)</w:t>
      </w:r>
      <w:r w:rsidRPr="000C1D3E">
        <w:rPr>
          <w:rFonts w:ascii="Times New Roman" w:hAnsi="Times New Roman"/>
          <w:sz w:val="28"/>
          <w:szCs w:val="28"/>
          <w:lang w:val="en-US"/>
        </w:rPr>
        <w:t> </w:t>
      </w:r>
      <w:r w:rsidRPr="000C1D3E">
        <w:rPr>
          <w:rFonts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B81009" w:rsidRPr="000C1D3E" w:rsidRDefault="00B81009" w:rsidP="001F5A1C">
      <w:pPr>
        <w:tabs>
          <w:tab w:val="left" w:pos="1134"/>
        </w:tabs>
        <w:spacing w:before="60" w:after="60"/>
        <w:ind w:firstLine="709"/>
        <w:jc w:val="both"/>
        <w:rPr>
          <w:rFonts w:ascii="Times New Roman" w:hAnsi="Times New Roman"/>
          <w:sz w:val="28"/>
          <w:szCs w:val="28"/>
        </w:rPr>
      </w:pPr>
      <w:r w:rsidRPr="000C1D3E">
        <w:rPr>
          <w:rFonts w:ascii="Times New Roman" w:hAnsi="Times New Roman"/>
          <w:sz w:val="28"/>
          <w:szCs w:val="28"/>
        </w:rPr>
        <w:t>4)</w:t>
      </w:r>
      <w:r w:rsidRPr="000C1D3E">
        <w:rPr>
          <w:rFonts w:ascii="Times New Roman" w:hAnsi="Times New Roman"/>
          <w:sz w:val="28"/>
          <w:szCs w:val="28"/>
          <w:lang w:val="en-US"/>
        </w:rPr>
        <w:t> </w:t>
      </w:r>
      <w:r w:rsidRPr="000C1D3E">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81009" w:rsidRPr="000C1D3E" w:rsidRDefault="00B81009" w:rsidP="001F5A1C">
      <w:pPr>
        <w:tabs>
          <w:tab w:val="left" w:pos="1134"/>
        </w:tabs>
        <w:spacing w:before="60" w:after="60"/>
        <w:ind w:firstLine="709"/>
        <w:jc w:val="both"/>
        <w:rPr>
          <w:rFonts w:ascii="Times New Roman" w:hAnsi="Times New Roman"/>
          <w:sz w:val="28"/>
          <w:szCs w:val="28"/>
        </w:rPr>
      </w:pPr>
      <w:r w:rsidRPr="000C1D3E">
        <w:rPr>
          <w:rFonts w:ascii="Times New Roman" w:hAnsi="Times New Roman"/>
          <w:sz w:val="28"/>
          <w:szCs w:val="28"/>
        </w:rPr>
        <w:t>5)</w:t>
      </w:r>
      <w:r w:rsidRPr="000C1D3E">
        <w:rPr>
          <w:rFonts w:ascii="Times New Roman" w:hAnsi="Times New Roman"/>
          <w:sz w:val="28"/>
          <w:szCs w:val="28"/>
          <w:lang w:val="en-US"/>
        </w:rPr>
        <w:t> </w:t>
      </w:r>
      <w:r w:rsidRPr="000C1D3E">
        <w:rPr>
          <w:rFonts w:ascii="Times New Roman" w:hAnsi="Times New Roman"/>
          <w:sz w:val="28"/>
          <w:szCs w:val="28"/>
        </w:rPr>
        <w:t>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81009" w:rsidRPr="000C1D3E" w:rsidRDefault="00B81009" w:rsidP="001F5A1C">
      <w:pPr>
        <w:tabs>
          <w:tab w:val="left" w:pos="1134"/>
        </w:tabs>
        <w:spacing w:before="60" w:after="60"/>
        <w:ind w:firstLine="709"/>
        <w:jc w:val="both"/>
        <w:rPr>
          <w:rFonts w:ascii="Times New Roman" w:hAnsi="Times New Roman"/>
          <w:sz w:val="28"/>
          <w:szCs w:val="28"/>
        </w:rPr>
      </w:pPr>
      <w:r w:rsidRPr="000C1D3E">
        <w:rPr>
          <w:rFonts w:ascii="Times New Roman" w:hAnsi="Times New Roman"/>
          <w:sz w:val="28"/>
          <w:szCs w:val="28"/>
        </w:rPr>
        <w:t>6)</w:t>
      </w:r>
      <w:r w:rsidRPr="000C1D3E">
        <w:rPr>
          <w:rFonts w:ascii="Times New Roman" w:hAnsi="Times New Roman"/>
          <w:sz w:val="28"/>
          <w:szCs w:val="28"/>
          <w:lang w:val="en-US"/>
        </w:rPr>
        <w:t> </w:t>
      </w:r>
      <w:r w:rsidRPr="000C1D3E">
        <w:rPr>
          <w:rFonts w:ascii="Times New Roman" w:hAnsi="Times New Roman"/>
          <w:sz w:val="28"/>
          <w:szCs w:val="28"/>
        </w:rPr>
        <w:t>контактная информация для направления ответа на межведомственный запрос;</w:t>
      </w:r>
    </w:p>
    <w:p w:rsidR="00B81009" w:rsidRPr="000C1D3E" w:rsidRDefault="00B81009" w:rsidP="001F5A1C">
      <w:pPr>
        <w:tabs>
          <w:tab w:val="left" w:pos="1134"/>
        </w:tabs>
        <w:spacing w:before="60" w:after="60"/>
        <w:ind w:firstLine="709"/>
        <w:jc w:val="both"/>
        <w:rPr>
          <w:rFonts w:ascii="Times New Roman" w:hAnsi="Times New Roman"/>
          <w:vanish/>
          <w:sz w:val="28"/>
          <w:szCs w:val="28"/>
        </w:rPr>
      </w:pPr>
    </w:p>
    <w:p w:rsidR="00B81009" w:rsidRPr="000C1D3E" w:rsidRDefault="00B81009" w:rsidP="001717EC">
      <w:pPr>
        <w:tabs>
          <w:tab w:val="left" w:pos="1134"/>
        </w:tabs>
        <w:spacing w:before="60" w:after="60"/>
        <w:ind w:firstLine="709"/>
        <w:jc w:val="both"/>
        <w:rPr>
          <w:rFonts w:ascii="Times New Roman" w:hAnsi="Times New Roman"/>
          <w:sz w:val="28"/>
          <w:szCs w:val="28"/>
        </w:rPr>
      </w:pPr>
      <w:r w:rsidRPr="000C1D3E">
        <w:rPr>
          <w:rFonts w:ascii="Times New Roman" w:hAnsi="Times New Roman"/>
          <w:sz w:val="28"/>
          <w:szCs w:val="28"/>
        </w:rPr>
        <w:t>7)</w:t>
      </w:r>
      <w:r w:rsidRPr="000C1D3E">
        <w:rPr>
          <w:rFonts w:ascii="Times New Roman" w:hAnsi="Times New Roman"/>
          <w:sz w:val="28"/>
          <w:szCs w:val="28"/>
          <w:lang w:val="en-US"/>
        </w:rPr>
        <w:t> </w:t>
      </w:r>
      <w:r w:rsidRPr="000C1D3E">
        <w:rPr>
          <w:rFonts w:ascii="Times New Roman" w:hAnsi="Times New Roman"/>
          <w:sz w:val="28"/>
          <w:szCs w:val="28"/>
        </w:rPr>
        <w:t>дата направления межведомственного запроса;</w:t>
      </w:r>
    </w:p>
    <w:p w:rsidR="00B81009" w:rsidRPr="000C1D3E" w:rsidRDefault="00B81009" w:rsidP="001717EC">
      <w:pPr>
        <w:tabs>
          <w:tab w:val="left" w:pos="1134"/>
        </w:tabs>
        <w:spacing w:before="60" w:after="60"/>
        <w:ind w:firstLine="709"/>
        <w:jc w:val="both"/>
        <w:rPr>
          <w:rFonts w:ascii="Times New Roman" w:hAnsi="Times New Roman"/>
          <w:sz w:val="28"/>
          <w:szCs w:val="28"/>
        </w:rPr>
      </w:pPr>
      <w:r w:rsidRPr="000C1D3E">
        <w:rPr>
          <w:rFonts w:ascii="Times New Roman" w:hAnsi="Times New Roman"/>
          <w:sz w:val="28"/>
          <w:szCs w:val="28"/>
        </w:rPr>
        <w:t>8)</w:t>
      </w:r>
      <w:r w:rsidRPr="000C1D3E">
        <w:rPr>
          <w:rFonts w:ascii="Times New Roman" w:hAnsi="Times New Roman"/>
          <w:sz w:val="28"/>
          <w:szCs w:val="28"/>
          <w:lang w:val="en-US"/>
        </w:rPr>
        <w:t> </w:t>
      </w:r>
      <w:r w:rsidRPr="000C1D3E">
        <w:rPr>
          <w:rFonts w:ascii="Times New Roman" w:hAnsi="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81009" w:rsidRPr="000C1D3E" w:rsidRDefault="00B81009" w:rsidP="001F5A1C">
      <w:pPr>
        <w:tabs>
          <w:tab w:val="left" w:pos="1134"/>
        </w:tabs>
        <w:spacing w:before="60" w:after="60"/>
        <w:ind w:firstLine="709"/>
        <w:jc w:val="both"/>
        <w:rPr>
          <w:rFonts w:ascii="Times New Roman" w:hAnsi="Times New Roman"/>
          <w:sz w:val="28"/>
          <w:szCs w:val="28"/>
        </w:rPr>
      </w:pPr>
      <w:r w:rsidRPr="000C1D3E">
        <w:rPr>
          <w:rFonts w:ascii="Times New Roman" w:hAnsi="Times New Roman"/>
          <w:sz w:val="28"/>
          <w:szCs w:val="28"/>
        </w:rPr>
        <w:t>9)</w:t>
      </w:r>
      <w:r w:rsidRPr="000C1D3E">
        <w:rPr>
          <w:rFonts w:ascii="Times New Roman" w:hAnsi="Times New Roman"/>
          <w:sz w:val="28"/>
          <w:szCs w:val="28"/>
          <w:lang w:val="en-US"/>
        </w:rPr>
        <w:t> </w:t>
      </w:r>
      <w:r w:rsidRPr="000C1D3E">
        <w:rPr>
          <w:rFonts w:ascii="Times New Roman" w:hAnsi="Times New Roman"/>
          <w:sz w:val="28"/>
          <w:szCs w:val="28"/>
        </w:rPr>
        <w:t>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w:t>
      </w:r>
      <w:r>
        <w:rPr>
          <w:rFonts w:ascii="Times New Roman" w:hAnsi="Times New Roman"/>
          <w:sz w:val="28"/>
          <w:szCs w:val="28"/>
        </w:rPr>
        <w:t xml:space="preserve"> «О порядке организации предоставления государственных и муниципальных услуг»</w:t>
      </w:r>
      <w:r w:rsidRPr="000C1D3E">
        <w:rPr>
          <w:rFonts w:ascii="Times New Roman" w:hAnsi="Times New Roman"/>
          <w:sz w:val="28"/>
          <w:szCs w:val="28"/>
        </w:rPr>
        <w:t>).</w:t>
      </w:r>
    </w:p>
    <w:p w:rsidR="00B81009" w:rsidRPr="000C1D3E" w:rsidRDefault="00B81009" w:rsidP="001F5A1C">
      <w:pPr>
        <w:tabs>
          <w:tab w:val="left" w:pos="1134"/>
          <w:tab w:val="left" w:pos="1276"/>
        </w:tabs>
        <w:spacing w:before="60" w:after="60"/>
        <w:ind w:firstLine="709"/>
        <w:jc w:val="both"/>
        <w:rPr>
          <w:rFonts w:ascii="Times New Roman" w:hAnsi="Times New Roman"/>
          <w:sz w:val="28"/>
          <w:szCs w:val="28"/>
        </w:rPr>
      </w:pPr>
      <w:r w:rsidRPr="000C1D3E">
        <w:rPr>
          <w:rFonts w:ascii="Times New Roman" w:hAnsi="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B81009" w:rsidRPr="000C1D3E" w:rsidRDefault="00B81009" w:rsidP="001717EC">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Максимальный срок формирования и направления запроса составляет 1 рабочий день.</w:t>
      </w:r>
    </w:p>
    <w:p w:rsidR="00B81009" w:rsidRPr="000C1D3E" w:rsidRDefault="00B81009" w:rsidP="001717EC">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подготовке межведомственного запроса сотрудник Администрация Рузского муниципального района или МКУ «МФЦ РМР»,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81009" w:rsidRPr="000C1D3E" w:rsidRDefault="00B81009" w:rsidP="001717EC">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Для предоставления муниципальной услуги Администрация Рузского муниципального района или МКУ «МФЦ РМР» направляет межведомственные запросы в:</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Министерство внутренних дел Российской Федерации в целях получения сведений о нахождении лица в розыске, сведений о размере выплат пенсионерам, состоящим на учете в отделе пенсионного обслуживания ЦФО тыла МВД России;</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Министерство обороны Российской Федерации в целях получения сведений о размере получаемой пенсии военнослужащих, сведений о размере ежемесячного пособия супругам военнослужащих, проходящих военную службу по контракту, в период проживания в местностях, где они не могут трудоустроиться по специальности, а также в период, когда супруги военнослужащих вынуждены не работать по состоянию здоровья детей, выданная по месту службы военнослужащего;</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Федеральную службу исполнения наказаний Российской Федерации в целях получения сведений о нахождении граждан в местах лишения свободы, сведений о размере выплат пенсионерам, состоящим на учете в отделе пенсионного обслуживания Федеральной службы исполнения наказаний;</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Федеральную службу безопасности Российской Федерации в целях получения сведений о размере выплат пенсионерам, состоящим на учете в отделе пенсионного обслуживания ФСБ;</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Федеральную службу судебных приставов Российской Федерации в целях получения сведений о размере получаемых алиментов;</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Федеральную службу Российской Федерации по контролю за оборотом наркотиков в целях получения сведений о размере выплат пенсионерам, состоящим на учете в отделе пенсионного обслуживания ФСКН;</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Федеральную службу муниципальной регистрации, кадастра и картографии Российской Федерации в целях получения сведений из ЕГРП о правах физического лица на недвижимое имущество;</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Федеральную налоговою службу Российской Федерации в целях получения сведений о доходах лица, являющегося индивидуальным предпринимателем, по форме 3-НДФЛ;</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Федеральную таможенною службу Российской Федерации в целях получения сведений о размере выплат пенсионерам, состоящим на учете в отделе пенсионного обслуживания Федеральной таможенной службы;</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Федеральную миграционную службу Российской Федерации в целях получения сведений о лицах, зарегистрированных совместно с заявителем по месту его постоянного жительства;</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Федеральный фонд социального страхования Российской Федерации в целях получения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Пенсионный фонд Российской Федерации в целях получения сведений о заработной плате, иных выплатах и вознаграждениях застрахованного лица, сведений о размере получаемой пенсии, сведений о размере всех видов пособий, выплачиваемых в органах социальной защиты Московской области, сведений о страховом номере индивидуального лицевого счета (СНИЛС);</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Министерство социальной защиты населения Московской области в целях получения сведений, подтверждающих неполучение заявителем или членами его семьи ежемесячного пособия на период отпуска по уходу за ребенком до достижения им возраста 1,5 лет и ежемесячной компенсационной выплаты гражданам, не состоящим в трудовых отношениях на условиях трудового договора и находящимся в отпуске по уходу за ребенком до достижения им 3-летнего возраста, сведений о выдаче гражданину удостоверения или иного документа, предоставляющего гражданину право в соответствии с действующим законодательством на социальную поддержку;</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Министерство образования Московской области в целях получения сведений о размере выплат опекунам органами опеки и попечительства Московской области;</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Комитет по труду и занятости населения Московской области в целях получения сведений о регистрации гражданина в качестве безработного и о получении им пособия по безработице;</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Органы муниципальной власти субъектов Российской Федерации в сфере социальной защиты населения в целях получения сведений о размере всех видов пособий, выплачиваемых в органах социальной защиты субъекта РФ;</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Органы муниципальной власти субъектов Российской Федерации по труду и занятости населения в целях получения сведений о регистрации гражданина в качестве безработного и о получении им пособия по безработице;</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Органы опеки и попечительства субъектов Российской Федерации в целях получения сведений о размере выплат опекунам органами опеки и попечительства субъекта РФ;</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Администрации муниципальных образований Московской области в целях получения сведений о заключенном договоре социального найма жилого  помещения, договоре найма жилого помещения из муниципального фонда жилья, договоре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сведений о договоре безвозмездного пользования жилым помещением для социальной защиты отдельных категорий граждан, сведений о пользовании заявителем жилым помещением, сведений о разрешении на строительство жилого дома;</w:t>
      </w:r>
    </w:p>
    <w:p w:rsidR="00B81009" w:rsidRPr="000C1D3E" w:rsidRDefault="00B81009" w:rsidP="0099426D">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Администрации муниципальных образований субъектов Российской Федерации в целях получения сведений о размере всех видов пособий, выплачиваемых  органами местного самоуправления субъекта РФ.</w:t>
      </w:r>
    </w:p>
    <w:p w:rsidR="00B81009" w:rsidRPr="000C1D3E" w:rsidRDefault="00B81009" w:rsidP="00051AD4">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B81009" w:rsidRPr="000C1D3E" w:rsidRDefault="00B81009" w:rsidP="00051AD4">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Сотрудник Администрации Рузского муниципального района или МКУ «МФЦ РМР»,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 случае направления запроса сотрудником Администрации Рузского муниципального района ответ на межведомственный запрос направляется сотруднику Администрации Рузского муниципального района,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 случае направления запроса сотрудником МКУ «МФЦ РМР» ответ на межведомственный запрос направляется сотруднику МКУ «МФЦ РМР», ответственному за организацию направления заявления и прилагаемых к нему документов в Администрацию Рузского муниципального района, в течение одного рабочего дня с момента поступления ответа на межведомственный запрос.</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 случае не поступления ответа на межведомственный запрос в установленный срок в Администрацию Рузского муниципального района или в МКУ «МФЦ РМР» принимаются меры, предусмотренные законодательством Российской Федерации.</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 случае исполнения административной процедуры в многофункциональном центре сотрудник МКУ «МФЦ РМР», ответственный за организацию направления заявления и прилагаемых к нему документов в Администрацию Рузского муниципального района,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Администрацию Рузского муниципального района в соответствии с заключенным соглашением о взаимодействии и порядком делопроизводства в многофункциональном центре.</w:t>
      </w:r>
    </w:p>
    <w:p w:rsidR="00B81009" w:rsidRPr="000C1D3E" w:rsidRDefault="00B81009" w:rsidP="00B84D1E">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Результатом административной процедуры является:</w:t>
      </w:r>
    </w:p>
    <w:p w:rsidR="00B81009" w:rsidRPr="000C1D3E" w:rsidRDefault="00B81009" w:rsidP="00051AD4">
      <w:pPr>
        <w:pStyle w:val="ListParagraph"/>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1) в многофункциональных центрах при наличии всех документов, предусмотренных пунктом №</w:t>
      </w:r>
      <w:r>
        <w:rPr>
          <w:rFonts w:ascii="Times New Roman" w:hAnsi="Times New Roman"/>
          <w:sz w:val="28"/>
          <w:szCs w:val="28"/>
        </w:rPr>
        <w:t xml:space="preserve"> </w:t>
      </w:r>
      <w:r w:rsidRPr="000C1D3E">
        <w:rPr>
          <w:rFonts w:ascii="Times New Roman" w:hAnsi="Times New Roman"/>
          <w:sz w:val="28"/>
          <w:szCs w:val="28"/>
        </w:rPr>
        <w:t>30 административного регламента – передача заявления и прилагаемых к нему документов в Администрацию Рузского муниципального района;</w:t>
      </w:r>
    </w:p>
    <w:p w:rsidR="00B81009" w:rsidRPr="000C1D3E" w:rsidRDefault="00B81009" w:rsidP="00051AD4">
      <w:pPr>
        <w:pStyle w:val="ListParagraph"/>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2) в Администрацию Рузского муниципального района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B81009" w:rsidRPr="000C1D3E" w:rsidRDefault="00B81009" w:rsidP="00B84D1E">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обращении заявителя за получением муниципальной услуги в электронной форме Администрация Рузского муниципального района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Рузского муниципального района или информационную систему МКУ «МФЦ РМР».</w:t>
      </w:r>
    </w:p>
    <w:p w:rsidR="00B81009" w:rsidRPr="000C1D3E" w:rsidRDefault="00B81009" w:rsidP="001F5A1C">
      <w:pPr>
        <w:widowControl w:val="0"/>
        <w:tabs>
          <w:tab w:val="left" w:pos="1134"/>
          <w:tab w:val="left" w:pos="1276"/>
        </w:tabs>
        <w:autoSpaceDE w:val="0"/>
        <w:autoSpaceDN w:val="0"/>
        <w:adjustRightInd w:val="0"/>
        <w:spacing w:before="60" w:after="60"/>
        <w:ind w:firstLine="709"/>
        <w:outlineLvl w:val="2"/>
        <w:rPr>
          <w:rFonts w:ascii="Times New Roman" w:hAnsi="Times New Roman"/>
          <w:b/>
          <w:sz w:val="28"/>
          <w:szCs w:val="28"/>
        </w:rPr>
      </w:pPr>
    </w:p>
    <w:p w:rsidR="00B81009" w:rsidRPr="000C1D3E" w:rsidRDefault="00B81009" w:rsidP="001F5A1C">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Принятие решения о предоставлении (об отказе предоставления) муниципальной услуги</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Основанием для начала административной процедуры является поступление в Администрацию Рузского муниципального района исчерпывающего перечня документов, необходимых для предоставления муниципальной услуги.</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Сотрудник Администрации Рузского муниципального района, ответственный за подготовку решения об оказании муниципальной услуги осуществляет следующие действия:</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1)</w:t>
      </w:r>
      <w:r>
        <w:rPr>
          <w:rFonts w:ascii="Times New Roman" w:hAnsi="Times New Roman"/>
          <w:sz w:val="28"/>
          <w:szCs w:val="28"/>
        </w:rPr>
        <w:t xml:space="preserve"> </w:t>
      </w:r>
      <w:r w:rsidRPr="000C1D3E">
        <w:rPr>
          <w:rFonts w:ascii="Times New Roman" w:hAnsi="Times New Roman"/>
          <w:sz w:val="28"/>
          <w:szCs w:val="28"/>
        </w:rPr>
        <w:t>дает правовую оценку прав заявителя на получение субсидии либо перерасчета размера субсидии;</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2) вводит полученную от граждан информацию в информационную систему Администрации Рузского муниципального района (при наличии информационной системы);</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3) производит расчеты потребности в предоставлении субсидии, размеров субсидии;</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4) изготавливает проект распорядительного документа о принятом в отношении заявителя решении;</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5) направляет сотруднику Администрации Рузского муниципального района, ответственному за принятие решения, документы и материалы, в том числе результаты расчетов потребности в предоставлении субсидии, размеров субсидии, проект распорядительного документа о принятии решения в отношении заявителя.</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Результаты расчетов и проект распорядительного документа о принятии решения в отношении заявителя могут быть исполнены в электронной форме в соответствии с требованиями информационной системы Администрации Рузского муниципального района.</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Общий срок осуществления административных действий по подготовке принятия решения не превышает 10 рабочих дней.</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Принятие решения о предоставлении муниципальной услуги осуществляется должностным лицом, ответственном принятие решения.</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Сотрудник Администрации Рузского муниципального района, ответственный за принятие решения, на основании полученных документов и материалов, принимает одно из следующих решений:</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1) предоставить заявителю субсидию;</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2) изменить размер выплачиваемой субсидии по результатам перерасчета размера субсидии;</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3) приостановить предоставление субсидии;</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4) отказать в предоставлении субсидии;</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5) возобновить предоставление субсидии.</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Сотрудник Администрации Рузского муниципального района, ответственный за принятие решения, принимает одно из приведенных решений в соответствии со следующими критериями:</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1)наличие оснований для отказа в предоставлении муниципальной услуги в соответствии с пунктом № 35 административного регламента и в соответствии с действующим законодательством;</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2) наличие оснований для приостановления предоставления муниципальной услуги в соответствии с пунктом № 36  административного регламента и в соответствии с действующим законодательством;</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color w:val="000000"/>
          <w:sz w:val="28"/>
          <w:szCs w:val="28"/>
        </w:rPr>
      </w:pPr>
      <w:r w:rsidRPr="000C1D3E">
        <w:rPr>
          <w:rFonts w:ascii="Times New Roman" w:hAnsi="Times New Roman"/>
          <w:sz w:val="28"/>
          <w:szCs w:val="28"/>
        </w:rPr>
        <w:t xml:space="preserve">3) </w:t>
      </w:r>
      <w:r w:rsidRPr="000C1D3E">
        <w:rPr>
          <w:rFonts w:ascii="Times New Roman" w:hAnsi="Times New Roman"/>
          <w:color w:val="000000"/>
          <w:sz w:val="28"/>
          <w:szCs w:val="28"/>
        </w:rPr>
        <w:t xml:space="preserve">наличие у заявителя расходов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w:t>
      </w:r>
      <w:r>
        <w:rPr>
          <w:rFonts w:ascii="Times New Roman" w:hAnsi="Times New Roman"/>
          <w:color w:val="000000"/>
          <w:sz w:val="28"/>
          <w:szCs w:val="28"/>
        </w:rPr>
        <w:t>субсидии</w:t>
      </w:r>
      <w:r w:rsidRPr="000C1D3E">
        <w:rPr>
          <w:rFonts w:ascii="Times New Roman" w:hAnsi="Times New Roman"/>
          <w:color w:val="000000"/>
          <w:sz w:val="28"/>
          <w:szCs w:val="28"/>
        </w:rPr>
        <w:t>, и размера региональных стандартов стоимости жилищно-коммунальных услуг, превышающих величину, соответствующую максимальной допустимой доле расходов граждан на оплату жилого помещения и коммунальных услуг в совокупном доходе семьи;</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color w:val="000000"/>
          <w:sz w:val="28"/>
          <w:szCs w:val="28"/>
        </w:rPr>
        <w:t xml:space="preserve">4) </w:t>
      </w:r>
      <w:r w:rsidRPr="000C1D3E">
        <w:rPr>
          <w:rFonts w:ascii="Times New Roman" w:hAnsi="Times New Roman"/>
          <w:sz w:val="28"/>
          <w:szCs w:val="28"/>
        </w:rPr>
        <w:t>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эти изменения повлекли изменение расчетного размера выплачиваемой субсидии);</w:t>
      </w:r>
    </w:p>
    <w:p w:rsidR="00B81009" w:rsidRPr="000C1D3E" w:rsidRDefault="00B81009" w:rsidP="00051AD4">
      <w:pPr>
        <w:pStyle w:val="ListParagraph"/>
        <w:autoSpaceDE w:val="0"/>
        <w:autoSpaceDN w:val="0"/>
        <w:adjustRightInd w:val="0"/>
        <w:spacing w:before="60" w:after="60"/>
        <w:ind w:left="0" w:firstLine="710"/>
        <w:jc w:val="both"/>
        <w:rPr>
          <w:rFonts w:ascii="Times New Roman" w:hAnsi="Times New Roman"/>
          <w:color w:val="000000"/>
          <w:sz w:val="28"/>
          <w:szCs w:val="28"/>
        </w:rPr>
      </w:pPr>
      <w:r w:rsidRPr="000C1D3E">
        <w:rPr>
          <w:rFonts w:ascii="Times New Roman" w:hAnsi="Times New Roman"/>
          <w:sz w:val="28"/>
          <w:szCs w:val="28"/>
        </w:rPr>
        <w:t xml:space="preserve">5) изменение параметров расчетов размера </w:t>
      </w:r>
      <w:r>
        <w:rPr>
          <w:rFonts w:ascii="Times New Roman" w:hAnsi="Times New Roman"/>
          <w:sz w:val="28"/>
          <w:szCs w:val="28"/>
        </w:rPr>
        <w:t>субсидии</w:t>
      </w:r>
      <w:r w:rsidRPr="000C1D3E">
        <w:rPr>
          <w:rFonts w:ascii="Times New Roman" w:hAnsi="Times New Roman"/>
          <w:sz w:val="28"/>
          <w:szCs w:val="28"/>
        </w:rPr>
        <w:t xml:space="preserve"> в соответствии с Постановлением Правительства Российской Федерации от 14 декабря 2005 года № 761</w:t>
      </w:r>
      <w:r>
        <w:rPr>
          <w:rFonts w:ascii="Times New Roman" w:hAnsi="Times New Roman"/>
          <w:sz w:val="28"/>
          <w:szCs w:val="28"/>
        </w:rPr>
        <w:t xml:space="preserve"> «О предоставлении субсидий на оплату жилого помещения и коммунальных услуг»</w:t>
      </w:r>
      <w:r w:rsidRPr="000C1D3E">
        <w:rPr>
          <w:rFonts w:ascii="Times New Roman" w:hAnsi="Times New Roman"/>
          <w:sz w:val="28"/>
          <w:szCs w:val="28"/>
        </w:rPr>
        <w:t>, в том числе изменение регионального стандарта стоимости жилищно-коммунальных услуг, регионального стандарта нормативной площади жилого помещения.</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После принятия решения сотрудник Администрации Рузского муниципального района, ответственный за принятие решения, фиксирует принятое решение в распорядительном документе о принятом в отношении заявителя решении, подписывает распорядительный документ и направляет его сотруднику Администрации Рузского муниципального района, ответственному за направление результата муниципальной услуги заявителю.</w:t>
      </w:r>
    </w:p>
    <w:p w:rsidR="00B81009" w:rsidRPr="000C1D3E" w:rsidRDefault="00B81009" w:rsidP="00051AD4">
      <w:pPr>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Утверждение распорядительного документа о принятом в отношении заявителя решении и направление его сотруднику Администрации Рузского муниципального района, ответственному за направление результата муниципальной услуги заявителю,  может быть исполнено в электронной форме в соответствии с требованиями информационной системы Администрации Рузского муниципального района.</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Общий срок осуществления административных действий по принятию решения не превышает 5 рабочих дней.</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Общий срок осуществления административной процедуры по принятию решения о предоставлении (об отказе предоставления) муниципальной услуги не превышает 5 рабочих дней.</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Результатом административной процедуры является принятие решения об оказании муниципальной услуги или принятие решение об отказе в предоставлении муниципальной услуги, либо принятие решение о приостановлении предоставления муниципальной услуги.</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При обращении заявителя за получением муниципальной услуги в электронной форме Администрация Рузского муниципального района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B81009" w:rsidRPr="000C1D3E" w:rsidRDefault="00B81009" w:rsidP="00051AD4">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Способ фиксации результата выполнения административной процедуры является утвержденный распорядительный документ о принятом в отношении заявителя решении.</w:t>
      </w:r>
    </w:p>
    <w:p w:rsidR="00B81009" w:rsidRPr="000C1D3E" w:rsidRDefault="00B81009" w:rsidP="001F5A1C">
      <w:pPr>
        <w:widowControl w:val="0"/>
        <w:tabs>
          <w:tab w:val="left" w:pos="1134"/>
          <w:tab w:val="left" w:pos="1276"/>
        </w:tabs>
        <w:autoSpaceDE w:val="0"/>
        <w:autoSpaceDN w:val="0"/>
        <w:adjustRightInd w:val="0"/>
        <w:spacing w:before="60" w:after="60"/>
        <w:jc w:val="both"/>
        <w:outlineLvl w:val="2"/>
        <w:rPr>
          <w:rFonts w:ascii="Times New Roman" w:hAnsi="Times New Roman"/>
          <w:b/>
          <w:sz w:val="28"/>
          <w:szCs w:val="28"/>
        </w:rPr>
      </w:pPr>
    </w:p>
    <w:p w:rsidR="00B81009" w:rsidRPr="000C1D3E" w:rsidRDefault="00B81009" w:rsidP="001F5A1C">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Выдача документа, являющегося результатом предоставления муниципальной услуги</w:t>
      </w:r>
    </w:p>
    <w:p w:rsidR="00B81009" w:rsidRPr="000C1D3E" w:rsidRDefault="00B81009" w:rsidP="00644F09">
      <w:pPr>
        <w:pStyle w:val="ListParagraph"/>
        <w:numPr>
          <w:ilvl w:val="0"/>
          <w:numId w:val="1"/>
        </w:numPr>
        <w:tabs>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Основанием для начала административной процедуры является получение сотрудником Администрации Рузского муниципального района, ответственным за направление результата муниципальной услуги заявителю, распорядительного документа о принятом в отношении заявителя решении.</w:t>
      </w:r>
    </w:p>
    <w:p w:rsidR="00B81009" w:rsidRPr="000C1D3E" w:rsidRDefault="00B81009" w:rsidP="00644F09">
      <w:pPr>
        <w:pStyle w:val="ListParagraph"/>
        <w:numPr>
          <w:ilvl w:val="0"/>
          <w:numId w:val="1"/>
        </w:numPr>
        <w:tabs>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Сотрудник Администрации Рузского муниципального района, ответственный за направление результата муниципальной услуги заявителю, осуществляет следующие действия:</w:t>
      </w:r>
    </w:p>
    <w:p w:rsidR="00B81009" w:rsidRPr="000C1D3E" w:rsidRDefault="00B81009" w:rsidP="00644F09">
      <w:pPr>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1)изготавливает уведомление о принятом решении;</w:t>
      </w:r>
    </w:p>
    <w:p w:rsidR="00B81009" w:rsidRPr="000C1D3E" w:rsidRDefault="00B81009" w:rsidP="00644F09">
      <w:pPr>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2) формирует и направляет материалы в подразделение Администрации Рузского муниципального района, ответственное за организацию выплат субсидии;</w:t>
      </w:r>
    </w:p>
    <w:p w:rsidR="00B81009" w:rsidRPr="000C1D3E" w:rsidRDefault="00B81009" w:rsidP="00644F09">
      <w:pPr>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3) дополняет личное дело заявителя распорядительным документом о принятом в отношении заявителя решении;</w:t>
      </w:r>
    </w:p>
    <w:p w:rsidR="00B81009" w:rsidRPr="000C1D3E" w:rsidRDefault="00B81009" w:rsidP="00644F09">
      <w:pPr>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4) направляет заявителю уведомление о принятом решении или направляет уведомление о принятом решении  в МКУ «МФЦ РМР».</w:t>
      </w:r>
    </w:p>
    <w:p w:rsidR="00B81009" w:rsidRPr="000C1D3E" w:rsidRDefault="00B81009" w:rsidP="00644F09">
      <w:pPr>
        <w:pStyle w:val="ListParagraph"/>
        <w:numPr>
          <w:ilvl w:val="0"/>
          <w:numId w:val="1"/>
        </w:numPr>
        <w:tabs>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Выдача документа, являющегося результатом предоставления муниципальной услуги, осуществляется МКУ «МФЦ РМР» в соответствии с заключенными в установленном порядке соглашениями о взаимодействии.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w:t>
      </w:r>
      <w:r>
        <w:rPr>
          <w:rFonts w:ascii="Times New Roman" w:hAnsi="Times New Roman"/>
          <w:sz w:val="28"/>
          <w:szCs w:val="28"/>
        </w:rPr>
        <w:t xml:space="preserve"> </w:t>
      </w:r>
      <w:r w:rsidRPr="000C1D3E">
        <w:rPr>
          <w:rFonts w:ascii="Times New Roman" w:hAnsi="Times New Roman"/>
          <w:sz w:val="28"/>
          <w:szCs w:val="28"/>
        </w:rPr>
        <w:t>услуги, в том числе:</w:t>
      </w:r>
    </w:p>
    <w:p w:rsidR="00B81009" w:rsidRPr="000C1D3E" w:rsidRDefault="00B81009" w:rsidP="00644F09">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 xml:space="preserve">при личном обращении в отдел </w:t>
      </w:r>
      <w:r>
        <w:rPr>
          <w:rFonts w:ascii="Times New Roman" w:hAnsi="Times New Roman"/>
          <w:sz w:val="28"/>
          <w:szCs w:val="28"/>
        </w:rPr>
        <w:t>субсидии</w:t>
      </w:r>
      <w:r w:rsidRPr="000C1D3E">
        <w:rPr>
          <w:rFonts w:ascii="Times New Roman" w:hAnsi="Times New Roman"/>
          <w:sz w:val="28"/>
          <w:szCs w:val="28"/>
        </w:rPr>
        <w:t>, непосредственно предоставляющего муниципальную услугу);</w:t>
      </w:r>
    </w:p>
    <w:p w:rsidR="00B81009" w:rsidRPr="000C1D3E" w:rsidRDefault="00B81009" w:rsidP="00644F09">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при личном обращении в МКУ «МФЦ РМР»;</w:t>
      </w:r>
    </w:p>
    <w:p w:rsidR="00B81009" w:rsidRPr="000C1D3E" w:rsidRDefault="00B81009" w:rsidP="00644F09">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посредством почтового отправления на адрес заявителя, указанный в заявлении;</w:t>
      </w:r>
    </w:p>
    <w:p w:rsidR="00B81009" w:rsidRPr="000C1D3E" w:rsidRDefault="00B81009" w:rsidP="00644F09">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 xml:space="preserve">В случае указания заявителем на получение результата в многофункциональном центре, отдел </w:t>
      </w:r>
      <w:r>
        <w:rPr>
          <w:rFonts w:ascii="Times New Roman" w:hAnsi="Times New Roman"/>
          <w:sz w:val="28"/>
          <w:szCs w:val="28"/>
        </w:rPr>
        <w:t>субсидии</w:t>
      </w:r>
      <w:r w:rsidRPr="000C1D3E">
        <w:rPr>
          <w:rFonts w:ascii="Times New Roman" w:hAnsi="Times New Roman"/>
          <w:sz w:val="28"/>
          <w:szCs w:val="28"/>
        </w:rPr>
        <w:t xml:space="preserve"> направляет результат предоставления муниципальной слуги в МКУ «МФЦ РМР» в срок, установленный в соглашении, заключенным между Администрацией Рузского муниципального района и многофункциональным центром.</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09"/>
        <w:jc w:val="both"/>
        <w:rPr>
          <w:rFonts w:ascii="Times New Roman" w:hAnsi="Times New Roman"/>
          <w:sz w:val="28"/>
          <w:szCs w:val="28"/>
        </w:rPr>
      </w:pPr>
      <w:r w:rsidRPr="000C1D3E">
        <w:rPr>
          <w:rFonts w:ascii="Times New Roman" w:hAnsi="Times New Roman"/>
          <w:sz w:val="28"/>
          <w:szCs w:val="28"/>
        </w:rPr>
        <w:t>При обращении заявителя за получением муниципальной услуги в электронной форме Администрация Рузского муниципального района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B81009" w:rsidRPr="000C1D3E" w:rsidRDefault="00B81009" w:rsidP="00644F09">
      <w:pPr>
        <w:pStyle w:val="ListParagraph"/>
        <w:numPr>
          <w:ilvl w:val="0"/>
          <w:numId w:val="1"/>
        </w:numPr>
        <w:tabs>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Результатом административной процедуры по выдаче документа, являющегося результатом предоставления муниципальной услуги является направление заявителю уведомления о принятом в отношении заявителя решении, а так же передача материалов в подразделение Администрации Рузского муниципального района, ответственное за организацию выплат субсидии.</w:t>
      </w:r>
    </w:p>
    <w:p w:rsidR="00B81009" w:rsidRPr="000C1D3E" w:rsidRDefault="00B81009" w:rsidP="00644F09">
      <w:pPr>
        <w:pStyle w:val="ListParagraph"/>
        <w:numPr>
          <w:ilvl w:val="0"/>
          <w:numId w:val="1"/>
        </w:numPr>
        <w:tabs>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Способом фиксации результата административной процедуры является отметка о направлении заявителю уведомления о принятом в отношении заявителя решении в журнале регистрации направления ответов заявителям или внесение соответствующих сведений в информационную систему Администрации Рузского муниципального района.</w:t>
      </w:r>
    </w:p>
    <w:p w:rsidR="00B81009" w:rsidRPr="000C1D3E" w:rsidRDefault="00B81009" w:rsidP="00A40E65">
      <w:pPr>
        <w:tabs>
          <w:tab w:val="left" w:pos="1134"/>
        </w:tabs>
        <w:autoSpaceDE w:val="0"/>
        <w:autoSpaceDN w:val="0"/>
        <w:adjustRightInd w:val="0"/>
        <w:spacing w:before="60" w:after="60"/>
        <w:jc w:val="both"/>
        <w:rPr>
          <w:rFonts w:ascii="Times New Roman" w:hAnsi="Times New Roman"/>
          <w:sz w:val="28"/>
          <w:szCs w:val="28"/>
        </w:rPr>
      </w:pPr>
    </w:p>
    <w:p w:rsidR="00B81009" w:rsidRPr="000C1D3E" w:rsidRDefault="00B81009" w:rsidP="00A74F70">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Организация выплат субсидии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Основанием для начала административной процедуры является поступление в подразделение Администрации Рузского муниципального района, ответственное за организацию выплат субсидии, материалов в соответствии с принятым распорядительным  документом о принятом в отношении заявителя решении.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Организация выплат субсидии осуществляется в соответствии с порядком осуществления выплат </w:t>
      </w:r>
      <w:r>
        <w:rPr>
          <w:rFonts w:ascii="Times New Roman" w:hAnsi="Times New Roman"/>
          <w:sz w:val="28"/>
          <w:szCs w:val="28"/>
        </w:rPr>
        <w:t>субсидии</w:t>
      </w:r>
      <w:r w:rsidRPr="000C1D3E">
        <w:rPr>
          <w:rFonts w:ascii="Times New Roman" w:hAnsi="Times New Roman"/>
          <w:sz w:val="28"/>
          <w:szCs w:val="28"/>
        </w:rPr>
        <w:t>, утвержденным Постановлением Главы Рузского муниципального района от 22.09.2006г. №2513 «О внедрении системы предоставления субсидии на оплату жилого помещения и коммунальных услуг в денежной форме с использованием персонифицированных банковских лицевых счетов граждан».</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Субсидии на оплату жилого помещения и коммунальных услуг предоставляются путем перечисления субсидии на банковский счет, открываемый гражданином, или доставкой субсидии через организации связи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w:t>
      </w:r>
      <w:r>
        <w:rPr>
          <w:rFonts w:ascii="Times New Roman" w:hAnsi="Times New Roman"/>
          <w:sz w:val="28"/>
          <w:szCs w:val="28"/>
        </w:rPr>
        <w:t>субсидии</w:t>
      </w:r>
      <w:r w:rsidRPr="000C1D3E">
        <w:rPr>
          <w:rFonts w:ascii="Times New Roman" w:hAnsi="Times New Roman"/>
          <w:sz w:val="28"/>
          <w:szCs w:val="28"/>
        </w:rPr>
        <w:t xml:space="preserve"> не имеют возможности открывать банковские счета или вклады до востребования и пользоваться ими).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Подразделение Администрации Рузского муниципального района, ответственное за организацию выплат субсидии, ежемесячно до установленного в соответствии с </w:t>
      </w:r>
      <w:hyperlink r:id="rId19" w:tooltip="Ссылка на КонсультантПлюс" w:history="1">
        <w:r w:rsidRPr="000C1D3E">
          <w:rPr>
            <w:rFonts w:ascii="Times New Roman" w:hAnsi="Times New Roman"/>
            <w:sz w:val="28"/>
            <w:szCs w:val="28"/>
          </w:rPr>
          <w:t>частью 1 статьи 155</w:t>
        </w:r>
      </w:hyperlink>
      <w:r w:rsidRPr="000C1D3E">
        <w:rPr>
          <w:rFonts w:ascii="Times New Roman" w:hAnsi="Times New Roman"/>
          <w:sz w:val="28"/>
          <w:szCs w:val="28"/>
        </w:rPr>
        <w:t xml:space="preserve"> Жилищного кодекса срока внесения платы за жилое помещение и коммунальные услуги готовит платежные документы.</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Результатом административной процедуры является перечисление субсидии на банковский счет получателя субсидии или организация доставки субсидии через организации связи.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Способом фиксации результата административной процедуры являются платежные документы о перечислении субсидии.</w:t>
      </w:r>
    </w:p>
    <w:p w:rsidR="00B81009" w:rsidRPr="000C1D3E" w:rsidRDefault="00B81009" w:rsidP="00A71670">
      <w:pPr>
        <w:tabs>
          <w:tab w:val="left" w:pos="1134"/>
        </w:tabs>
        <w:autoSpaceDE w:val="0"/>
        <w:autoSpaceDN w:val="0"/>
        <w:adjustRightInd w:val="0"/>
        <w:spacing w:before="60" w:after="60"/>
        <w:jc w:val="both"/>
        <w:rPr>
          <w:rFonts w:ascii="Times New Roman" w:hAnsi="Times New Roman"/>
          <w:sz w:val="28"/>
          <w:szCs w:val="28"/>
        </w:rPr>
      </w:pPr>
    </w:p>
    <w:p w:rsidR="00B81009" w:rsidRPr="000C1D3E" w:rsidRDefault="00B81009" w:rsidP="00A71670">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Организация контроля предоставления субсидии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Основанием для начала административной процедуры является утвержденный распорядительный документ о принятом в отношении заявителя решении о предоставлении заявителю субсидии.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Сведения о фактических размерах оплаченных заявителем жилищно-коммунальных услуг предоставляются в Администрацию Рузского муниципального района организациями, оказывающими жилищно-коммунальные услуги (при наличии соглашения о предоставлении сведений об оплате жилищно-коммунальных услуг между Администрации Рузского муниципального района и организацией, оказывающей жилищно-коммунальные услуги) или заявителем (в случае отсутствия соглашения о предоставлении сведений об оплате жилищно-коммунальных услуг между Администрации Рузского муниципального района и организацией, оказывающей жилищно-коммунальные услуги). </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Сведения об изменении места постоянного жительства заявителя, 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представляются в Администрации Рузского муниципального района заявителем.</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Сотрудник Администрации Рузского муниципального района, ответственный за осуществление контроля предоставления услуги, осуществляет следующие действия:</w:t>
      </w:r>
    </w:p>
    <w:p w:rsidR="00B81009" w:rsidRPr="000C1D3E" w:rsidRDefault="00B81009" w:rsidP="00644F09">
      <w:pPr>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 xml:space="preserve"> 1) вносит в личное дело заявителя поступившие в его отношении сведения, приведенные в пунктах 156, 157 административного регламента;</w:t>
      </w:r>
    </w:p>
    <w:p w:rsidR="00B81009" w:rsidRPr="000C1D3E" w:rsidRDefault="00B81009" w:rsidP="00644F09">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2) дает правовую оценку прав заявителя на получение субсидии либо перерасчета размера субсидии;</w:t>
      </w:r>
    </w:p>
    <w:p w:rsidR="00B81009" w:rsidRPr="000C1D3E" w:rsidRDefault="00B81009" w:rsidP="00644F09">
      <w:pPr>
        <w:pStyle w:val="ListParagraph"/>
        <w:autoSpaceDE w:val="0"/>
        <w:autoSpaceDN w:val="0"/>
        <w:adjustRightInd w:val="0"/>
        <w:spacing w:before="60" w:after="60"/>
        <w:ind w:left="0" w:firstLine="710"/>
        <w:jc w:val="both"/>
        <w:rPr>
          <w:rFonts w:ascii="Times New Roman" w:hAnsi="Times New Roman"/>
          <w:sz w:val="28"/>
          <w:szCs w:val="28"/>
        </w:rPr>
      </w:pPr>
      <w:r>
        <w:rPr>
          <w:rFonts w:ascii="Times New Roman" w:hAnsi="Times New Roman"/>
          <w:sz w:val="28"/>
          <w:szCs w:val="28"/>
        </w:rPr>
        <w:t>3</w:t>
      </w:r>
      <w:r w:rsidRPr="000C1D3E">
        <w:rPr>
          <w:rFonts w:ascii="Times New Roman" w:hAnsi="Times New Roman"/>
          <w:sz w:val="28"/>
          <w:szCs w:val="28"/>
        </w:rPr>
        <w:t>) вводит полученные сведения в информационную систему Администрации Рузского муниципального района (при наличии информационной системы);</w:t>
      </w:r>
    </w:p>
    <w:p w:rsidR="00B81009" w:rsidRPr="000C1D3E" w:rsidRDefault="00B81009" w:rsidP="00644F09">
      <w:pPr>
        <w:pStyle w:val="ListParagraph"/>
        <w:autoSpaceDE w:val="0"/>
        <w:autoSpaceDN w:val="0"/>
        <w:adjustRightInd w:val="0"/>
        <w:spacing w:before="60" w:after="60"/>
        <w:ind w:left="0" w:firstLine="710"/>
        <w:jc w:val="both"/>
        <w:rPr>
          <w:rFonts w:ascii="Times New Roman" w:hAnsi="Times New Roman"/>
          <w:sz w:val="28"/>
          <w:szCs w:val="28"/>
        </w:rPr>
      </w:pPr>
      <w:r>
        <w:rPr>
          <w:rFonts w:ascii="Times New Roman" w:hAnsi="Times New Roman"/>
          <w:sz w:val="28"/>
          <w:szCs w:val="28"/>
        </w:rPr>
        <w:t>4</w:t>
      </w:r>
      <w:r w:rsidRPr="000C1D3E">
        <w:rPr>
          <w:rFonts w:ascii="Times New Roman" w:hAnsi="Times New Roman"/>
          <w:sz w:val="28"/>
          <w:szCs w:val="28"/>
        </w:rPr>
        <w:t>) производит расчеты потребности в предоставлении субсидии, размеров субсидии;</w:t>
      </w:r>
    </w:p>
    <w:p w:rsidR="00B81009" w:rsidRPr="000C1D3E" w:rsidRDefault="00B81009" w:rsidP="00644F09">
      <w:pPr>
        <w:pStyle w:val="ListParagraph"/>
        <w:autoSpaceDE w:val="0"/>
        <w:autoSpaceDN w:val="0"/>
        <w:adjustRightInd w:val="0"/>
        <w:spacing w:before="60" w:after="60"/>
        <w:ind w:left="0" w:firstLine="710"/>
        <w:jc w:val="both"/>
        <w:rPr>
          <w:rFonts w:ascii="Times New Roman" w:hAnsi="Times New Roman"/>
          <w:sz w:val="28"/>
          <w:szCs w:val="28"/>
        </w:rPr>
      </w:pPr>
      <w:r>
        <w:rPr>
          <w:rFonts w:ascii="Times New Roman" w:hAnsi="Times New Roman"/>
          <w:sz w:val="28"/>
          <w:szCs w:val="28"/>
        </w:rPr>
        <w:t>5</w:t>
      </w:r>
      <w:r w:rsidRPr="000C1D3E">
        <w:rPr>
          <w:rFonts w:ascii="Times New Roman" w:hAnsi="Times New Roman"/>
          <w:sz w:val="28"/>
          <w:szCs w:val="28"/>
        </w:rPr>
        <w:t>) изготавливает проект распорядительного документа о принятом в отношении заявителя решении (в случае выявления обстоятельств соответствующих основаниям действий, предусмотренных пунктами № 35 и 36 административного регламента);</w:t>
      </w:r>
    </w:p>
    <w:p w:rsidR="00B81009" w:rsidRPr="000C1D3E" w:rsidRDefault="00B81009" w:rsidP="00644F09">
      <w:pPr>
        <w:pStyle w:val="ListParagraph"/>
        <w:autoSpaceDE w:val="0"/>
        <w:autoSpaceDN w:val="0"/>
        <w:adjustRightInd w:val="0"/>
        <w:spacing w:before="60" w:after="60"/>
        <w:ind w:left="0" w:firstLine="710"/>
        <w:jc w:val="both"/>
        <w:rPr>
          <w:rFonts w:ascii="Times New Roman" w:hAnsi="Times New Roman"/>
          <w:sz w:val="28"/>
          <w:szCs w:val="28"/>
        </w:rPr>
      </w:pPr>
      <w:r>
        <w:rPr>
          <w:rFonts w:ascii="Times New Roman" w:hAnsi="Times New Roman"/>
          <w:sz w:val="28"/>
          <w:szCs w:val="28"/>
        </w:rPr>
        <w:t>6</w:t>
      </w:r>
      <w:r w:rsidRPr="000C1D3E">
        <w:rPr>
          <w:rFonts w:ascii="Times New Roman" w:hAnsi="Times New Roman"/>
          <w:sz w:val="28"/>
          <w:szCs w:val="28"/>
        </w:rPr>
        <w:t>) направляет сотруднику Администрация Рузского муниципального района, ответственному за принятие решения, документы и материалы, в том числе результаты расчетов потребности в предоставлении субсидии, размеров субсидии, проект распорядительного документа о принятии решения в отношении заявителя (в случае выявления обстоятельств соответствующих основаниям действий, предусмотренных пунктами 35, 36 административного регламента).</w:t>
      </w:r>
    </w:p>
    <w:p w:rsidR="00B81009" w:rsidRPr="000C1D3E" w:rsidRDefault="00B81009" w:rsidP="00644F09">
      <w:pPr>
        <w:pStyle w:val="ListParagraph"/>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Результаты расчетов и проект распорядительного документа о принятии решения в отношении заявителя могут быть исполнены в электронной форме в соответствии с требованиями информационной системы </w:t>
      </w:r>
      <w:r>
        <w:rPr>
          <w:rFonts w:ascii="Times New Roman" w:hAnsi="Times New Roman"/>
          <w:sz w:val="28"/>
          <w:szCs w:val="28"/>
        </w:rPr>
        <w:t>а</w:t>
      </w:r>
      <w:r w:rsidRPr="000C1D3E">
        <w:rPr>
          <w:rFonts w:ascii="Times New Roman" w:hAnsi="Times New Roman"/>
          <w:sz w:val="28"/>
          <w:szCs w:val="28"/>
        </w:rPr>
        <w:t>дминистрации Рузского муниципального района.</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Pr>
          <w:rFonts w:ascii="Times New Roman" w:hAnsi="Times New Roman"/>
          <w:sz w:val="28"/>
          <w:szCs w:val="28"/>
        </w:rPr>
        <w:t>Сотрудник а</w:t>
      </w:r>
      <w:r w:rsidRPr="000C1D3E">
        <w:rPr>
          <w:rFonts w:ascii="Times New Roman" w:hAnsi="Times New Roman"/>
          <w:sz w:val="28"/>
          <w:szCs w:val="28"/>
        </w:rPr>
        <w:t>дминистрации Рузского муниципального района принимает решение о прекращении выплат субсидии в соответствии с основаниями для отказа в предоставлении муниципальной услуги, указанными в пункте № 3</w:t>
      </w:r>
      <w:r>
        <w:rPr>
          <w:rFonts w:ascii="Times New Roman" w:hAnsi="Times New Roman"/>
          <w:sz w:val="28"/>
          <w:szCs w:val="28"/>
        </w:rPr>
        <w:t>5</w:t>
      </w:r>
      <w:r w:rsidRPr="000C1D3E">
        <w:rPr>
          <w:rFonts w:ascii="Times New Roman" w:hAnsi="Times New Roman"/>
          <w:sz w:val="28"/>
          <w:szCs w:val="28"/>
        </w:rPr>
        <w:t xml:space="preserve"> административного регламента, или по основаниям для прекращения предоставления субсидии, указанным в пункте 35 административного регламента.</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Общий срок осуществления административных действий по осуществлению контроля предоставления субсидии не превышает 30 рабочих дней.</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Pr>
          <w:rFonts w:ascii="Times New Roman" w:hAnsi="Times New Roman"/>
          <w:sz w:val="28"/>
          <w:szCs w:val="28"/>
        </w:rPr>
        <w:t>Сотрудник а</w:t>
      </w:r>
      <w:r w:rsidRPr="000C1D3E">
        <w:rPr>
          <w:rFonts w:ascii="Times New Roman" w:hAnsi="Times New Roman"/>
          <w:sz w:val="28"/>
          <w:szCs w:val="28"/>
        </w:rPr>
        <w:t xml:space="preserve">дминистрации Рузского муниципального района, ответственный за принятие решения, принимает решение в порядке и сроки административной процедуры «Принятие решения о предоставлении (об отказе предоставления) муниципальной услуги» административного регламента. </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Направление заявителю уведомления о принятом решении осуществляется в порядке и сроки административной процедуры «Выдача документа, являющегося результатом предоставления муниципальной услуги» административного регламента.</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Общий срок осуществления административной процедуры по организации контроля предоставления субсидии не превышает 10 рабочи</w:t>
      </w:r>
      <w:r>
        <w:rPr>
          <w:rFonts w:ascii="Times New Roman" w:hAnsi="Times New Roman"/>
          <w:sz w:val="28"/>
          <w:szCs w:val="28"/>
        </w:rPr>
        <w:t>х дней с момента поступления в а</w:t>
      </w:r>
      <w:r w:rsidRPr="000C1D3E">
        <w:rPr>
          <w:rFonts w:ascii="Times New Roman" w:hAnsi="Times New Roman"/>
          <w:sz w:val="28"/>
          <w:szCs w:val="28"/>
        </w:rPr>
        <w:t>дминистрации Рузского муниципального района сведений, указанных в пунктах 156</w:t>
      </w:r>
      <w:r>
        <w:rPr>
          <w:rFonts w:ascii="Times New Roman" w:hAnsi="Times New Roman"/>
          <w:sz w:val="28"/>
          <w:szCs w:val="28"/>
        </w:rPr>
        <w:t xml:space="preserve"> и </w:t>
      </w:r>
      <w:r w:rsidRPr="000C1D3E">
        <w:rPr>
          <w:rFonts w:ascii="Times New Roman" w:hAnsi="Times New Roman"/>
          <w:sz w:val="28"/>
          <w:szCs w:val="28"/>
        </w:rPr>
        <w:t>157 административного регламента.</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Результатом административной процедуры по организации контроля предоставления субсидии является направление заявителю уведомления о принятом в отношении заявителя решении, а также пере</w:t>
      </w:r>
      <w:r>
        <w:rPr>
          <w:rFonts w:ascii="Times New Roman" w:hAnsi="Times New Roman"/>
          <w:sz w:val="28"/>
          <w:szCs w:val="28"/>
        </w:rPr>
        <w:t>дача материалов в подразделение а</w:t>
      </w:r>
      <w:r w:rsidRPr="000C1D3E">
        <w:rPr>
          <w:rFonts w:ascii="Times New Roman" w:hAnsi="Times New Roman"/>
          <w:sz w:val="28"/>
          <w:szCs w:val="28"/>
        </w:rPr>
        <w:t>дминистрация Рузского муниципального района, ответственное за организацию выплат субсидии.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Способом фиксации результата административной процедуры является отметка о направлении заявителю уведомления о принятом в отношении заявителя решении в журнале регистрации направления ответов заявителям.</w:t>
      </w:r>
    </w:p>
    <w:p w:rsidR="00B81009" w:rsidRPr="000C1D3E" w:rsidRDefault="00B81009" w:rsidP="00A71670">
      <w:pPr>
        <w:tabs>
          <w:tab w:val="left" w:pos="1134"/>
        </w:tabs>
        <w:autoSpaceDE w:val="0"/>
        <w:autoSpaceDN w:val="0"/>
        <w:adjustRightInd w:val="0"/>
        <w:spacing w:before="60" w:after="60"/>
        <w:jc w:val="both"/>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IV. Порядок и формы контроля  за исполнением административного регламента предоставления муниципальной  услуги</w:t>
      </w: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 лиц</w:t>
      </w:r>
      <w:r>
        <w:rPr>
          <w:rFonts w:ascii="Times New Roman" w:hAnsi="Times New Roman"/>
          <w:sz w:val="28"/>
          <w:szCs w:val="28"/>
        </w:rPr>
        <w:t>о</w:t>
      </w:r>
      <w:r w:rsidRPr="000C1D3E">
        <w:rPr>
          <w:rFonts w:ascii="Times New Roman" w:hAnsi="Times New Roman"/>
          <w:sz w:val="28"/>
          <w:szCs w:val="28"/>
        </w:rPr>
        <w:t>м</w:t>
      </w:r>
      <w:r>
        <w:rPr>
          <w:rFonts w:ascii="Times New Roman" w:hAnsi="Times New Roman"/>
          <w:sz w:val="28"/>
          <w:szCs w:val="28"/>
        </w:rPr>
        <w:t>: начальником отдела субсидии администрации Рузского муниципального района</w:t>
      </w:r>
      <w:r w:rsidRPr="000C1D3E">
        <w:rPr>
          <w:rFonts w:ascii="Times New Roman" w:hAnsi="Times New Roman"/>
          <w:sz w:val="28"/>
          <w:szCs w:val="28"/>
        </w:rPr>
        <w:t>,</w:t>
      </w:r>
      <w:r>
        <w:rPr>
          <w:rFonts w:ascii="Times New Roman" w:hAnsi="Times New Roman"/>
          <w:sz w:val="28"/>
          <w:szCs w:val="28"/>
        </w:rPr>
        <w:t xml:space="preserve"> </w:t>
      </w:r>
      <w:r w:rsidRPr="000C1D3E">
        <w:rPr>
          <w:rFonts w:ascii="Times New Roman" w:hAnsi="Times New Roman"/>
          <w:sz w:val="28"/>
          <w:szCs w:val="28"/>
        </w:rPr>
        <w:t>ответственным за организацию работы по предоставлению муниципальной услуги.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Текущий контроль осуществляется путем проведения ответственными должностными лицами структурных подразделений</w:t>
      </w:r>
      <w:r>
        <w:rPr>
          <w:rFonts w:ascii="Times New Roman" w:hAnsi="Times New Roman"/>
          <w:sz w:val="28"/>
          <w:szCs w:val="28"/>
        </w:rPr>
        <w:t>: заместителя руководителя администрации Рузского муниципального района</w:t>
      </w:r>
      <w:r w:rsidRPr="000C1D3E">
        <w:rPr>
          <w:rFonts w:ascii="Times New Roman" w:hAnsi="Times New Roman"/>
          <w:sz w:val="28"/>
          <w:szCs w:val="28"/>
        </w:rPr>
        <w:t>,</w:t>
      </w:r>
      <w:r>
        <w:rPr>
          <w:rFonts w:ascii="Times New Roman" w:hAnsi="Times New Roman"/>
          <w:sz w:val="28"/>
          <w:szCs w:val="28"/>
        </w:rPr>
        <w:t xml:space="preserve"> </w:t>
      </w:r>
      <w:r w:rsidRPr="000C1D3E">
        <w:rPr>
          <w:rFonts w:ascii="Times New Roman" w:hAnsi="Times New Roman"/>
          <w:sz w:val="28"/>
          <w:szCs w:val="28"/>
        </w:rPr>
        <w:t>ответственными за организацию работы по предоставлению муниципальной услуги</w:t>
      </w:r>
      <w:r>
        <w:rPr>
          <w:rFonts w:ascii="Times New Roman" w:hAnsi="Times New Roman"/>
          <w:sz w:val="28"/>
          <w:szCs w:val="28"/>
        </w:rPr>
        <w:t xml:space="preserve">, </w:t>
      </w:r>
      <w:r w:rsidRPr="000C1D3E">
        <w:rPr>
          <w:rFonts w:ascii="Times New Roman" w:hAnsi="Times New Roman"/>
          <w:sz w:val="28"/>
          <w:szCs w:val="28"/>
        </w:rPr>
        <w:t>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B81009" w:rsidRPr="000C1D3E" w:rsidRDefault="00B81009" w:rsidP="005815EA">
      <w:pPr>
        <w:tabs>
          <w:tab w:val="left" w:pos="1134"/>
          <w:tab w:val="left" w:pos="1276"/>
        </w:tabs>
        <w:spacing w:before="60" w:after="60"/>
        <w:ind w:firstLine="709"/>
        <w:jc w:val="center"/>
        <w:rPr>
          <w:rFonts w:ascii="Times New Roman" w:hAnsi="Times New Roman"/>
          <w:sz w:val="28"/>
          <w:szCs w:val="28"/>
        </w:rPr>
      </w:pPr>
    </w:p>
    <w:p w:rsidR="00B81009" w:rsidRPr="000C1D3E" w:rsidRDefault="00B81009" w:rsidP="005815EA">
      <w:pPr>
        <w:tabs>
          <w:tab w:val="left" w:pos="1134"/>
          <w:tab w:val="left" w:pos="1276"/>
        </w:tabs>
        <w:spacing w:before="60" w:after="60"/>
        <w:ind w:firstLine="709"/>
        <w:jc w:val="center"/>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B81009" w:rsidRPr="000C1D3E" w:rsidRDefault="00B81009" w:rsidP="00644F09">
      <w:pPr>
        <w:tabs>
          <w:tab w:val="left" w:pos="1134"/>
          <w:tab w:val="left" w:pos="1276"/>
        </w:tabs>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1) проведения плановых проверок;</w:t>
      </w:r>
    </w:p>
    <w:p w:rsidR="00B81009" w:rsidRPr="000C1D3E" w:rsidRDefault="00B81009" w:rsidP="00644F09">
      <w:pPr>
        <w:tabs>
          <w:tab w:val="left" w:pos="1134"/>
          <w:tab w:val="left" w:pos="1276"/>
        </w:tabs>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2) рассмотрения жалоб на действи</w:t>
      </w:r>
      <w:r>
        <w:rPr>
          <w:rFonts w:ascii="Times New Roman" w:hAnsi="Times New Roman"/>
          <w:sz w:val="28"/>
          <w:szCs w:val="28"/>
        </w:rPr>
        <w:t>я (бездействие) должностных лиц а</w:t>
      </w:r>
      <w:r w:rsidRPr="000C1D3E">
        <w:rPr>
          <w:rFonts w:ascii="Times New Roman" w:hAnsi="Times New Roman"/>
          <w:sz w:val="28"/>
          <w:szCs w:val="28"/>
        </w:rPr>
        <w:t>дминистрация Рузского муниципального района, ответственных за предоставление муниципальной услуги.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w:t>
      </w:r>
      <w:r>
        <w:rPr>
          <w:rFonts w:ascii="Times New Roman" w:hAnsi="Times New Roman"/>
          <w:sz w:val="28"/>
          <w:szCs w:val="28"/>
        </w:rPr>
        <w:t>к устанавливается планом работы а</w:t>
      </w:r>
      <w:r w:rsidRPr="000C1D3E">
        <w:rPr>
          <w:rFonts w:ascii="Times New Roman" w:hAnsi="Times New Roman"/>
          <w:sz w:val="28"/>
          <w:szCs w:val="28"/>
        </w:rPr>
        <w:t>дминистрация Рузского муниципального района.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Pr>
          <w:rFonts w:ascii="Times New Roman" w:hAnsi="Times New Roman"/>
          <w:sz w:val="28"/>
          <w:szCs w:val="28"/>
        </w:rPr>
        <w:t>а</w:t>
      </w:r>
      <w:r w:rsidRPr="000C1D3E">
        <w:rPr>
          <w:rFonts w:ascii="Times New Roman" w:hAnsi="Times New Roman"/>
          <w:sz w:val="28"/>
          <w:szCs w:val="28"/>
        </w:rPr>
        <w:t>дминистрации Рузского муниципального района ответственного за предоставление муниципальной услуги.</w:t>
      </w:r>
    </w:p>
    <w:p w:rsidR="00B81009" w:rsidRPr="000C1D3E" w:rsidRDefault="00B81009" w:rsidP="005815EA">
      <w:pPr>
        <w:tabs>
          <w:tab w:val="left" w:pos="1134"/>
          <w:tab w:val="left" w:pos="1276"/>
        </w:tabs>
        <w:autoSpaceDE w:val="0"/>
        <w:autoSpaceDN w:val="0"/>
        <w:adjustRightInd w:val="0"/>
        <w:spacing w:before="60" w:after="60"/>
        <w:ind w:firstLine="709"/>
        <w:jc w:val="center"/>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По результатам проведенных проверок, в случае выявления нарушений соблюдения положений регламента, виновные должностные лица Администрации Рузского муниципального района несут персональную ответственность за решения и действия (бездействие), принимаемые в ходе предоставления муниципальной услуги.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Персональная ответственность должностных лиц Администрации Рузского муниципального района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B81009" w:rsidRPr="000C1D3E" w:rsidRDefault="00B81009" w:rsidP="005815EA">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Pr>
          <w:rFonts w:ascii="Times New Roman" w:hAnsi="Times New Roman"/>
          <w:sz w:val="28"/>
          <w:szCs w:val="28"/>
        </w:rPr>
        <w:t>Положения Федерального закона от 2 мая 2006г. № 59-ФЗ «О порядке рассмотрения обращений граждан Российской Федерации»</w:t>
      </w:r>
      <w:r w:rsidRPr="000C1D3E">
        <w:rPr>
          <w:rFonts w:ascii="Times New Roman" w:hAnsi="Times New Roman"/>
          <w:sz w:val="28"/>
          <w:szCs w:val="28"/>
        </w:rPr>
        <w:t>,</w:t>
      </w:r>
      <w:r>
        <w:rPr>
          <w:rFonts w:ascii="Times New Roman" w:hAnsi="Times New Roman"/>
          <w:sz w:val="28"/>
          <w:szCs w:val="28"/>
        </w:rPr>
        <w:t xml:space="preserve"> Закона Московской области от 5 октября 2006г.№ 164/2006-ОЗ «О рассмотрении обращений граждан», </w:t>
      </w:r>
      <w:r w:rsidRPr="000C1D3E">
        <w:rPr>
          <w:rFonts w:ascii="Times New Roman" w:hAnsi="Times New Roman"/>
          <w:sz w:val="28"/>
          <w:szCs w:val="28"/>
        </w:rPr>
        <w:t>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B81009" w:rsidRPr="000C1D3E" w:rsidRDefault="00B81009" w:rsidP="005815EA">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8"/>
          <w:szCs w:val="28"/>
        </w:rPr>
        <w:t>администрации</w:t>
      </w:r>
      <w:r w:rsidRPr="000C1D3E">
        <w:rPr>
          <w:rFonts w:ascii="Times New Roman" w:hAnsi="Times New Roman"/>
          <w:sz w:val="28"/>
          <w:szCs w:val="28"/>
        </w:rPr>
        <w:t xml:space="preserve"> Рузского муниципального района,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81009" w:rsidRPr="000C1D3E" w:rsidRDefault="00B81009" w:rsidP="005815EA">
      <w:pPr>
        <w:widowControl w:val="0"/>
        <w:tabs>
          <w:tab w:val="left" w:pos="1134"/>
          <w:tab w:val="left" w:pos="1276"/>
        </w:tabs>
        <w:autoSpaceDE w:val="0"/>
        <w:autoSpaceDN w:val="0"/>
        <w:adjustRightInd w:val="0"/>
        <w:spacing w:before="60" w:after="60"/>
        <w:ind w:firstLine="709"/>
        <w:outlineLvl w:val="2"/>
        <w:rPr>
          <w:rFonts w:ascii="Times New Roman" w:hAnsi="Times New Roman"/>
          <w:sz w:val="28"/>
          <w:szCs w:val="28"/>
        </w:rPr>
      </w:pP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81009" w:rsidRPr="000C1D3E" w:rsidRDefault="00B81009" w:rsidP="005815EA">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p>
    <w:p w:rsidR="00B81009" w:rsidRPr="000C1D3E" w:rsidRDefault="00B81009" w:rsidP="00220D5F">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Право заявителя подать жалобу на решение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Заявители имеют право на обжалование действий или бездействия </w:t>
      </w:r>
      <w:r>
        <w:rPr>
          <w:rFonts w:ascii="Times New Roman" w:hAnsi="Times New Roman"/>
          <w:sz w:val="28"/>
          <w:szCs w:val="28"/>
        </w:rPr>
        <w:t>администрации</w:t>
      </w:r>
      <w:r w:rsidRPr="000C1D3E">
        <w:rPr>
          <w:rFonts w:ascii="Times New Roman" w:hAnsi="Times New Roman"/>
          <w:sz w:val="28"/>
          <w:szCs w:val="28"/>
        </w:rPr>
        <w:t xml:space="preserve"> Рузского муниципального района, должностных лиц </w:t>
      </w:r>
      <w:r>
        <w:rPr>
          <w:rFonts w:ascii="Times New Roman" w:hAnsi="Times New Roman"/>
          <w:sz w:val="28"/>
          <w:szCs w:val="28"/>
        </w:rPr>
        <w:t>администрации</w:t>
      </w:r>
      <w:r w:rsidRPr="000C1D3E">
        <w:rPr>
          <w:rFonts w:ascii="Times New Roman" w:hAnsi="Times New Roman"/>
          <w:sz w:val="28"/>
          <w:szCs w:val="28"/>
        </w:rPr>
        <w:t xml:space="preserve"> Рузского муниципального района, муниципальных служащих, а также принимаемых ими решений при предоставлении муниципальной услуги в досудебном (внесудебном) порядке.</w:t>
      </w:r>
    </w:p>
    <w:p w:rsidR="00B81009" w:rsidRPr="000C1D3E" w:rsidRDefault="00B81009" w:rsidP="00953D72">
      <w:pPr>
        <w:autoSpaceDE w:val="0"/>
        <w:autoSpaceDN w:val="0"/>
        <w:adjustRightInd w:val="0"/>
        <w:spacing w:before="60" w:after="60"/>
        <w:jc w:val="both"/>
        <w:rPr>
          <w:rFonts w:ascii="Times New Roman" w:hAnsi="Times New Roman"/>
          <w:sz w:val="28"/>
          <w:szCs w:val="28"/>
        </w:rPr>
      </w:pPr>
    </w:p>
    <w:p w:rsidR="00B81009" w:rsidRPr="000C1D3E" w:rsidRDefault="00B81009" w:rsidP="00953D72">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Предмет жалобы</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Заявитель может обратиться с жалобой, в том числе в следующих случаях:</w:t>
      </w:r>
    </w:p>
    <w:p w:rsidR="00B81009" w:rsidRPr="000C1D3E" w:rsidRDefault="00B81009" w:rsidP="00644F09">
      <w:pPr>
        <w:tabs>
          <w:tab w:val="left" w:pos="1134"/>
          <w:tab w:val="left" w:pos="1276"/>
        </w:tabs>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1) нарушение срока регистрации запроса заявителя о предоставлении муниципальной услуги;</w:t>
      </w:r>
    </w:p>
    <w:p w:rsidR="00B81009" w:rsidRPr="000C1D3E" w:rsidRDefault="00B81009" w:rsidP="00644F09">
      <w:pPr>
        <w:tabs>
          <w:tab w:val="left" w:pos="1134"/>
          <w:tab w:val="left" w:pos="1276"/>
        </w:tabs>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2) нарушение срока предоставления муниципальной услуги;</w:t>
      </w:r>
    </w:p>
    <w:p w:rsidR="00B81009" w:rsidRPr="000C1D3E" w:rsidRDefault="00B81009" w:rsidP="00644F09">
      <w:pPr>
        <w:tabs>
          <w:tab w:val="left" w:pos="1134"/>
          <w:tab w:val="left" w:pos="1276"/>
        </w:tabs>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w:t>
      </w:r>
    </w:p>
    <w:p w:rsidR="00B81009" w:rsidRPr="000C1D3E" w:rsidRDefault="00B81009" w:rsidP="00644F09">
      <w:pPr>
        <w:tabs>
          <w:tab w:val="left" w:pos="1134"/>
          <w:tab w:val="left" w:pos="1276"/>
        </w:tabs>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у заявителя;</w:t>
      </w:r>
    </w:p>
    <w:p w:rsidR="00B81009" w:rsidRPr="000C1D3E" w:rsidRDefault="00B81009" w:rsidP="00644F09">
      <w:pPr>
        <w:tabs>
          <w:tab w:val="left" w:pos="1134"/>
          <w:tab w:val="left" w:pos="1276"/>
        </w:tabs>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
    <w:p w:rsidR="00B81009" w:rsidRPr="000C1D3E" w:rsidRDefault="00B81009" w:rsidP="00644F09">
      <w:pPr>
        <w:tabs>
          <w:tab w:val="left" w:pos="1134"/>
          <w:tab w:val="left" w:pos="1276"/>
        </w:tabs>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B81009" w:rsidRPr="000C1D3E" w:rsidRDefault="00B81009" w:rsidP="00644F09">
      <w:pPr>
        <w:tabs>
          <w:tab w:val="left" w:pos="1134"/>
          <w:tab w:val="left" w:pos="1276"/>
        </w:tabs>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1009" w:rsidRPr="000C1D3E" w:rsidRDefault="00B81009" w:rsidP="00953D72">
      <w:pPr>
        <w:autoSpaceDE w:val="0"/>
        <w:autoSpaceDN w:val="0"/>
        <w:adjustRightInd w:val="0"/>
        <w:spacing w:before="60" w:after="60"/>
        <w:jc w:val="both"/>
        <w:rPr>
          <w:rFonts w:ascii="Times New Roman" w:hAnsi="Times New Roman"/>
          <w:sz w:val="28"/>
          <w:szCs w:val="28"/>
        </w:rPr>
      </w:pPr>
    </w:p>
    <w:p w:rsidR="00B81009" w:rsidRPr="000C1D3E" w:rsidRDefault="00B81009" w:rsidP="00953D72">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Pr>
          <w:rFonts w:ascii="Times New Roman" w:hAnsi="Times New Roman"/>
          <w:sz w:val="28"/>
          <w:szCs w:val="28"/>
        </w:rPr>
        <w:t>Администрация</w:t>
      </w:r>
      <w:r w:rsidRPr="000C1D3E">
        <w:rPr>
          <w:rFonts w:ascii="Times New Roman" w:hAnsi="Times New Roman"/>
          <w:sz w:val="28"/>
          <w:szCs w:val="28"/>
        </w:rPr>
        <w:t xml:space="preserve"> Рузского муниципального района и должностные лица Администрации Рузского муниципального района уполномоченные на рассмотрение жалобы, которым может быть направлена жалоба.</w:t>
      </w:r>
    </w:p>
    <w:p w:rsidR="00B81009" w:rsidRPr="000C1D3E" w:rsidRDefault="00B81009" w:rsidP="00953D72">
      <w:pPr>
        <w:autoSpaceDE w:val="0"/>
        <w:autoSpaceDN w:val="0"/>
        <w:adjustRightInd w:val="0"/>
        <w:spacing w:before="60" w:after="60"/>
        <w:jc w:val="both"/>
        <w:rPr>
          <w:rFonts w:ascii="Times New Roman" w:hAnsi="Times New Roman"/>
          <w:sz w:val="28"/>
          <w:szCs w:val="28"/>
        </w:rPr>
      </w:pPr>
    </w:p>
    <w:p w:rsidR="00B81009" w:rsidRPr="000C1D3E" w:rsidRDefault="00B81009" w:rsidP="00953D72">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Порядок подачи и рассмотрения жалобы</w:t>
      </w:r>
    </w:p>
    <w:p w:rsidR="00B81009" w:rsidRPr="000C1D3E" w:rsidRDefault="00B81009" w:rsidP="00644F09">
      <w:pPr>
        <w:pStyle w:val="ListParagraph"/>
        <w:numPr>
          <w:ilvl w:val="0"/>
          <w:numId w:val="1"/>
        </w:numPr>
        <w:tabs>
          <w:tab w:val="clear" w:pos="1715"/>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Жалоба подается в орган, предоставляющий муниципальную услугу. Жалобы на решения, принятые руководителем Администрации Рузского муниципального района подаются в вышестоящий орган (при его наличии), либо, в случае его отсутствия, рассматриваются непосредственно руководителем </w:t>
      </w:r>
      <w:r>
        <w:rPr>
          <w:rFonts w:ascii="Times New Roman" w:hAnsi="Times New Roman"/>
          <w:sz w:val="28"/>
          <w:szCs w:val="28"/>
        </w:rPr>
        <w:t>а</w:t>
      </w:r>
      <w:r w:rsidRPr="000C1D3E">
        <w:rPr>
          <w:rFonts w:ascii="Times New Roman" w:hAnsi="Times New Roman"/>
          <w:sz w:val="28"/>
          <w:szCs w:val="28"/>
        </w:rPr>
        <w:t>дминистрации Рузского муниципального района, предоставляющего муниципальную услугу.</w:t>
      </w:r>
    </w:p>
    <w:p w:rsidR="00B81009" w:rsidRPr="000C1D3E" w:rsidRDefault="00B81009" w:rsidP="00644F09">
      <w:pPr>
        <w:pStyle w:val="ListParagraph"/>
        <w:numPr>
          <w:ilvl w:val="0"/>
          <w:numId w:val="1"/>
        </w:numPr>
        <w:tabs>
          <w:tab w:val="clear" w:pos="1715"/>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Жалоба может быть направлена в </w:t>
      </w:r>
      <w:r>
        <w:rPr>
          <w:rFonts w:ascii="Times New Roman" w:hAnsi="Times New Roman"/>
          <w:sz w:val="28"/>
          <w:szCs w:val="28"/>
        </w:rPr>
        <w:t>а</w:t>
      </w:r>
      <w:r w:rsidRPr="000C1D3E">
        <w:rPr>
          <w:rFonts w:ascii="Times New Roman" w:hAnsi="Times New Roman"/>
          <w:sz w:val="28"/>
          <w:szCs w:val="28"/>
        </w:rPr>
        <w:t>дминистрацию Рузского муниципального района по почте, через МКУ «МФЦ РМР»,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w:t>
      </w:r>
    </w:p>
    <w:p w:rsidR="00B81009" w:rsidRPr="000C1D3E" w:rsidRDefault="00B81009" w:rsidP="00644F09">
      <w:pPr>
        <w:pStyle w:val="ListParagraph"/>
        <w:numPr>
          <w:ilvl w:val="0"/>
          <w:numId w:val="1"/>
        </w:numPr>
        <w:tabs>
          <w:tab w:val="clear" w:pos="1715"/>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Жалоба должна содержать:</w:t>
      </w:r>
    </w:p>
    <w:p w:rsidR="00B81009" w:rsidRPr="000C1D3E" w:rsidRDefault="00B81009" w:rsidP="005815EA">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81009" w:rsidRPr="000C1D3E" w:rsidRDefault="00B81009" w:rsidP="005815EA">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1009" w:rsidRPr="000C1D3E" w:rsidRDefault="00B81009" w:rsidP="005815EA">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1009" w:rsidRPr="000C1D3E" w:rsidRDefault="00B81009" w:rsidP="005815EA">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81009" w:rsidRPr="000C1D3E" w:rsidRDefault="00B81009" w:rsidP="00644F09">
      <w:pPr>
        <w:pStyle w:val="ListParagraph"/>
        <w:numPr>
          <w:ilvl w:val="0"/>
          <w:numId w:val="1"/>
        </w:numPr>
        <w:tabs>
          <w:tab w:val="clear" w:pos="1715"/>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B81009" w:rsidRPr="000C1D3E" w:rsidRDefault="00B81009" w:rsidP="00953D72">
      <w:pPr>
        <w:autoSpaceDE w:val="0"/>
        <w:autoSpaceDN w:val="0"/>
        <w:adjustRightInd w:val="0"/>
        <w:spacing w:before="60" w:after="60"/>
        <w:jc w:val="both"/>
        <w:rPr>
          <w:rFonts w:ascii="Times New Roman" w:hAnsi="Times New Roman"/>
          <w:sz w:val="28"/>
          <w:szCs w:val="28"/>
        </w:rPr>
      </w:pPr>
    </w:p>
    <w:p w:rsidR="00B81009" w:rsidRPr="000C1D3E" w:rsidRDefault="00B81009" w:rsidP="00953D72">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Сроки рассмотрения жалобы</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Жалоба, поступившая в </w:t>
      </w:r>
      <w:r>
        <w:rPr>
          <w:rFonts w:ascii="Times New Roman" w:hAnsi="Times New Roman"/>
          <w:sz w:val="28"/>
          <w:szCs w:val="28"/>
        </w:rPr>
        <w:t>а</w:t>
      </w:r>
      <w:r w:rsidRPr="000C1D3E">
        <w:rPr>
          <w:rFonts w:ascii="Times New Roman" w:hAnsi="Times New Roman"/>
          <w:sz w:val="28"/>
          <w:szCs w:val="28"/>
        </w:rPr>
        <w:t>дминистрацию Рузского муниципального района, подлежит регистрации не позднее следующего рабочего дня со дня ее поступления.</w:t>
      </w:r>
    </w:p>
    <w:p w:rsidR="00B81009" w:rsidRPr="000C1D3E" w:rsidRDefault="00B81009" w:rsidP="00644F09">
      <w:pPr>
        <w:pStyle w:val="ListParagraph"/>
        <w:numPr>
          <w:ilvl w:val="0"/>
          <w:numId w:val="1"/>
        </w:numPr>
        <w:tabs>
          <w:tab w:val="clear" w:pos="1715"/>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Жалоба, поступившая в </w:t>
      </w:r>
      <w:r>
        <w:rPr>
          <w:rFonts w:ascii="Times New Roman" w:hAnsi="Times New Roman"/>
          <w:sz w:val="28"/>
          <w:szCs w:val="28"/>
        </w:rPr>
        <w:t>а</w:t>
      </w:r>
      <w:r w:rsidRPr="000C1D3E">
        <w:rPr>
          <w:rFonts w:ascii="Times New Roman" w:hAnsi="Times New Roman"/>
          <w:sz w:val="28"/>
          <w:szCs w:val="28"/>
        </w:rPr>
        <w:t xml:space="preserve">дминистрацию Рузского муниципального района, подлежит рассмотрению должностным лицом, наделенным полномочиями по рассмотрению жалобы, в течение 15 рабочих дней со дня его регистрации, а в случае обжалования отказа органа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hAnsi="Times New Roman"/>
          <w:sz w:val="28"/>
          <w:szCs w:val="28"/>
        </w:rPr>
        <w:t>5</w:t>
      </w:r>
      <w:r w:rsidRPr="000C1D3E">
        <w:rPr>
          <w:rFonts w:ascii="Times New Roman" w:hAnsi="Times New Roman"/>
          <w:sz w:val="28"/>
          <w:szCs w:val="28"/>
        </w:rPr>
        <w:t xml:space="preserve"> рабочих дней со дня ее регистрации.</w:t>
      </w:r>
    </w:p>
    <w:p w:rsidR="00B81009" w:rsidRPr="000C1D3E" w:rsidRDefault="00B81009" w:rsidP="005815EA">
      <w:pPr>
        <w:widowControl w:val="0"/>
        <w:tabs>
          <w:tab w:val="left" w:pos="1134"/>
          <w:tab w:val="left" w:pos="1276"/>
        </w:tabs>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Pr>
          <w:rFonts w:ascii="Times New Roman" w:hAnsi="Times New Roman"/>
          <w:sz w:val="28"/>
          <w:szCs w:val="28"/>
        </w:rPr>
        <w:t>а</w:t>
      </w:r>
      <w:r w:rsidRPr="000C1D3E">
        <w:rPr>
          <w:rFonts w:ascii="Times New Roman" w:hAnsi="Times New Roman"/>
          <w:sz w:val="28"/>
          <w:szCs w:val="28"/>
        </w:rPr>
        <w:t>дминистрация Рузского муниципального района в срок не более 5 рабочих дней.</w:t>
      </w:r>
    </w:p>
    <w:p w:rsidR="00B81009" w:rsidRPr="000C1D3E" w:rsidRDefault="00B81009" w:rsidP="00953D72">
      <w:pPr>
        <w:autoSpaceDE w:val="0"/>
        <w:autoSpaceDN w:val="0"/>
        <w:adjustRightInd w:val="0"/>
        <w:spacing w:before="60" w:after="60"/>
        <w:jc w:val="both"/>
        <w:rPr>
          <w:rFonts w:ascii="Times New Roman" w:hAnsi="Times New Roman"/>
          <w:sz w:val="28"/>
          <w:szCs w:val="28"/>
        </w:rPr>
      </w:pPr>
    </w:p>
    <w:p w:rsidR="00B81009" w:rsidRPr="000C1D3E" w:rsidRDefault="00B81009" w:rsidP="00FF7B17">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Исчерпывающий перечень оснований для отказа в рассмотрении жалобы (претензии) либо приостановления ее рассмотрения</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B81009" w:rsidRPr="000C1D3E" w:rsidRDefault="00B81009" w:rsidP="00953D7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81009" w:rsidRPr="000C1D3E" w:rsidRDefault="00B81009" w:rsidP="00953D7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81009" w:rsidRPr="000C1D3E" w:rsidRDefault="00B81009" w:rsidP="00953D7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 xml:space="preserve">наличие решения по жалобе, принятого ранее в соответствии с требованиями </w:t>
      </w:r>
      <w:r>
        <w:rPr>
          <w:rFonts w:ascii="Times New Roman" w:hAnsi="Times New Roman"/>
          <w:sz w:val="28"/>
          <w:szCs w:val="28"/>
        </w:rPr>
        <w:t>Федерального закона от 2 мая 2006г. № 59-ФЗ «О порядке рассмотрения обращений граждан Российской Федерации»</w:t>
      </w:r>
      <w:r w:rsidRPr="000C1D3E">
        <w:rPr>
          <w:rFonts w:ascii="Times New Roman" w:hAnsi="Times New Roman"/>
          <w:sz w:val="28"/>
          <w:szCs w:val="28"/>
        </w:rPr>
        <w:t>,</w:t>
      </w:r>
      <w:r>
        <w:rPr>
          <w:rFonts w:ascii="Times New Roman" w:hAnsi="Times New Roman"/>
          <w:sz w:val="28"/>
          <w:szCs w:val="28"/>
        </w:rPr>
        <w:t xml:space="preserve"> Закона Московской области от 5 октября 2006г. № 164/2006-ОЗ «О рассмотрении обращений граждан»</w:t>
      </w:r>
      <w:r w:rsidRPr="000C1D3E">
        <w:rPr>
          <w:rFonts w:ascii="Times New Roman" w:hAnsi="Times New Roman"/>
          <w:sz w:val="28"/>
          <w:szCs w:val="28"/>
        </w:rPr>
        <w:t xml:space="preserve"> в отношении того же заявителя и по тому же предмету жалобы.</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B81009" w:rsidRPr="000C1D3E" w:rsidRDefault="00B81009" w:rsidP="00953D7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B81009" w:rsidRPr="000C1D3E" w:rsidRDefault="00B81009" w:rsidP="00953D7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1009" w:rsidRPr="000C1D3E" w:rsidRDefault="00B81009" w:rsidP="00953D7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B81009" w:rsidRPr="000C1D3E" w:rsidRDefault="00B81009" w:rsidP="00953D7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81009" w:rsidRPr="000C1D3E" w:rsidRDefault="00B81009" w:rsidP="00953D7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rFonts w:ascii="Times New Roman" w:hAnsi="Times New Roman"/>
          <w:sz w:val="28"/>
          <w:szCs w:val="28"/>
        </w:rPr>
        <w:t>отдел субсидий</w:t>
      </w:r>
      <w:r w:rsidRPr="00E07939">
        <w:rPr>
          <w:rFonts w:ascii="Times New Roman" w:hAnsi="Times New Roman"/>
          <w:sz w:val="28"/>
          <w:szCs w:val="28"/>
        </w:rPr>
        <w:t xml:space="preserve"> администрации</w:t>
      </w:r>
      <w:r w:rsidRPr="000C1D3E">
        <w:rPr>
          <w:rFonts w:ascii="Times New Roman" w:hAnsi="Times New Roman"/>
          <w:sz w:val="28"/>
          <w:szCs w:val="28"/>
        </w:rPr>
        <w:t xml:space="preserve"> Рузского муниципального района,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w:t>
      </w:r>
      <w:r>
        <w:rPr>
          <w:rFonts w:ascii="Times New Roman" w:hAnsi="Times New Roman"/>
          <w:sz w:val="28"/>
          <w:szCs w:val="28"/>
        </w:rPr>
        <w:t>в отдел субсидий а</w:t>
      </w:r>
      <w:r w:rsidRPr="000C1D3E">
        <w:rPr>
          <w:rFonts w:ascii="Times New Roman" w:hAnsi="Times New Roman"/>
          <w:sz w:val="28"/>
          <w:szCs w:val="28"/>
        </w:rPr>
        <w:t>дминистрации Рузского муниципального района или одному и тому же должностному лицу. О данном решении уведомляется заявитель, направивший обращение;</w:t>
      </w:r>
    </w:p>
    <w:p w:rsidR="00B81009" w:rsidRPr="000C1D3E" w:rsidRDefault="00B81009" w:rsidP="00953D72">
      <w:pPr>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муниципальную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81009" w:rsidRPr="000C1D3E" w:rsidRDefault="00B81009" w:rsidP="00953D72">
      <w:pPr>
        <w:autoSpaceDE w:val="0"/>
        <w:autoSpaceDN w:val="0"/>
        <w:adjustRightInd w:val="0"/>
        <w:spacing w:before="60" w:after="60"/>
        <w:jc w:val="both"/>
        <w:rPr>
          <w:rFonts w:ascii="Times New Roman" w:hAnsi="Times New Roman"/>
          <w:sz w:val="28"/>
          <w:szCs w:val="28"/>
        </w:rPr>
      </w:pPr>
    </w:p>
    <w:p w:rsidR="00B81009" w:rsidRPr="000C1D3E" w:rsidRDefault="00B81009" w:rsidP="00953D72">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Результат рассмотрения жалобы</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По результатам рассмотрения обращения жалобы </w:t>
      </w:r>
      <w:r>
        <w:rPr>
          <w:rFonts w:ascii="Times New Roman" w:hAnsi="Times New Roman"/>
          <w:sz w:val="28"/>
          <w:szCs w:val="28"/>
        </w:rPr>
        <w:t>а</w:t>
      </w:r>
      <w:r w:rsidRPr="000C1D3E">
        <w:rPr>
          <w:rFonts w:ascii="Times New Roman" w:hAnsi="Times New Roman"/>
          <w:sz w:val="28"/>
          <w:szCs w:val="28"/>
        </w:rPr>
        <w:t>дминистрация Рузского муниципального района принимает одно из следующих решений:</w:t>
      </w:r>
    </w:p>
    <w:p w:rsidR="00B81009" w:rsidRPr="000C1D3E" w:rsidRDefault="00B81009" w:rsidP="005815EA">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
    <w:p w:rsidR="00B81009" w:rsidRPr="000C1D3E" w:rsidRDefault="00B81009" w:rsidP="005815EA">
      <w:pPr>
        <w:tabs>
          <w:tab w:val="left" w:pos="1134"/>
          <w:tab w:val="left" w:pos="1276"/>
        </w:tabs>
        <w:autoSpaceDE w:val="0"/>
        <w:autoSpaceDN w:val="0"/>
        <w:adjustRightInd w:val="0"/>
        <w:spacing w:before="60" w:after="60"/>
        <w:ind w:firstLine="709"/>
        <w:jc w:val="both"/>
        <w:rPr>
          <w:rFonts w:ascii="Times New Roman" w:hAnsi="Times New Roman"/>
          <w:sz w:val="28"/>
          <w:szCs w:val="28"/>
        </w:rPr>
      </w:pPr>
      <w:r w:rsidRPr="000C1D3E">
        <w:rPr>
          <w:rFonts w:ascii="Times New Roman" w:hAnsi="Times New Roman"/>
          <w:sz w:val="28"/>
          <w:szCs w:val="28"/>
        </w:rPr>
        <w:t>2) отказывает в удовлетворении жалобы.</w:t>
      </w:r>
    </w:p>
    <w:p w:rsidR="00B81009" w:rsidRPr="000C1D3E" w:rsidRDefault="00B81009" w:rsidP="00953D72">
      <w:pPr>
        <w:autoSpaceDE w:val="0"/>
        <w:autoSpaceDN w:val="0"/>
        <w:adjustRightInd w:val="0"/>
        <w:spacing w:before="60" w:after="60"/>
        <w:jc w:val="both"/>
        <w:rPr>
          <w:rFonts w:ascii="Times New Roman" w:hAnsi="Times New Roman"/>
          <w:sz w:val="28"/>
          <w:szCs w:val="28"/>
        </w:rPr>
      </w:pPr>
    </w:p>
    <w:p w:rsidR="00B81009" w:rsidRPr="000C1D3E" w:rsidRDefault="00B81009" w:rsidP="00953D72">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Порядок информирования заявителя о результатах рассмотрения жалобы</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p>
    <w:p w:rsidR="00B81009" w:rsidRPr="000C1D3E" w:rsidRDefault="00B81009" w:rsidP="00D0252C">
      <w:pPr>
        <w:tabs>
          <w:tab w:val="left" w:pos="1134"/>
        </w:tabs>
        <w:autoSpaceDE w:val="0"/>
        <w:autoSpaceDN w:val="0"/>
        <w:adjustRightInd w:val="0"/>
        <w:spacing w:after="0" w:line="360" w:lineRule="auto"/>
        <w:rPr>
          <w:rFonts w:ascii="Times New Roman" w:hAnsi="Times New Roman"/>
          <w:b/>
          <w:sz w:val="28"/>
          <w:szCs w:val="28"/>
        </w:rPr>
      </w:pPr>
    </w:p>
    <w:p w:rsidR="00B81009" w:rsidRPr="000C1D3E" w:rsidRDefault="00B81009" w:rsidP="00D0252C">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Право заявителя на получение информации и документов, необходимых для обоснования и рассмотрения жалобы</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Информация и документы, необходимые для обоснования и рассмотрения жалобы размещаются в </w:t>
      </w:r>
      <w:r>
        <w:rPr>
          <w:rFonts w:ascii="Times New Roman" w:hAnsi="Times New Roman"/>
          <w:sz w:val="28"/>
          <w:szCs w:val="28"/>
        </w:rPr>
        <w:t>а</w:t>
      </w:r>
      <w:r w:rsidRPr="000C1D3E">
        <w:rPr>
          <w:rFonts w:ascii="Times New Roman" w:hAnsi="Times New Roman"/>
          <w:sz w:val="28"/>
          <w:szCs w:val="28"/>
        </w:rPr>
        <w:t xml:space="preserve">дминистрации Рузского муниципального района и многофункциональных центрах, на официальном сайте </w:t>
      </w:r>
      <w:r>
        <w:rPr>
          <w:rFonts w:ascii="Times New Roman" w:hAnsi="Times New Roman"/>
          <w:sz w:val="28"/>
          <w:szCs w:val="28"/>
        </w:rPr>
        <w:t>а</w:t>
      </w:r>
      <w:r w:rsidRPr="000C1D3E">
        <w:rPr>
          <w:rFonts w:ascii="Times New Roman" w:hAnsi="Times New Roman"/>
          <w:sz w:val="28"/>
          <w:szCs w:val="28"/>
        </w:rPr>
        <w:t>дминистрации Рузского муниципального района и многофункциональных центрах,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
    <w:p w:rsidR="00B81009" w:rsidRPr="000C1D3E" w:rsidRDefault="00B81009" w:rsidP="00D0252C">
      <w:pPr>
        <w:autoSpaceDE w:val="0"/>
        <w:autoSpaceDN w:val="0"/>
        <w:adjustRightInd w:val="0"/>
        <w:spacing w:before="60" w:after="60"/>
        <w:jc w:val="both"/>
        <w:rPr>
          <w:rFonts w:ascii="Times New Roman" w:hAnsi="Times New Roman"/>
          <w:sz w:val="28"/>
          <w:szCs w:val="28"/>
        </w:rPr>
      </w:pPr>
    </w:p>
    <w:p w:rsidR="00B81009" w:rsidRPr="000C1D3E" w:rsidRDefault="00B81009" w:rsidP="00D0252C">
      <w:pPr>
        <w:pStyle w:val="ListParagraph"/>
        <w:tabs>
          <w:tab w:val="left" w:pos="1134"/>
        </w:tabs>
        <w:autoSpaceDE w:val="0"/>
        <w:autoSpaceDN w:val="0"/>
        <w:adjustRightInd w:val="0"/>
        <w:spacing w:after="0" w:line="360" w:lineRule="auto"/>
        <w:ind w:left="0"/>
        <w:jc w:val="center"/>
        <w:rPr>
          <w:rFonts w:ascii="Times New Roman" w:hAnsi="Times New Roman"/>
          <w:b/>
          <w:sz w:val="28"/>
          <w:szCs w:val="28"/>
        </w:rPr>
      </w:pPr>
      <w:r w:rsidRPr="000C1D3E">
        <w:rPr>
          <w:rFonts w:ascii="Times New Roman" w:hAnsi="Times New Roman"/>
          <w:b/>
          <w:sz w:val="28"/>
          <w:szCs w:val="28"/>
        </w:rPr>
        <w:t>Порядок обжалования решения по жалобе</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Заявитель вправе обжаловать решения по жалобе вышестоящим должностным лицам.</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Pr>
          <w:rFonts w:ascii="Times New Roman" w:hAnsi="Times New Roman"/>
          <w:sz w:val="28"/>
          <w:szCs w:val="28"/>
        </w:rPr>
        <w:t>а</w:t>
      </w:r>
      <w:r w:rsidRPr="000C1D3E">
        <w:rPr>
          <w:rFonts w:ascii="Times New Roman" w:hAnsi="Times New Roman"/>
          <w:sz w:val="28"/>
          <w:szCs w:val="28"/>
        </w:rPr>
        <w:t>дминистрация Рузского муниципального района в установленном порядке незамедлительно направляет имеющиеся материалы в органы прокуратуры.</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муниципальную или иную охраняемую законодательством Российской Федерации тайну. </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При подаче жалобы заявитель вправе получить следующую информацию: </w:t>
      </w:r>
    </w:p>
    <w:p w:rsidR="00B81009" w:rsidRPr="000C1D3E" w:rsidRDefault="00B81009" w:rsidP="00644F09">
      <w:pPr>
        <w:tabs>
          <w:tab w:val="left" w:pos="1134"/>
        </w:tabs>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 xml:space="preserve">местонахождение </w:t>
      </w:r>
      <w:r>
        <w:rPr>
          <w:rFonts w:ascii="Times New Roman" w:hAnsi="Times New Roman"/>
          <w:sz w:val="28"/>
          <w:szCs w:val="28"/>
        </w:rPr>
        <w:t>отдела субсидий</w:t>
      </w:r>
      <w:r w:rsidRPr="000C1D3E">
        <w:rPr>
          <w:rFonts w:ascii="Times New Roman" w:hAnsi="Times New Roman"/>
          <w:sz w:val="28"/>
          <w:szCs w:val="28"/>
        </w:rPr>
        <w:t xml:space="preserve"> </w:t>
      </w:r>
      <w:r>
        <w:rPr>
          <w:rFonts w:ascii="Times New Roman" w:hAnsi="Times New Roman"/>
          <w:sz w:val="28"/>
          <w:szCs w:val="28"/>
        </w:rPr>
        <w:t>а</w:t>
      </w:r>
      <w:r w:rsidRPr="000C1D3E">
        <w:rPr>
          <w:rFonts w:ascii="Times New Roman" w:hAnsi="Times New Roman"/>
          <w:sz w:val="28"/>
          <w:szCs w:val="28"/>
        </w:rPr>
        <w:t xml:space="preserve">дминистрации Рузского муниципального района, непосредственно предоставляющего муниципальную услугу; </w:t>
      </w:r>
    </w:p>
    <w:p w:rsidR="00B81009" w:rsidRPr="000C1D3E" w:rsidRDefault="00B81009" w:rsidP="00644F09">
      <w:pPr>
        <w:tabs>
          <w:tab w:val="left" w:pos="1134"/>
        </w:tabs>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B81009" w:rsidRPr="000C1D3E" w:rsidRDefault="00B81009" w:rsidP="00644F09">
      <w:pPr>
        <w:tabs>
          <w:tab w:val="left" w:pos="1134"/>
        </w:tabs>
        <w:autoSpaceDE w:val="0"/>
        <w:autoSpaceDN w:val="0"/>
        <w:adjustRightInd w:val="0"/>
        <w:spacing w:before="60" w:after="60"/>
        <w:ind w:firstLine="710"/>
        <w:jc w:val="both"/>
        <w:rPr>
          <w:rFonts w:ascii="Times New Roman" w:hAnsi="Times New Roman"/>
          <w:sz w:val="28"/>
          <w:szCs w:val="28"/>
        </w:rPr>
      </w:pPr>
      <w:r w:rsidRPr="000C1D3E">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 xml:space="preserve">При подаче жалобы заинтересованное лицо вправе получить </w:t>
      </w:r>
      <w:r>
        <w:rPr>
          <w:rFonts w:ascii="Times New Roman" w:hAnsi="Times New Roman"/>
          <w:sz w:val="28"/>
          <w:szCs w:val="28"/>
        </w:rPr>
        <w:t>в отделе субсидий</w:t>
      </w:r>
      <w:r w:rsidRPr="000C1D3E">
        <w:rPr>
          <w:rFonts w:ascii="Times New Roman" w:hAnsi="Times New Roman"/>
          <w:sz w:val="28"/>
          <w:szCs w:val="28"/>
        </w:rPr>
        <w:t xml:space="preserve"> </w:t>
      </w:r>
      <w:r>
        <w:rPr>
          <w:rFonts w:ascii="Times New Roman" w:hAnsi="Times New Roman"/>
          <w:sz w:val="28"/>
          <w:szCs w:val="28"/>
        </w:rPr>
        <w:t>а</w:t>
      </w:r>
      <w:r w:rsidRPr="000C1D3E">
        <w:rPr>
          <w:rFonts w:ascii="Times New Roman" w:hAnsi="Times New Roman"/>
          <w:sz w:val="28"/>
          <w:szCs w:val="28"/>
        </w:rPr>
        <w:t>дминистрации Рузского муниципального района, непосредственно предоставляющего муниципальную услугу копии документов, подтверждающих обжалуемое действие (бездействие), решение должностного лица.</w:t>
      </w:r>
    </w:p>
    <w:p w:rsidR="00B81009" w:rsidRPr="000C1D3E" w:rsidRDefault="00B81009" w:rsidP="00D0252C">
      <w:pPr>
        <w:autoSpaceDE w:val="0"/>
        <w:autoSpaceDN w:val="0"/>
        <w:adjustRightInd w:val="0"/>
        <w:spacing w:before="60" w:after="60"/>
        <w:jc w:val="both"/>
        <w:rPr>
          <w:rFonts w:ascii="Times New Roman" w:hAnsi="Times New Roman"/>
          <w:sz w:val="28"/>
          <w:szCs w:val="28"/>
        </w:rPr>
      </w:pPr>
    </w:p>
    <w:p w:rsidR="00B81009" w:rsidRPr="000C1D3E" w:rsidRDefault="00B81009" w:rsidP="00D0252C">
      <w:pPr>
        <w:pStyle w:val="ListParagraph"/>
        <w:tabs>
          <w:tab w:val="left" w:pos="1134"/>
        </w:tabs>
        <w:autoSpaceDE w:val="0"/>
        <w:autoSpaceDN w:val="0"/>
        <w:adjustRightInd w:val="0"/>
        <w:spacing w:after="0" w:line="360" w:lineRule="auto"/>
        <w:ind w:left="0"/>
        <w:jc w:val="center"/>
        <w:rPr>
          <w:rFonts w:ascii="Times New Roman" w:hAnsi="Times New Roman"/>
          <w:b/>
          <w:sz w:val="28"/>
          <w:szCs w:val="28"/>
        </w:rPr>
      </w:pPr>
      <w:r w:rsidRPr="000C1D3E">
        <w:rPr>
          <w:rFonts w:ascii="Times New Roman" w:hAnsi="Times New Roman"/>
          <w:b/>
          <w:sz w:val="28"/>
          <w:szCs w:val="28"/>
        </w:rPr>
        <w:t>Способы информирования заявителей о порядке подачи и рассмотрения жалобы</w:t>
      </w:r>
    </w:p>
    <w:p w:rsidR="00B81009" w:rsidRPr="000C1D3E" w:rsidRDefault="00B81009" w:rsidP="00644F09">
      <w:pPr>
        <w:pStyle w:val="ListParagraph"/>
        <w:numPr>
          <w:ilvl w:val="0"/>
          <w:numId w:val="1"/>
        </w:numPr>
        <w:tabs>
          <w:tab w:val="clear" w:pos="1715"/>
          <w:tab w:val="left" w:pos="1134"/>
        </w:tabs>
        <w:autoSpaceDE w:val="0"/>
        <w:autoSpaceDN w:val="0"/>
        <w:adjustRightInd w:val="0"/>
        <w:spacing w:before="60" w:after="60"/>
        <w:ind w:left="0" w:firstLine="710"/>
        <w:jc w:val="both"/>
        <w:rPr>
          <w:rFonts w:ascii="Times New Roman" w:hAnsi="Times New Roman"/>
          <w:sz w:val="28"/>
          <w:szCs w:val="28"/>
        </w:rPr>
      </w:pPr>
      <w:r w:rsidRPr="000C1D3E">
        <w:rPr>
          <w:rFonts w:ascii="Times New Roman" w:hAnsi="Times New Roman"/>
          <w:sz w:val="28"/>
          <w:szCs w:val="28"/>
        </w:rPr>
        <w:t>Информирование заявителей о порядке подачи и рассмотрения жалобы на ре</w:t>
      </w:r>
      <w:r>
        <w:rPr>
          <w:rFonts w:ascii="Times New Roman" w:hAnsi="Times New Roman"/>
          <w:sz w:val="28"/>
          <w:szCs w:val="28"/>
        </w:rPr>
        <w:t>шения и действия (бездействие) а</w:t>
      </w:r>
      <w:r w:rsidRPr="000C1D3E">
        <w:rPr>
          <w:rFonts w:ascii="Times New Roman" w:hAnsi="Times New Roman"/>
          <w:sz w:val="28"/>
          <w:szCs w:val="28"/>
        </w:rPr>
        <w:t xml:space="preserve">дминистрации Рузского муниципального района, должностных лиц </w:t>
      </w:r>
      <w:r>
        <w:rPr>
          <w:rFonts w:ascii="Times New Roman" w:hAnsi="Times New Roman"/>
          <w:sz w:val="28"/>
          <w:szCs w:val="28"/>
        </w:rPr>
        <w:t>а</w:t>
      </w:r>
      <w:r w:rsidRPr="000C1D3E">
        <w:rPr>
          <w:rFonts w:ascii="Times New Roman" w:hAnsi="Times New Roman"/>
          <w:sz w:val="28"/>
          <w:szCs w:val="28"/>
        </w:rPr>
        <w:t xml:space="preserve">дминистрации Рузского муниципального района, муниципальных служащих, осуществляется посредством размещения информации на стендах в местах предоставления муниципальной услуги в </w:t>
      </w:r>
      <w:r>
        <w:rPr>
          <w:rFonts w:ascii="Times New Roman" w:hAnsi="Times New Roman"/>
          <w:sz w:val="28"/>
          <w:szCs w:val="28"/>
        </w:rPr>
        <w:t>а</w:t>
      </w:r>
      <w:r w:rsidRPr="000C1D3E">
        <w:rPr>
          <w:rFonts w:ascii="Times New Roman" w:hAnsi="Times New Roman"/>
          <w:sz w:val="28"/>
          <w:szCs w:val="28"/>
        </w:rPr>
        <w:t xml:space="preserve">дминистрации Рузского муниципального района и многофункциональном центре, на официальном сайте </w:t>
      </w:r>
      <w:r>
        <w:rPr>
          <w:rFonts w:ascii="Times New Roman" w:hAnsi="Times New Roman"/>
          <w:sz w:val="28"/>
          <w:szCs w:val="28"/>
        </w:rPr>
        <w:t>а</w:t>
      </w:r>
      <w:r w:rsidRPr="000C1D3E">
        <w:rPr>
          <w:rFonts w:ascii="Times New Roman" w:hAnsi="Times New Roman"/>
          <w:sz w:val="28"/>
          <w:szCs w:val="28"/>
        </w:rPr>
        <w:t>дминистрации Рузского муниципального района и МКУ «МФЦ РМР»,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w:t>
      </w:r>
    </w:p>
    <w:p w:rsidR="00B81009" w:rsidRPr="000C1D3E" w:rsidRDefault="00B81009" w:rsidP="001E502F">
      <w:pPr>
        <w:autoSpaceDE w:val="0"/>
        <w:autoSpaceDN w:val="0"/>
        <w:adjustRightInd w:val="0"/>
        <w:spacing w:before="60" w:after="60"/>
        <w:jc w:val="both"/>
        <w:rPr>
          <w:rFonts w:ascii="Times New Roman" w:hAnsi="Times New Roman"/>
          <w:sz w:val="28"/>
          <w:szCs w:val="28"/>
        </w:rPr>
        <w:sectPr w:rsidR="00B81009" w:rsidRPr="000C1D3E" w:rsidSect="001C0680">
          <w:footerReference w:type="default" r:id="rId20"/>
          <w:pgSz w:w="11906" w:h="16838"/>
          <w:pgMar w:top="1134" w:right="567" w:bottom="1134" w:left="1701" w:header="708" w:footer="708" w:gutter="0"/>
          <w:paperSrc w:first="15" w:other="15"/>
          <w:cols w:space="708"/>
          <w:titlePg/>
          <w:docGrid w:linePitch="360"/>
        </w:sectPr>
      </w:pPr>
    </w:p>
    <w:p w:rsidR="00B81009" w:rsidRPr="000C1D3E" w:rsidRDefault="00B81009" w:rsidP="001E502F">
      <w:pPr>
        <w:pStyle w:val="ListParagraph"/>
        <w:widowControl w:val="0"/>
        <w:autoSpaceDE w:val="0"/>
        <w:autoSpaceDN w:val="0"/>
        <w:adjustRightInd w:val="0"/>
        <w:spacing w:before="60" w:after="60"/>
        <w:ind w:left="0"/>
        <w:jc w:val="right"/>
        <w:outlineLvl w:val="2"/>
        <w:rPr>
          <w:rFonts w:ascii="Times New Roman" w:hAnsi="Times New Roman"/>
          <w:sz w:val="28"/>
          <w:szCs w:val="28"/>
        </w:rPr>
      </w:pPr>
      <w:r w:rsidRPr="000C1D3E">
        <w:rPr>
          <w:rFonts w:ascii="Times New Roman" w:hAnsi="Times New Roman"/>
          <w:sz w:val="28"/>
          <w:szCs w:val="28"/>
        </w:rPr>
        <w:t>Приложение 1</w:t>
      </w:r>
    </w:p>
    <w:p w:rsidR="00B81009" w:rsidRPr="00800A3C" w:rsidRDefault="00B81009" w:rsidP="001E502F">
      <w:pPr>
        <w:pStyle w:val="ListParagraph"/>
        <w:widowControl w:val="0"/>
        <w:autoSpaceDE w:val="0"/>
        <w:autoSpaceDN w:val="0"/>
        <w:adjustRightInd w:val="0"/>
        <w:spacing w:before="60" w:after="60"/>
        <w:ind w:left="0"/>
        <w:jc w:val="right"/>
        <w:outlineLvl w:val="2"/>
        <w:rPr>
          <w:rFonts w:ascii="Times New Roman" w:hAnsi="Times New Roman"/>
          <w:sz w:val="28"/>
          <w:szCs w:val="28"/>
        </w:rPr>
      </w:pPr>
    </w:p>
    <w:p w:rsidR="00B81009" w:rsidRPr="00800A3C" w:rsidRDefault="00B81009" w:rsidP="001E502F">
      <w:pPr>
        <w:widowControl w:val="0"/>
        <w:autoSpaceDE w:val="0"/>
        <w:autoSpaceDN w:val="0"/>
        <w:adjustRightInd w:val="0"/>
        <w:spacing w:after="0" w:line="240" w:lineRule="auto"/>
        <w:jc w:val="center"/>
        <w:outlineLvl w:val="2"/>
        <w:rPr>
          <w:rFonts w:ascii="Times New Roman" w:hAnsi="Times New Roman"/>
          <w:sz w:val="28"/>
          <w:szCs w:val="28"/>
        </w:rPr>
      </w:pPr>
      <w:r w:rsidRPr="00800A3C">
        <w:rPr>
          <w:rFonts w:ascii="Times New Roman" w:hAnsi="Times New Roman"/>
          <w:sz w:val="28"/>
          <w:szCs w:val="28"/>
        </w:rPr>
        <w:t>Справочная информация</w:t>
      </w:r>
    </w:p>
    <w:p w:rsidR="00B81009" w:rsidRPr="00800A3C" w:rsidRDefault="00B81009" w:rsidP="001E502F">
      <w:pPr>
        <w:widowControl w:val="0"/>
        <w:autoSpaceDE w:val="0"/>
        <w:autoSpaceDN w:val="0"/>
        <w:adjustRightInd w:val="0"/>
        <w:spacing w:after="0" w:line="240" w:lineRule="auto"/>
        <w:jc w:val="center"/>
        <w:outlineLvl w:val="2"/>
        <w:rPr>
          <w:rFonts w:ascii="Times New Roman" w:hAnsi="Times New Roman"/>
          <w:sz w:val="28"/>
          <w:szCs w:val="28"/>
        </w:rPr>
      </w:pPr>
      <w:r w:rsidRPr="00800A3C">
        <w:rPr>
          <w:rFonts w:ascii="Times New Roman" w:hAnsi="Times New Roman"/>
          <w:sz w:val="28"/>
          <w:szCs w:val="28"/>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МКУ «МФЦ РМР» и организаций, участвующих в предоставлении муниципальной услуги</w:t>
      </w:r>
    </w:p>
    <w:p w:rsidR="00B81009" w:rsidRPr="00800A3C" w:rsidRDefault="00B81009" w:rsidP="001E502F">
      <w:pPr>
        <w:widowControl w:val="0"/>
        <w:autoSpaceDE w:val="0"/>
        <w:autoSpaceDN w:val="0"/>
        <w:adjustRightInd w:val="0"/>
        <w:spacing w:after="0" w:line="360" w:lineRule="auto"/>
        <w:jc w:val="both"/>
        <w:outlineLvl w:val="2"/>
        <w:rPr>
          <w:rFonts w:ascii="Times New Roman" w:hAnsi="Times New Roman"/>
          <w:sz w:val="28"/>
          <w:szCs w:val="28"/>
        </w:rPr>
      </w:pPr>
    </w:p>
    <w:p w:rsidR="00B81009" w:rsidRPr="00800A3C" w:rsidRDefault="00B81009" w:rsidP="001E502F">
      <w:pPr>
        <w:autoSpaceDE w:val="0"/>
        <w:autoSpaceDN w:val="0"/>
        <w:adjustRightInd w:val="0"/>
        <w:spacing w:after="0"/>
        <w:ind w:firstLine="540"/>
        <w:jc w:val="both"/>
        <w:rPr>
          <w:rFonts w:ascii="Times New Roman" w:hAnsi="Times New Roman"/>
          <w:sz w:val="28"/>
          <w:szCs w:val="28"/>
        </w:rPr>
      </w:pPr>
      <w:r w:rsidRPr="00800A3C">
        <w:rPr>
          <w:rFonts w:ascii="Times New Roman" w:hAnsi="Times New Roman"/>
          <w:sz w:val="28"/>
          <w:szCs w:val="28"/>
        </w:rPr>
        <w:t>1. Администрация Рузского района Московской области</w:t>
      </w:r>
    </w:p>
    <w:p w:rsidR="00B81009" w:rsidRPr="000C1D3E" w:rsidRDefault="00B81009" w:rsidP="001E502F">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 xml:space="preserve">Место нахождения администрации Рузский муниципальный район: </w:t>
      </w:r>
      <w:r>
        <w:rPr>
          <w:rFonts w:ascii="Times New Roman" w:hAnsi="Times New Roman"/>
          <w:sz w:val="28"/>
          <w:szCs w:val="28"/>
        </w:rPr>
        <w:t xml:space="preserve">           </w:t>
      </w:r>
      <w:r w:rsidRPr="000C1D3E">
        <w:rPr>
          <w:rFonts w:ascii="Times New Roman" w:hAnsi="Times New Roman"/>
          <w:sz w:val="28"/>
          <w:szCs w:val="28"/>
        </w:rPr>
        <w:t>г. Руза ул. Солнцева д.11.</w:t>
      </w:r>
    </w:p>
    <w:p w:rsidR="00B81009" w:rsidRPr="000C1D3E" w:rsidRDefault="00B81009" w:rsidP="001E502F">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График работы администрации  Рузский муниципальный район:</w:t>
      </w:r>
    </w:p>
    <w:tbl>
      <w:tblPr>
        <w:tblW w:w="4708" w:type="pct"/>
        <w:jc w:val="center"/>
        <w:tblLook w:val="01E0"/>
      </w:tblPr>
      <w:tblGrid>
        <w:gridCol w:w="4500"/>
        <w:gridCol w:w="4779"/>
      </w:tblGrid>
      <w:tr w:rsidR="00B81009" w:rsidRPr="000C1D3E" w:rsidTr="00541A9B">
        <w:trPr>
          <w:jc w:val="center"/>
        </w:trPr>
        <w:tc>
          <w:tcPr>
            <w:tcW w:w="2425" w:type="pct"/>
          </w:tcPr>
          <w:p w:rsidR="00B81009" w:rsidRPr="000C1D3E" w:rsidRDefault="00B81009" w:rsidP="001E502F">
            <w:pPr>
              <w:tabs>
                <w:tab w:val="left" w:pos="1276"/>
              </w:tabs>
              <w:spacing w:after="0" w:line="360" w:lineRule="auto"/>
              <w:rPr>
                <w:rFonts w:ascii="Times New Roman" w:hAnsi="Times New Roman"/>
                <w:color w:val="000000"/>
                <w:sz w:val="28"/>
                <w:szCs w:val="28"/>
              </w:rPr>
            </w:pPr>
            <w:r w:rsidRPr="000C1D3E">
              <w:rPr>
                <w:rFonts w:ascii="Times New Roman" w:hAnsi="Times New Roman"/>
                <w:noProof/>
                <w:color w:val="000000"/>
                <w:sz w:val="28"/>
                <w:szCs w:val="28"/>
              </w:rPr>
              <w:t>Понедельник:</w:t>
            </w:r>
          </w:p>
        </w:tc>
        <w:tc>
          <w:tcPr>
            <w:tcW w:w="2575" w:type="pct"/>
            <w:vAlign w:val="center"/>
          </w:tcPr>
          <w:p w:rsidR="00B81009" w:rsidRPr="000C1D3E" w:rsidRDefault="00B81009" w:rsidP="00541A9B">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 xml:space="preserve">8:45-18:00 </w:t>
            </w:r>
          </w:p>
        </w:tc>
      </w:tr>
      <w:tr w:rsidR="00B81009" w:rsidRPr="000C1D3E" w:rsidTr="00541A9B">
        <w:trPr>
          <w:jc w:val="center"/>
        </w:trPr>
        <w:tc>
          <w:tcPr>
            <w:tcW w:w="2425" w:type="pct"/>
          </w:tcPr>
          <w:p w:rsidR="00B81009" w:rsidRPr="000C1D3E" w:rsidRDefault="00B81009" w:rsidP="001E502F">
            <w:pPr>
              <w:tabs>
                <w:tab w:val="left" w:pos="1276"/>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rPr>
              <w:t>Вторник</w:t>
            </w:r>
            <w:r w:rsidRPr="000C1D3E">
              <w:rPr>
                <w:rFonts w:ascii="Times New Roman" w:hAnsi="Times New Roman"/>
                <w:noProof/>
                <w:color w:val="000000"/>
                <w:sz w:val="28"/>
                <w:szCs w:val="28"/>
                <w:lang w:val="en-US"/>
              </w:rPr>
              <w:t>:</w:t>
            </w:r>
          </w:p>
        </w:tc>
        <w:tc>
          <w:tcPr>
            <w:tcW w:w="2575"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 xml:space="preserve">8:45-18:00 </w:t>
            </w:r>
          </w:p>
        </w:tc>
      </w:tr>
      <w:tr w:rsidR="00B81009" w:rsidRPr="000C1D3E" w:rsidTr="00541A9B">
        <w:trPr>
          <w:jc w:val="center"/>
        </w:trPr>
        <w:tc>
          <w:tcPr>
            <w:tcW w:w="2425" w:type="pct"/>
          </w:tcPr>
          <w:p w:rsidR="00B81009" w:rsidRPr="000C1D3E" w:rsidRDefault="00B81009" w:rsidP="001E502F">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С</w:t>
            </w:r>
            <w:r w:rsidRPr="000C1D3E">
              <w:rPr>
                <w:rFonts w:ascii="Times New Roman" w:hAnsi="Times New Roman"/>
                <w:noProof/>
                <w:color w:val="000000"/>
                <w:sz w:val="28"/>
                <w:szCs w:val="28"/>
              </w:rPr>
              <w:t>реда</w:t>
            </w:r>
          </w:p>
        </w:tc>
        <w:tc>
          <w:tcPr>
            <w:tcW w:w="2575"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 xml:space="preserve">8:45-18:00 </w:t>
            </w:r>
          </w:p>
        </w:tc>
      </w:tr>
      <w:tr w:rsidR="00B81009" w:rsidRPr="000C1D3E" w:rsidTr="00541A9B">
        <w:trPr>
          <w:jc w:val="center"/>
        </w:trPr>
        <w:tc>
          <w:tcPr>
            <w:tcW w:w="2425" w:type="pct"/>
          </w:tcPr>
          <w:p w:rsidR="00B81009" w:rsidRPr="000C1D3E" w:rsidRDefault="00B81009" w:rsidP="001E502F">
            <w:pPr>
              <w:tabs>
                <w:tab w:val="left" w:pos="1276"/>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rPr>
              <w:t>Четверг</w:t>
            </w:r>
            <w:r w:rsidRPr="000C1D3E">
              <w:rPr>
                <w:rFonts w:ascii="Times New Roman" w:hAnsi="Times New Roman"/>
                <w:noProof/>
                <w:color w:val="000000"/>
                <w:sz w:val="28"/>
                <w:szCs w:val="28"/>
                <w:lang w:val="en-US"/>
              </w:rPr>
              <w:t>:</w:t>
            </w:r>
          </w:p>
        </w:tc>
        <w:tc>
          <w:tcPr>
            <w:tcW w:w="2575"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 xml:space="preserve">8:45-18:00 </w:t>
            </w:r>
          </w:p>
        </w:tc>
      </w:tr>
      <w:tr w:rsidR="00B81009" w:rsidRPr="000C1D3E" w:rsidTr="00541A9B">
        <w:trPr>
          <w:jc w:val="center"/>
        </w:trPr>
        <w:tc>
          <w:tcPr>
            <w:tcW w:w="2425" w:type="pct"/>
          </w:tcPr>
          <w:p w:rsidR="00B81009" w:rsidRPr="000C1D3E" w:rsidRDefault="00B81009" w:rsidP="001E502F">
            <w:pPr>
              <w:tabs>
                <w:tab w:val="left" w:pos="1276"/>
              </w:tabs>
              <w:spacing w:after="0" w:line="360" w:lineRule="auto"/>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Пятница:</w:t>
            </w:r>
          </w:p>
        </w:tc>
        <w:tc>
          <w:tcPr>
            <w:tcW w:w="2575"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 xml:space="preserve">8:45-18:00 </w:t>
            </w:r>
          </w:p>
        </w:tc>
      </w:tr>
      <w:tr w:rsidR="00B81009" w:rsidRPr="000C1D3E" w:rsidTr="00541A9B">
        <w:trPr>
          <w:jc w:val="center"/>
        </w:trPr>
        <w:tc>
          <w:tcPr>
            <w:tcW w:w="2425" w:type="pct"/>
          </w:tcPr>
          <w:p w:rsidR="00B81009" w:rsidRPr="000C1D3E" w:rsidRDefault="00B81009" w:rsidP="001E502F">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Суббота</w:t>
            </w:r>
            <w:r w:rsidRPr="000C1D3E">
              <w:rPr>
                <w:rFonts w:ascii="Times New Roman" w:hAnsi="Times New Roman"/>
                <w:noProof/>
                <w:color w:val="000000"/>
                <w:sz w:val="28"/>
                <w:szCs w:val="28"/>
              </w:rPr>
              <w:t>:</w:t>
            </w:r>
          </w:p>
        </w:tc>
        <w:tc>
          <w:tcPr>
            <w:tcW w:w="2575" w:type="pct"/>
            <w:vAlign w:val="center"/>
          </w:tcPr>
          <w:p w:rsidR="00B81009" w:rsidRPr="000C1D3E" w:rsidRDefault="00B81009" w:rsidP="004A5589">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выходной день</w:t>
            </w:r>
          </w:p>
        </w:tc>
      </w:tr>
      <w:tr w:rsidR="00B81009" w:rsidRPr="000C1D3E" w:rsidTr="00541A9B">
        <w:trPr>
          <w:jc w:val="center"/>
        </w:trPr>
        <w:tc>
          <w:tcPr>
            <w:tcW w:w="2425" w:type="pct"/>
          </w:tcPr>
          <w:p w:rsidR="00B81009" w:rsidRPr="000C1D3E" w:rsidRDefault="00B81009" w:rsidP="001E502F">
            <w:pPr>
              <w:tabs>
                <w:tab w:val="left" w:pos="1276"/>
              </w:tabs>
              <w:spacing w:after="0" w:line="360" w:lineRule="auto"/>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Воскресенье:</w:t>
            </w:r>
          </w:p>
        </w:tc>
        <w:tc>
          <w:tcPr>
            <w:tcW w:w="2575" w:type="pct"/>
            <w:vAlign w:val="center"/>
          </w:tcPr>
          <w:p w:rsidR="00B81009" w:rsidRPr="000C1D3E" w:rsidRDefault="00B81009" w:rsidP="004A5589">
            <w:pPr>
              <w:tabs>
                <w:tab w:val="left" w:pos="1276"/>
              </w:tabs>
              <w:spacing w:after="0" w:line="360" w:lineRule="auto"/>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выходной день.</w:t>
            </w:r>
          </w:p>
        </w:tc>
      </w:tr>
    </w:tbl>
    <w:p w:rsidR="00B81009" w:rsidRPr="000C1D3E" w:rsidRDefault="00B81009" w:rsidP="001E502F">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График приема заявителей в администрации  Рузский муниципальный район:</w:t>
      </w:r>
    </w:p>
    <w:tbl>
      <w:tblPr>
        <w:tblW w:w="4708" w:type="pct"/>
        <w:jc w:val="center"/>
        <w:tblLook w:val="01E0"/>
      </w:tblPr>
      <w:tblGrid>
        <w:gridCol w:w="2594"/>
        <w:gridCol w:w="6685"/>
      </w:tblGrid>
      <w:tr w:rsidR="00B81009" w:rsidRPr="000C1D3E" w:rsidTr="004A5589">
        <w:trPr>
          <w:jc w:val="center"/>
        </w:trPr>
        <w:tc>
          <w:tcPr>
            <w:tcW w:w="1398" w:type="pct"/>
          </w:tcPr>
          <w:p w:rsidR="00B81009" w:rsidRPr="000C1D3E" w:rsidRDefault="00B81009" w:rsidP="001E502F">
            <w:pPr>
              <w:tabs>
                <w:tab w:val="left" w:pos="1276"/>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lang w:val="en-US"/>
              </w:rPr>
              <w:t>Понедельник:</w:t>
            </w:r>
          </w:p>
        </w:tc>
        <w:tc>
          <w:tcPr>
            <w:tcW w:w="3602" w:type="pct"/>
            <w:vAlign w:val="center"/>
          </w:tcPr>
          <w:p w:rsidR="00B81009" w:rsidRPr="000C1D3E" w:rsidRDefault="00B81009" w:rsidP="001E502F">
            <w:pPr>
              <w:tabs>
                <w:tab w:val="left" w:pos="1276"/>
              </w:tabs>
              <w:spacing w:after="0" w:line="360" w:lineRule="auto"/>
              <w:ind w:right="-108"/>
              <w:jc w:val="center"/>
              <w:rPr>
                <w:rFonts w:ascii="Times New Roman" w:hAnsi="Times New Roman"/>
                <w:color w:val="000000"/>
                <w:sz w:val="28"/>
                <w:szCs w:val="28"/>
              </w:rPr>
            </w:pPr>
            <w:r w:rsidRPr="000C1D3E">
              <w:rPr>
                <w:rFonts w:ascii="Times New Roman" w:hAnsi="Times New Roman"/>
                <w:color w:val="000000"/>
                <w:sz w:val="28"/>
                <w:szCs w:val="28"/>
              </w:rPr>
              <w:t>9:00- 13:00</w:t>
            </w:r>
          </w:p>
        </w:tc>
      </w:tr>
      <w:tr w:rsidR="00B81009" w:rsidRPr="000C1D3E" w:rsidTr="004A5589">
        <w:trPr>
          <w:trHeight w:val="665"/>
          <w:jc w:val="center"/>
        </w:trPr>
        <w:tc>
          <w:tcPr>
            <w:tcW w:w="1398" w:type="pct"/>
          </w:tcPr>
          <w:p w:rsidR="00B81009" w:rsidRPr="000C1D3E" w:rsidRDefault="00B81009" w:rsidP="001E502F">
            <w:pPr>
              <w:tabs>
                <w:tab w:val="left" w:pos="1276"/>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rPr>
              <w:t>Вторник</w:t>
            </w:r>
            <w:r w:rsidRPr="000C1D3E">
              <w:rPr>
                <w:rFonts w:ascii="Times New Roman" w:hAnsi="Times New Roman"/>
                <w:noProof/>
                <w:color w:val="000000"/>
                <w:sz w:val="28"/>
                <w:szCs w:val="28"/>
                <w:lang w:val="en-US"/>
              </w:rPr>
              <w:t>:</w:t>
            </w:r>
          </w:p>
        </w:tc>
        <w:tc>
          <w:tcPr>
            <w:tcW w:w="3602" w:type="pct"/>
            <w:vAlign w:val="center"/>
          </w:tcPr>
          <w:p w:rsidR="00B81009" w:rsidRPr="000C1D3E" w:rsidRDefault="00B81009" w:rsidP="001E502F">
            <w:pPr>
              <w:tabs>
                <w:tab w:val="left" w:pos="1276"/>
              </w:tabs>
              <w:spacing w:after="0" w:line="360" w:lineRule="auto"/>
              <w:ind w:right="-108"/>
              <w:jc w:val="center"/>
              <w:rPr>
                <w:rFonts w:ascii="Times New Roman" w:hAnsi="Times New Roman"/>
                <w:color w:val="000000"/>
                <w:sz w:val="28"/>
                <w:szCs w:val="28"/>
              </w:rPr>
            </w:pPr>
            <w:r w:rsidRPr="000C1D3E">
              <w:rPr>
                <w:rFonts w:ascii="Times New Roman" w:hAnsi="Times New Roman"/>
                <w:color w:val="000000"/>
                <w:sz w:val="28"/>
                <w:szCs w:val="28"/>
              </w:rPr>
              <w:t>9:00- 13:00</w:t>
            </w:r>
          </w:p>
        </w:tc>
      </w:tr>
      <w:tr w:rsidR="00B81009" w:rsidRPr="000C1D3E" w:rsidTr="004A5589">
        <w:trPr>
          <w:jc w:val="center"/>
        </w:trPr>
        <w:tc>
          <w:tcPr>
            <w:tcW w:w="1398" w:type="pct"/>
          </w:tcPr>
          <w:p w:rsidR="00B81009" w:rsidRPr="000C1D3E" w:rsidRDefault="00B81009" w:rsidP="001E502F">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С</w:t>
            </w:r>
            <w:r w:rsidRPr="000C1D3E">
              <w:rPr>
                <w:rFonts w:ascii="Times New Roman" w:hAnsi="Times New Roman"/>
                <w:noProof/>
                <w:color w:val="000000"/>
                <w:sz w:val="28"/>
                <w:szCs w:val="28"/>
              </w:rPr>
              <w:t>реда</w:t>
            </w:r>
          </w:p>
        </w:tc>
        <w:tc>
          <w:tcPr>
            <w:tcW w:w="3602" w:type="pct"/>
            <w:vAlign w:val="center"/>
          </w:tcPr>
          <w:p w:rsidR="00B81009" w:rsidRPr="000C1D3E" w:rsidRDefault="00B81009" w:rsidP="001E502F">
            <w:pPr>
              <w:tabs>
                <w:tab w:val="left" w:pos="1276"/>
              </w:tabs>
              <w:spacing w:after="0" w:line="360" w:lineRule="auto"/>
              <w:ind w:right="-108"/>
              <w:jc w:val="center"/>
              <w:rPr>
                <w:rFonts w:ascii="Times New Roman" w:hAnsi="Times New Roman"/>
                <w:color w:val="000000"/>
                <w:sz w:val="28"/>
                <w:szCs w:val="28"/>
              </w:rPr>
            </w:pPr>
            <w:r w:rsidRPr="000C1D3E">
              <w:rPr>
                <w:rFonts w:ascii="Times New Roman" w:hAnsi="Times New Roman"/>
                <w:color w:val="000000"/>
                <w:sz w:val="28"/>
                <w:szCs w:val="28"/>
              </w:rPr>
              <w:t>9:00- 13:00</w:t>
            </w:r>
          </w:p>
        </w:tc>
      </w:tr>
      <w:tr w:rsidR="00B81009" w:rsidRPr="000C1D3E" w:rsidTr="004A5589">
        <w:trPr>
          <w:jc w:val="center"/>
        </w:trPr>
        <w:tc>
          <w:tcPr>
            <w:tcW w:w="1398" w:type="pct"/>
          </w:tcPr>
          <w:p w:rsidR="00B81009" w:rsidRPr="000C1D3E" w:rsidRDefault="00B81009" w:rsidP="001E502F">
            <w:pPr>
              <w:tabs>
                <w:tab w:val="left" w:pos="1276"/>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rPr>
              <w:t>Четверг</w:t>
            </w:r>
            <w:r w:rsidRPr="000C1D3E">
              <w:rPr>
                <w:rFonts w:ascii="Times New Roman" w:hAnsi="Times New Roman"/>
                <w:noProof/>
                <w:color w:val="000000"/>
                <w:sz w:val="28"/>
                <w:szCs w:val="28"/>
                <w:lang w:val="en-US"/>
              </w:rPr>
              <w:t>:</w:t>
            </w:r>
          </w:p>
        </w:tc>
        <w:tc>
          <w:tcPr>
            <w:tcW w:w="3602" w:type="pct"/>
            <w:vAlign w:val="center"/>
          </w:tcPr>
          <w:p w:rsidR="00B81009" w:rsidRPr="000C1D3E" w:rsidRDefault="00B81009" w:rsidP="001E502F">
            <w:pPr>
              <w:tabs>
                <w:tab w:val="left" w:pos="1276"/>
              </w:tabs>
              <w:spacing w:after="0" w:line="360" w:lineRule="auto"/>
              <w:ind w:right="-108"/>
              <w:jc w:val="center"/>
              <w:rPr>
                <w:rFonts w:ascii="Times New Roman" w:hAnsi="Times New Roman"/>
                <w:color w:val="000000"/>
                <w:sz w:val="28"/>
                <w:szCs w:val="28"/>
              </w:rPr>
            </w:pPr>
            <w:r w:rsidRPr="000C1D3E">
              <w:rPr>
                <w:rFonts w:ascii="Times New Roman" w:hAnsi="Times New Roman"/>
                <w:color w:val="000000"/>
                <w:sz w:val="28"/>
                <w:szCs w:val="28"/>
              </w:rPr>
              <w:t>9:00- 13:00</w:t>
            </w:r>
          </w:p>
        </w:tc>
      </w:tr>
      <w:tr w:rsidR="00B81009" w:rsidRPr="000C1D3E" w:rsidTr="004A5589">
        <w:trPr>
          <w:trHeight w:val="752"/>
          <w:jc w:val="center"/>
        </w:trPr>
        <w:tc>
          <w:tcPr>
            <w:tcW w:w="1398" w:type="pct"/>
          </w:tcPr>
          <w:p w:rsidR="00B81009" w:rsidRPr="000C1D3E" w:rsidRDefault="00B81009" w:rsidP="001E502F">
            <w:pPr>
              <w:tabs>
                <w:tab w:val="left" w:pos="1276"/>
              </w:tabs>
              <w:spacing w:after="0" w:line="360" w:lineRule="auto"/>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Пятница:</w:t>
            </w:r>
          </w:p>
        </w:tc>
        <w:tc>
          <w:tcPr>
            <w:tcW w:w="3602" w:type="pct"/>
            <w:vAlign w:val="center"/>
          </w:tcPr>
          <w:p w:rsidR="00B81009" w:rsidRPr="000C1D3E" w:rsidRDefault="00B81009" w:rsidP="001E502F">
            <w:pPr>
              <w:tabs>
                <w:tab w:val="left" w:pos="1276"/>
              </w:tabs>
              <w:spacing w:after="0" w:line="360" w:lineRule="auto"/>
              <w:ind w:right="-108"/>
              <w:jc w:val="center"/>
              <w:rPr>
                <w:rFonts w:ascii="Times New Roman" w:hAnsi="Times New Roman"/>
                <w:color w:val="000000"/>
                <w:sz w:val="28"/>
                <w:szCs w:val="28"/>
              </w:rPr>
            </w:pPr>
            <w:r w:rsidRPr="000C1D3E">
              <w:rPr>
                <w:rFonts w:ascii="Times New Roman" w:hAnsi="Times New Roman"/>
                <w:color w:val="000000"/>
                <w:sz w:val="28"/>
                <w:szCs w:val="28"/>
              </w:rPr>
              <w:t>9:00- 13:00</w:t>
            </w:r>
          </w:p>
        </w:tc>
      </w:tr>
      <w:tr w:rsidR="00B81009" w:rsidRPr="000C1D3E" w:rsidTr="004A5589">
        <w:trPr>
          <w:jc w:val="center"/>
        </w:trPr>
        <w:tc>
          <w:tcPr>
            <w:tcW w:w="1398" w:type="pct"/>
          </w:tcPr>
          <w:p w:rsidR="00B81009" w:rsidRPr="000C1D3E" w:rsidRDefault="00B81009" w:rsidP="001E502F">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Суббота</w:t>
            </w:r>
            <w:r w:rsidRPr="000C1D3E">
              <w:rPr>
                <w:rFonts w:ascii="Times New Roman" w:hAnsi="Times New Roman"/>
                <w:noProof/>
                <w:color w:val="000000"/>
                <w:sz w:val="28"/>
                <w:szCs w:val="28"/>
              </w:rPr>
              <w:t xml:space="preserve">:            </w:t>
            </w:r>
          </w:p>
        </w:tc>
        <w:tc>
          <w:tcPr>
            <w:tcW w:w="3602"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 xml:space="preserve">                  </w:t>
            </w:r>
            <w:r>
              <w:rPr>
                <w:rFonts w:ascii="Times New Roman" w:hAnsi="Times New Roman"/>
                <w:color w:val="000000"/>
                <w:sz w:val="28"/>
                <w:szCs w:val="28"/>
              </w:rPr>
              <w:t xml:space="preserve">         </w:t>
            </w:r>
            <w:r w:rsidRPr="000C1D3E">
              <w:rPr>
                <w:rFonts w:ascii="Times New Roman" w:hAnsi="Times New Roman"/>
                <w:color w:val="000000"/>
                <w:sz w:val="28"/>
                <w:szCs w:val="28"/>
              </w:rPr>
              <w:t xml:space="preserve"> выходной день</w:t>
            </w:r>
          </w:p>
        </w:tc>
      </w:tr>
      <w:tr w:rsidR="00B81009" w:rsidRPr="000C1D3E" w:rsidTr="004A5589">
        <w:trPr>
          <w:jc w:val="center"/>
        </w:trPr>
        <w:tc>
          <w:tcPr>
            <w:tcW w:w="1398" w:type="pct"/>
          </w:tcPr>
          <w:p w:rsidR="00B81009" w:rsidRPr="000C1D3E" w:rsidRDefault="00B81009" w:rsidP="001E502F">
            <w:pPr>
              <w:tabs>
                <w:tab w:val="left" w:pos="1276"/>
              </w:tabs>
              <w:spacing w:after="0" w:line="360" w:lineRule="auto"/>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Воскресенье:</w:t>
            </w:r>
          </w:p>
        </w:tc>
        <w:tc>
          <w:tcPr>
            <w:tcW w:w="3602" w:type="pct"/>
            <w:vAlign w:val="center"/>
          </w:tcPr>
          <w:p w:rsidR="00B81009" w:rsidRPr="000C1D3E" w:rsidRDefault="00B81009" w:rsidP="0086100F">
            <w:pPr>
              <w:tabs>
                <w:tab w:val="left" w:pos="1276"/>
              </w:tabs>
              <w:spacing w:after="0" w:line="360" w:lineRule="auto"/>
              <w:rPr>
                <w:rFonts w:ascii="Times New Roman" w:hAnsi="Times New Roman"/>
                <w:noProof/>
                <w:color w:val="000000"/>
                <w:sz w:val="28"/>
                <w:szCs w:val="28"/>
                <w:lang w:val="en-US"/>
              </w:rPr>
            </w:pPr>
            <w:r>
              <w:rPr>
                <w:rFonts w:ascii="Times New Roman" w:hAnsi="Times New Roman"/>
                <w:noProof/>
                <w:color w:val="000000"/>
                <w:sz w:val="28"/>
                <w:szCs w:val="28"/>
              </w:rPr>
              <w:t xml:space="preserve">                            </w:t>
            </w:r>
            <w:r w:rsidRPr="000C1D3E">
              <w:rPr>
                <w:rFonts w:ascii="Times New Roman" w:hAnsi="Times New Roman"/>
                <w:noProof/>
                <w:color w:val="000000"/>
                <w:sz w:val="28"/>
                <w:szCs w:val="28"/>
                <w:lang w:val="en-US"/>
              </w:rPr>
              <w:t>выходной день.</w:t>
            </w:r>
          </w:p>
        </w:tc>
      </w:tr>
    </w:tbl>
    <w:p w:rsidR="00B81009" w:rsidRPr="000C1D3E" w:rsidRDefault="00B81009" w:rsidP="001E502F">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Почтовый адрес: Администрация  Рузского муниципального района: 143103  Московская область г. Руза ул. Солнцева д.11</w:t>
      </w:r>
    </w:p>
    <w:p w:rsidR="00B81009" w:rsidRPr="000C1D3E" w:rsidRDefault="00B81009" w:rsidP="00AB35D6">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Контактный телефон: 8(49627)23-978; 8(49627)50-510</w:t>
      </w:r>
      <w:r>
        <w:rPr>
          <w:rFonts w:ascii="Times New Roman" w:hAnsi="Times New Roman"/>
          <w:sz w:val="28"/>
          <w:szCs w:val="28"/>
        </w:rPr>
        <w:t>.</w:t>
      </w:r>
      <w:r w:rsidRPr="000C1D3E">
        <w:rPr>
          <w:rFonts w:ascii="Times New Roman" w:hAnsi="Times New Roman"/>
          <w:sz w:val="28"/>
          <w:szCs w:val="28"/>
        </w:rPr>
        <w:t xml:space="preserve"> </w:t>
      </w:r>
    </w:p>
    <w:p w:rsidR="00B81009" w:rsidRDefault="00B81009" w:rsidP="001E502F">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 xml:space="preserve">Официальный сайт администрации  Рузский муниципальный район в сети Интернет: </w:t>
      </w:r>
      <w:hyperlink r:id="rId21" w:history="1">
        <w:r w:rsidRPr="00F97452">
          <w:rPr>
            <w:rStyle w:val="Hyperlink"/>
            <w:rFonts w:ascii="Times New Roman" w:hAnsi="Times New Roman"/>
            <w:sz w:val="28"/>
            <w:szCs w:val="28"/>
            <w:lang w:val="en-US"/>
          </w:rPr>
          <w:t>www</w:t>
        </w:r>
        <w:r w:rsidRPr="00F97452">
          <w:rPr>
            <w:rStyle w:val="Hyperlink"/>
            <w:rFonts w:ascii="Times New Roman" w:hAnsi="Times New Roman"/>
            <w:sz w:val="28"/>
            <w:szCs w:val="28"/>
          </w:rPr>
          <w:t>.</w:t>
        </w:r>
        <w:r w:rsidRPr="00F97452">
          <w:rPr>
            <w:rStyle w:val="Hyperlink"/>
            <w:rFonts w:ascii="Times New Roman" w:hAnsi="Times New Roman"/>
            <w:sz w:val="28"/>
            <w:szCs w:val="28"/>
            <w:lang w:val="en-US"/>
          </w:rPr>
          <w:t>ruzaregion</w:t>
        </w:r>
        <w:r w:rsidRPr="00F97452">
          <w:rPr>
            <w:rStyle w:val="Hyperlink"/>
            <w:rFonts w:ascii="Times New Roman" w:hAnsi="Times New Roman"/>
            <w:sz w:val="28"/>
            <w:szCs w:val="28"/>
          </w:rPr>
          <w:t>.</w:t>
        </w:r>
        <w:r w:rsidRPr="00F97452">
          <w:rPr>
            <w:rStyle w:val="Hyperlink"/>
            <w:rFonts w:ascii="Times New Roman" w:hAnsi="Times New Roman"/>
            <w:sz w:val="28"/>
            <w:szCs w:val="28"/>
            <w:lang w:val="en-US"/>
          </w:rPr>
          <w:t>ru</w:t>
        </w:r>
      </w:hyperlink>
    </w:p>
    <w:p w:rsidR="00B81009" w:rsidRPr="000C1D3E" w:rsidRDefault="00B81009" w:rsidP="00580729">
      <w:pPr>
        <w:widowControl w:val="0"/>
        <w:autoSpaceDE w:val="0"/>
        <w:autoSpaceDN w:val="0"/>
        <w:adjustRightInd w:val="0"/>
        <w:spacing w:after="0"/>
        <w:ind w:firstLine="567"/>
        <w:jc w:val="both"/>
        <w:outlineLvl w:val="2"/>
        <w:rPr>
          <w:rFonts w:ascii="Times New Roman" w:hAnsi="Times New Roman"/>
          <w:sz w:val="28"/>
          <w:szCs w:val="28"/>
        </w:rPr>
      </w:pPr>
      <w:r w:rsidRPr="000C1D3E">
        <w:rPr>
          <w:rFonts w:ascii="Times New Roman" w:hAnsi="Times New Roman"/>
          <w:sz w:val="28"/>
          <w:szCs w:val="28"/>
        </w:rPr>
        <w:t>Адрес</w:t>
      </w:r>
      <w:r>
        <w:rPr>
          <w:rFonts w:ascii="Times New Roman" w:hAnsi="Times New Roman"/>
          <w:sz w:val="28"/>
          <w:szCs w:val="28"/>
        </w:rPr>
        <w:t xml:space="preserve">: </w:t>
      </w:r>
      <w:r w:rsidRPr="000C1D3E">
        <w:rPr>
          <w:rFonts w:ascii="Times New Roman" w:hAnsi="Times New Roman"/>
          <w:sz w:val="28"/>
          <w:szCs w:val="28"/>
        </w:rPr>
        <w:t>электронной почты администрации наименование муниципального образования</w:t>
      </w:r>
      <w:r>
        <w:rPr>
          <w:rFonts w:ascii="Times New Roman" w:hAnsi="Times New Roman"/>
          <w:sz w:val="28"/>
          <w:szCs w:val="28"/>
        </w:rPr>
        <w:t xml:space="preserve"> </w:t>
      </w:r>
      <w:r w:rsidRPr="000C1D3E">
        <w:rPr>
          <w:rFonts w:ascii="Times New Roman" w:hAnsi="Times New Roman"/>
          <w:sz w:val="28"/>
          <w:szCs w:val="28"/>
        </w:rPr>
        <w:t xml:space="preserve">в сети Интернет </w:t>
      </w:r>
      <w:r w:rsidRPr="000C1D3E">
        <w:rPr>
          <w:rFonts w:ascii="Times New Roman" w:hAnsi="Times New Roman"/>
          <w:sz w:val="28"/>
          <w:szCs w:val="28"/>
          <w:lang w:val="en-US"/>
        </w:rPr>
        <w:t>region</w:t>
      </w:r>
      <w:r w:rsidRPr="000C1D3E">
        <w:rPr>
          <w:rFonts w:ascii="Times New Roman" w:hAnsi="Times New Roman"/>
          <w:sz w:val="28"/>
          <w:szCs w:val="28"/>
        </w:rPr>
        <w:t>-</w:t>
      </w:r>
      <w:r w:rsidRPr="000C1D3E">
        <w:rPr>
          <w:rFonts w:ascii="Times New Roman" w:hAnsi="Times New Roman"/>
          <w:sz w:val="28"/>
          <w:szCs w:val="28"/>
          <w:lang w:val="en-US"/>
        </w:rPr>
        <w:t>ruza</w:t>
      </w:r>
      <w:r w:rsidRPr="000C1D3E">
        <w:rPr>
          <w:rFonts w:ascii="Times New Roman" w:hAnsi="Times New Roman"/>
          <w:sz w:val="28"/>
          <w:szCs w:val="28"/>
        </w:rPr>
        <w:t>@</w:t>
      </w:r>
      <w:r w:rsidRPr="000C1D3E">
        <w:rPr>
          <w:rFonts w:ascii="Times New Roman" w:hAnsi="Times New Roman"/>
          <w:sz w:val="28"/>
          <w:szCs w:val="28"/>
          <w:lang w:val="en-US"/>
        </w:rPr>
        <w:t>mail</w:t>
      </w:r>
      <w:r w:rsidRPr="000C1D3E">
        <w:rPr>
          <w:rFonts w:ascii="Times New Roman" w:hAnsi="Times New Roman"/>
          <w:sz w:val="28"/>
          <w:szCs w:val="28"/>
        </w:rPr>
        <w:t>.</w:t>
      </w:r>
      <w:r w:rsidRPr="000C1D3E">
        <w:rPr>
          <w:rFonts w:ascii="Times New Roman" w:hAnsi="Times New Roman"/>
          <w:sz w:val="28"/>
          <w:szCs w:val="28"/>
          <w:lang w:val="en-US"/>
        </w:rPr>
        <w:t>ru</w:t>
      </w:r>
    </w:p>
    <w:p w:rsidR="00B81009" w:rsidRPr="00580729" w:rsidRDefault="00B81009" w:rsidP="001E502F">
      <w:pPr>
        <w:autoSpaceDE w:val="0"/>
        <w:autoSpaceDN w:val="0"/>
        <w:adjustRightInd w:val="0"/>
        <w:spacing w:after="0"/>
        <w:ind w:firstLine="540"/>
        <w:jc w:val="both"/>
        <w:rPr>
          <w:rFonts w:ascii="Times New Roman" w:hAnsi="Times New Roman"/>
          <w:sz w:val="28"/>
          <w:szCs w:val="28"/>
        </w:rPr>
      </w:pPr>
    </w:p>
    <w:p w:rsidR="00B81009" w:rsidRPr="00800A3C" w:rsidRDefault="00B81009" w:rsidP="00580729">
      <w:pPr>
        <w:widowControl w:val="0"/>
        <w:autoSpaceDE w:val="0"/>
        <w:autoSpaceDN w:val="0"/>
        <w:adjustRightInd w:val="0"/>
        <w:spacing w:after="0"/>
        <w:ind w:firstLine="567"/>
        <w:jc w:val="both"/>
        <w:outlineLvl w:val="2"/>
        <w:rPr>
          <w:rFonts w:ascii="Times New Roman" w:hAnsi="Times New Roman"/>
          <w:sz w:val="28"/>
          <w:szCs w:val="28"/>
        </w:rPr>
      </w:pPr>
      <w:r w:rsidRPr="00800A3C">
        <w:rPr>
          <w:rFonts w:ascii="Times New Roman" w:hAnsi="Times New Roman"/>
          <w:sz w:val="28"/>
          <w:szCs w:val="28"/>
        </w:rPr>
        <w:t>2.</w:t>
      </w:r>
      <w:r>
        <w:rPr>
          <w:rFonts w:ascii="Times New Roman" w:hAnsi="Times New Roman"/>
          <w:sz w:val="28"/>
          <w:szCs w:val="28"/>
        </w:rPr>
        <w:t>Заместитель руководителя а</w:t>
      </w:r>
      <w:r w:rsidRPr="00800A3C">
        <w:rPr>
          <w:rFonts w:ascii="Times New Roman" w:hAnsi="Times New Roman"/>
          <w:sz w:val="28"/>
          <w:szCs w:val="28"/>
        </w:rPr>
        <w:t>дминистрации Рузского муниципального района</w:t>
      </w:r>
    </w:p>
    <w:p w:rsidR="00B81009" w:rsidRDefault="00B81009" w:rsidP="001E502F">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 xml:space="preserve">Место нахождения: г. Руза, ул. Солнцева, д.11 </w:t>
      </w:r>
    </w:p>
    <w:p w:rsidR="00B81009" w:rsidRPr="000C1D3E" w:rsidRDefault="00B81009" w:rsidP="00123EAA">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Контактный телефон: 8(49627)</w:t>
      </w:r>
      <w:r>
        <w:rPr>
          <w:rFonts w:ascii="Times New Roman" w:hAnsi="Times New Roman"/>
          <w:sz w:val="28"/>
          <w:szCs w:val="28"/>
        </w:rPr>
        <w:t xml:space="preserve">           ; </w:t>
      </w:r>
      <w:r w:rsidRPr="000C1D3E">
        <w:rPr>
          <w:rFonts w:ascii="Times New Roman" w:hAnsi="Times New Roman"/>
          <w:sz w:val="28"/>
          <w:szCs w:val="28"/>
        </w:rPr>
        <w:t>8(49627)</w:t>
      </w:r>
      <w:r>
        <w:rPr>
          <w:rFonts w:ascii="Times New Roman" w:hAnsi="Times New Roman"/>
          <w:sz w:val="28"/>
          <w:szCs w:val="28"/>
        </w:rPr>
        <w:t xml:space="preserve">              </w:t>
      </w:r>
      <w:r w:rsidRPr="000C1D3E">
        <w:rPr>
          <w:rFonts w:ascii="Times New Roman" w:hAnsi="Times New Roman"/>
          <w:sz w:val="28"/>
          <w:szCs w:val="28"/>
        </w:rPr>
        <w:t>;</w:t>
      </w:r>
    </w:p>
    <w:p w:rsidR="00B81009" w:rsidRPr="000C1D3E" w:rsidRDefault="00B81009" w:rsidP="001E502F">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График работы:</w:t>
      </w:r>
    </w:p>
    <w:tbl>
      <w:tblPr>
        <w:tblW w:w="4708" w:type="pct"/>
        <w:jc w:val="center"/>
        <w:tblLook w:val="01E0"/>
      </w:tblPr>
      <w:tblGrid>
        <w:gridCol w:w="4500"/>
        <w:gridCol w:w="4779"/>
      </w:tblGrid>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color w:val="000000"/>
                <w:sz w:val="28"/>
                <w:szCs w:val="28"/>
              </w:rPr>
            </w:pPr>
            <w:r w:rsidRPr="000C1D3E">
              <w:rPr>
                <w:rFonts w:ascii="Times New Roman" w:hAnsi="Times New Roman"/>
                <w:noProof/>
                <w:color w:val="000000"/>
                <w:sz w:val="28"/>
                <w:szCs w:val="28"/>
              </w:rPr>
              <w:t>Понедельник:</w:t>
            </w:r>
          </w:p>
        </w:tc>
        <w:tc>
          <w:tcPr>
            <w:tcW w:w="2575"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 xml:space="preserve">8:45-18:00 </w:t>
            </w:r>
          </w:p>
        </w:tc>
      </w:tr>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rPr>
              <w:t>Вторник</w:t>
            </w:r>
            <w:r w:rsidRPr="000C1D3E">
              <w:rPr>
                <w:rFonts w:ascii="Times New Roman" w:hAnsi="Times New Roman"/>
                <w:noProof/>
                <w:color w:val="000000"/>
                <w:sz w:val="28"/>
                <w:szCs w:val="28"/>
                <w:lang w:val="en-US"/>
              </w:rPr>
              <w:t>:</w:t>
            </w:r>
          </w:p>
        </w:tc>
        <w:tc>
          <w:tcPr>
            <w:tcW w:w="2575"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 xml:space="preserve">8:45-18:00 </w:t>
            </w:r>
          </w:p>
        </w:tc>
      </w:tr>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С</w:t>
            </w:r>
            <w:r w:rsidRPr="000C1D3E">
              <w:rPr>
                <w:rFonts w:ascii="Times New Roman" w:hAnsi="Times New Roman"/>
                <w:noProof/>
                <w:color w:val="000000"/>
                <w:sz w:val="28"/>
                <w:szCs w:val="28"/>
              </w:rPr>
              <w:t>реда</w:t>
            </w:r>
          </w:p>
        </w:tc>
        <w:tc>
          <w:tcPr>
            <w:tcW w:w="2575"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 xml:space="preserve">8:45-18:00 </w:t>
            </w:r>
          </w:p>
        </w:tc>
      </w:tr>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rPr>
              <w:t>Четверг</w:t>
            </w:r>
            <w:r w:rsidRPr="000C1D3E">
              <w:rPr>
                <w:rFonts w:ascii="Times New Roman" w:hAnsi="Times New Roman"/>
                <w:noProof/>
                <w:color w:val="000000"/>
                <w:sz w:val="28"/>
                <w:szCs w:val="28"/>
                <w:lang w:val="en-US"/>
              </w:rPr>
              <w:t>:</w:t>
            </w:r>
          </w:p>
        </w:tc>
        <w:tc>
          <w:tcPr>
            <w:tcW w:w="2575"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 xml:space="preserve">8:45-18:00 </w:t>
            </w:r>
          </w:p>
        </w:tc>
      </w:tr>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Пятница:</w:t>
            </w:r>
          </w:p>
        </w:tc>
        <w:tc>
          <w:tcPr>
            <w:tcW w:w="2575"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 xml:space="preserve">8:45-18:00 </w:t>
            </w:r>
          </w:p>
        </w:tc>
      </w:tr>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Суббота</w:t>
            </w:r>
            <w:r w:rsidRPr="000C1D3E">
              <w:rPr>
                <w:rFonts w:ascii="Times New Roman" w:hAnsi="Times New Roman"/>
                <w:noProof/>
                <w:color w:val="000000"/>
                <w:sz w:val="28"/>
                <w:szCs w:val="28"/>
              </w:rPr>
              <w:t>:</w:t>
            </w:r>
          </w:p>
        </w:tc>
        <w:tc>
          <w:tcPr>
            <w:tcW w:w="2575"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выходной день</w:t>
            </w:r>
          </w:p>
        </w:tc>
      </w:tr>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Воскресенье:</w:t>
            </w:r>
          </w:p>
        </w:tc>
        <w:tc>
          <w:tcPr>
            <w:tcW w:w="2575" w:type="pct"/>
            <w:vAlign w:val="center"/>
          </w:tcPr>
          <w:p w:rsidR="00B81009" w:rsidRDefault="00B81009" w:rsidP="0093269C">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выходной день.</w:t>
            </w:r>
          </w:p>
          <w:p w:rsidR="00B81009" w:rsidRPr="000C1D3E" w:rsidRDefault="00B81009" w:rsidP="0093269C">
            <w:pPr>
              <w:tabs>
                <w:tab w:val="left" w:pos="1276"/>
              </w:tabs>
              <w:spacing w:after="0" w:line="360" w:lineRule="auto"/>
              <w:rPr>
                <w:rFonts w:ascii="Times New Roman" w:hAnsi="Times New Roman"/>
                <w:noProof/>
                <w:color w:val="000000"/>
                <w:sz w:val="28"/>
                <w:szCs w:val="28"/>
              </w:rPr>
            </w:pPr>
          </w:p>
        </w:tc>
      </w:tr>
    </w:tbl>
    <w:p w:rsidR="00B81009" w:rsidRPr="000C1D3E" w:rsidRDefault="00B81009" w:rsidP="00F243BB">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График приема заявителей в администрации  Рузский муниципальный район:</w:t>
      </w:r>
    </w:p>
    <w:tbl>
      <w:tblPr>
        <w:tblW w:w="4708" w:type="pct"/>
        <w:jc w:val="center"/>
        <w:tblLook w:val="01E0"/>
      </w:tblPr>
      <w:tblGrid>
        <w:gridCol w:w="2594"/>
        <w:gridCol w:w="6685"/>
      </w:tblGrid>
      <w:tr w:rsidR="00B81009" w:rsidRPr="000C1D3E" w:rsidTr="0093269C">
        <w:trPr>
          <w:jc w:val="center"/>
        </w:trPr>
        <w:tc>
          <w:tcPr>
            <w:tcW w:w="1398" w:type="pct"/>
          </w:tcPr>
          <w:p w:rsidR="00B81009" w:rsidRPr="000C1D3E" w:rsidRDefault="00B81009" w:rsidP="0093269C">
            <w:pPr>
              <w:tabs>
                <w:tab w:val="left" w:pos="1276"/>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lang w:val="en-US"/>
              </w:rPr>
              <w:t>Понедельник:</w:t>
            </w:r>
          </w:p>
        </w:tc>
        <w:tc>
          <w:tcPr>
            <w:tcW w:w="3602" w:type="pct"/>
            <w:vAlign w:val="center"/>
          </w:tcPr>
          <w:p w:rsidR="00B81009" w:rsidRPr="000C1D3E" w:rsidRDefault="00B81009" w:rsidP="0093269C">
            <w:pPr>
              <w:tabs>
                <w:tab w:val="left" w:pos="1276"/>
              </w:tabs>
              <w:spacing w:after="0" w:line="360" w:lineRule="auto"/>
              <w:ind w:right="-108"/>
              <w:jc w:val="center"/>
              <w:rPr>
                <w:rFonts w:ascii="Times New Roman" w:hAnsi="Times New Roman"/>
                <w:color w:val="000000"/>
                <w:sz w:val="28"/>
                <w:szCs w:val="28"/>
              </w:rPr>
            </w:pPr>
            <w:r w:rsidRPr="000C1D3E">
              <w:rPr>
                <w:rFonts w:ascii="Times New Roman" w:hAnsi="Times New Roman"/>
                <w:color w:val="000000"/>
                <w:sz w:val="28"/>
                <w:szCs w:val="28"/>
              </w:rPr>
              <w:t>9:00- 13:00</w:t>
            </w:r>
          </w:p>
        </w:tc>
      </w:tr>
      <w:tr w:rsidR="00B81009" w:rsidRPr="000C1D3E" w:rsidTr="0093269C">
        <w:trPr>
          <w:trHeight w:val="665"/>
          <w:jc w:val="center"/>
        </w:trPr>
        <w:tc>
          <w:tcPr>
            <w:tcW w:w="1398" w:type="pct"/>
          </w:tcPr>
          <w:p w:rsidR="00B81009" w:rsidRPr="000C1D3E" w:rsidRDefault="00B81009" w:rsidP="0093269C">
            <w:pPr>
              <w:tabs>
                <w:tab w:val="left" w:pos="1276"/>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rPr>
              <w:t>Вторник</w:t>
            </w:r>
            <w:r w:rsidRPr="000C1D3E">
              <w:rPr>
                <w:rFonts w:ascii="Times New Roman" w:hAnsi="Times New Roman"/>
                <w:noProof/>
                <w:color w:val="000000"/>
                <w:sz w:val="28"/>
                <w:szCs w:val="28"/>
                <w:lang w:val="en-US"/>
              </w:rPr>
              <w:t>:</w:t>
            </w:r>
          </w:p>
        </w:tc>
        <w:tc>
          <w:tcPr>
            <w:tcW w:w="3602" w:type="pct"/>
            <w:vAlign w:val="center"/>
          </w:tcPr>
          <w:p w:rsidR="00B81009" w:rsidRPr="000C1D3E" w:rsidRDefault="00B81009" w:rsidP="0093269C">
            <w:pPr>
              <w:tabs>
                <w:tab w:val="left" w:pos="1276"/>
              </w:tabs>
              <w:spacing w:after="0" w:line="360" w:lineRule="auto"/>
              <w:ind w:right="-108"/>
              <w:jc w:val="center"/>
              <w:rPr>
                <w:rFonts w:ascii="Times New Roman" w:hAnsi="Times New Roman"/>
                <w:color w:val="000000"/>
                <w:sz w:val="28"/>
                <w:szCs w:val="28"/>
              </w:rPr>
            </w:pPr>
            <w:r w:rsidRPr="000C1D3E">
              <w:rPr>
                <w:rFonts w:ascii="Times New Roman" w:hAnsi="Times New Roman"/>
                <w:color w:val="000000"/>
                <w:sz w:val="28"/>
                <w:szCs w:val="28"/>
              </w:rPr>
              <w:t>9:00- 13:00</w:t>
            </w:r>
          </w:p>
        </w:tc>
      </w:tr>
      <w:tr w:rsidR="00B81009" w:rsidRPr="000C1D3E" w:rsidTr="0093269C">
        <w:trPr>
          <w:jc w:val="center"/>
        </w:trPr>
        <w:tc>
          <w:tcPr>
            <w:tcW w:w="1398" w:type="pct"/>
          </w:tcPr>
          <w:p w:rsidR="00B81009" w:rsidRPr="000C1D3E" w:rsidRDefault="00B81009" w:rsidP="0093269C">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С</w:t>
            </w:r>
            <w:r w:rsidRPr="000C1D3E">
              <w:rPr>
                <w:rFonts w:ascii="Times New Roman" w:hAnsi="Times New Roman"/>
                <w:noProof/>
                <w:color w:val="000000"/>
                <w:sz w:val="28"/>
                <w:szCs w:val="28"/>
              </w:rPr>
              <w:t>реда</w:t>
            </w:r>
          </w:p>
        </w:tc>
        <w:tc>
          <w:tcPr>
            <w:tcW w:w="3602" w:type="pct"/>
            <w:vAlign w:val="center"/>
          </w:tcPr>
          <w:p w:rsidR="00B81009" w:rsidRPr="000C1D3E" w:rsidRDefault="00B81009" w:rsidP="0093269C">
            <w:pPr>
              <w:tabs>
                <w:tab w:val="left" w:pos="1276"/>
              </w:tabs>
              <w:spacing w:after="0" w:line="360" w:lineRule="auto"/>
              <w:ind w:right="-108"/>
              <w:jc w:val="center"/>
              <w:rPr>
                <w:rFonts w:ascii="Times New Roman" w:hAnsi="Times New Roman"/>
                <w:color w:val="000000"/>
                <w:sz w:val="28"/>
                <w:szCs w:val="28"/>
              </w:rPr>
            </w:pPr>
            <w:r w:rsidRPr="000C1D3E">
              <w:rPr>
                <w:rFonts w:ascii="Times New Roman" w:hAnsi="Times New Roman"/>
                <w:color w:val="000000"/>
                <w:sz w:val="28"/>
                <w:szCs w:val="28"/>
              </w:rPr>
              <w:t>9:00- 13:00</w:t>
            </w:r>
          </w:p>
        </w:tc>
      </w:tr>
      <w:tr w:rsidR="00B81009" w:rsidRPr="000C1D3E" w:rsidTr="0093269C">
        <w:trPr>
          <w:jc w:val="center"/>
        </w:trPr>
        <w:tc>
          <w:tcPr>
            <w:tcW w:w="1398" w:type="pct"/>
          </w:tcPr>
          <w:p w:rsidR="00B81009" w:rsidRPr="000C1D3E" w:rsidRDefault="00B81009" w:rsidP="0093269C">
            <w:pPr>
              <w:tabs>
                <w:tab w:val="left" w:pos="1276"/>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rPr>
              <w:t>Четверг</w:t>
            </w:r>
            <w:r w:rsidRPr="000C1D3E">
              <w:rPr>
                <w:rFonts w:ascii="Times New Roman" w:hAnsi="Times New Roman"/>
                <w:noProof/>
                <w:color w:val="000000"/>
                <w:sz w:val="28"/>
                <w:szCs w:val="28"/>
                <w:lang w:val="en-US"/>
              </w:rPr>
              <w:t>:</w:t>
            </w:r>
          </w:p>
        </w:tc>
        <w:tc>
          <w:tcPr>
            <w:tcW w:w="3602" w:type="pct"/>
            <w:vAlign w:val="center"/>
          </w:tcPr>
          <w:p w:rsidR="00B81009" w:rsidRPr="000C1D3E" w:rsidRDefault="00B81009" w:rsidP="0093269C">
            <w:pPr>
              <w:tabs>
                <w:tab w:val="left" w:pos="1276"/>
              </w:tabs>
              <w:spacing w:after="0" w:line="360" w:lineRule="auto"/>
              <w:ind w:right="-108"/>
              <w:jc w:val="center"/>
              <w:rPr>
                <w:rFonts w:ascii="Times New Roman" w:hAnsi="Times New Roman"/>
                <w:color w:val="000000"/>
                <w:sz w:val="28"/>
                <w:szCs w:val="28"/>
              </w:rPr>
            </w:pPr>
            <w:r w:rsidRPr="000C1D3E">
              <w:rPr>
                <w:rFonts w:ascii="Times New Roman" w:hAnsi="Times New Roman"/>
                <w:color w:val="000000"/>
                <w:sz w:val="28"/>
                <w:szCs w:val="28"/>
              </w:rPr>
              <w:t>9:00- 13:00</w:t>
            </w:r>
          </w:p>
        </w:tc>
      </w:tr>
      <w:tr w:rsidR="00B81009" w:rsidRPr="000C1D3E" w:rsidTr="0093269C">
        <w:trPr>
          <w:trHeight w:val="752"/>
          <w:jc w:val="center"/>
        </w:trPr>
        <w:tc>
          <w:tcPr>
            <w:tcW w:w="1398" w:type="pct"/>
          </w:tcPr>
          <w:p w:rsidR="00B81009" w:rsidRPr="000C1D3E" w:rsidRDefault="00B81009" w:rsidP="0093269C">
            <w:pPr>
              <w:tabs>
                <w:tab w:val="left" w:pos="1276"/>
              </w:tabs>
              <w:spacing w:after="0" w:line="360" w:lineRule="auto"/>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Пятница:</w:t>
            </w:r>
          </w:p>
        </w:tc>
        <w:tc>
          <w:tcPr>
            <w:tcW w:w="3602" w:type="pct"/>
            <w:vAlign w:val="center"/>
          </w:tcPr>
          <w:p w:rsidR="00B81009" w:rsidRPr="000C1D3E" w:rsidRDefault="00B81009" w:rsidP="0093269C">
            <w:pPr>
              <w:tabs>
                <w:tab w:val="left" w:pos="1276"/>
              </w:tabs>
              <w:spacing w:after="0" w:line="360" w:lineRule="auto"/>
              <w:ind w:right="-108"/>
              <w:jc w:val="center"/>
              <w:rPr>
                <w:rFonts w:ascii="Times New Roman" w:hAnsi="Times New Roman"/>
                <w:color w:val="000000"/>
                <w:sz w:val="28"/>
                <w:szCs w:val="28"/>
              </w:rPr>
            </w:pPr>
            <w:r w:rsidRPr="000C1D3E">
              <w:rPr>
                <w:rFonts w:ascii="Times New Roman" w:hAnsi="Times New Roman"/>
                <w:color w:val="000000"/>
                <w:sz w:val="28"/>
                <w:szCs w:val="28"/>
              </w:rPr>
              <w:t>9:00- 13:00</w:t>
            </w:r>
          </w:p>
        </w:tc>
      </w:tr>
      <w:tr w:rsidR="00B81009" w:rsidRPr="000C1D3E" w:rsidTr="0093269C">
        <w:trPr>
          <w:jc w:val="center"/>
        </w:trPr>
        <w:tc>
          <w:tcPr>
            <w:tcW w:w="1398" w:type="pct"/>
          </w:tcPr>
          <w:p w:rsidR="00B81009" w:rsidRPr="000C1D3E" w:rsidRDefault="00B81009" w:rsidP="0093269C">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Суббота</w:t>
            </w:r>
            <w:r w:rsidRPr="000C1D3E">
              <w:rPr>
                <w:rFonts w:ascii="Times New Roman" w:hAnsi="Times New Roman"/>
                <w:noProof/>
                <w:color w:val="000000"/>
                <w:sz w:val="28"/>
                <w:szCs w:val="28"/>
              </w:rPr>
              <w:t xml:space="preserve">:            </w:t>
            </w:r>
          </w:p>
        </w:tc>
        <w:tc>
          <w:tcPr>
            <w:tcW w:w="3602"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 xml:space="preserve">                 </w:t>
            </w:r>
            <w:r>
              <w:rPr>
                <w:rFonts w:ascii="Times New Roman" w:hAnsi="Times New Roman"/>
                <w:color w:val="000000"/>
                <w:sz w:val="28"/>
                <w:szCs w:val="28"/>
              </w:rPr>
              <w:t xml:space="preserve">             </w:t>
            </w:r>
            <w:r w:rsidRPr="000C1D3E">
              <w:rPr>
                <w:rFonts w:ascii="Times New Roman" w:hAnsi="Times New Roman"/>
                <w:color w:val="000000"/>
                <w:sz w:val="28"/>
                <w:szCs w:val="28"/>
              </w:rPr>
              <w:t xml:space="preserve">  выходной день</w:t>
            </w:r>
          </w:p>
        </w:tc>
      </w:tr>
      <w:tr w:rsidR="00B81009" w:rsidRPr="000C1D3E" w:rsidTr="0093269C">
        <w:trPr>
          <w:jc w:val="center"/>
        </w:trPr>
        <w:tc>
          <w:tcPr>
            <w:tcW w:w="1398" w:type="pct"/>
          </w:tcPr>
          <w:p w:rsidR="00B81009" w:rsidRPr="000C1D3E" w:rsidRDefault="00B81009" w:rsidP="0093269C">
            <w:pPr>
              <w:tabs>
                <w:tab w:val="left" w:pos="1276"/>
              </w:tabs>
              <w:spacing w:after="0" w:line="360" w:lineRule="auto"/>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Воскресенье:</w:t>
            </w:r>
          </w:p>
        </w:tc>
        <w:tc>
          <w:tcPr>
            <w:tcW w:w="3602" w:type="pct"/>
            <w:vAlign w:val="center"/>
          </w:tcPr>
          <w:p w:rsidR="00B81009" w:rsidRPr="000C1D3E" w:rsidRDefault="00B81009" w:rsidP="0093269C">
            <w:pPr>
              <w:tabs>
                <w:tab w:val="left" w:pos="1276"/>
              </w:tabs>
              <w:spacing w:after="0" w:line="360" w:lineRule="auto"/>
              <w:jc w:val="center"/>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выходной день.</w:t>
            </w:r>
          </w:p>
        </w:tc>
      </w:tr>
    </w:tbl>
    <w:p w:rsidR="00B81009" w:rsidRPr="00800A3C" w:rsidRDefault="00B81009" w:rsidP="00B6039F">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2</w:t>
      </w:r>
      <w:r>
        <w:rPr>
          <w:rFonts w:ascii="Times New Roman" w:hAnsi="Times New Roman"/>
          <w:sz w:val="28"/>
          <w:szCs w:val="28"/>
        </w:rPr>
        <w:t>.</w:t>
      </w:r>
      <w:r w:rsidRPr="000C1D3E">
        <w:rPr>
          <w:rFonts w:ascii="Times New Roman" w:hAnsi="Times New Roman"/>
          <w:sz w:val="28"/>
          <w:szCs w:val="28"/>
        </w:rPr>
        <w:t>1</w:t>
      </w:r>
      <w:r>
        <w:rPr>
          <w:rFonts w:ascii="Times New Roman" w:hAnsi="Times New Roman"/>
          <w:sz w:val="28"/>
          <w:szCs w:val="28"/>
        </w:rPr>
        <w:t xml:space="preserve"> </w:t>
      </w:r>
      <w:r w:rsidRPr="00800A3C">
        <w:rPr>
          <w:rFonts w:ascii="Times New Roman" w:hAnsi="Times New Roman"/>
          <w:sz w:val="28"/>
          <w:szCs w:val="28"/>
        </w:rPr>
        <w:t xml:space="preserve">Отдел субсидии </w:t>
      </w:r>
      <w:r>
        <w:rPr>
          <w:rFonts w:ascii="Times New Roman" w:hAnsi="Times New Roman"/>
          <w:sz w:val="28"/>
          <w:szCs w:val="28"/>
        </w:rPr>
        <w:t>а</w:t>
      </w:r>
      <w:r w:rsidRPr="00800A3C">
        <w:rPr>
          <w:rFonts w:ascii="Times New Roman" w:hAnsi="Times New Roman"/>
          <w:sz w:val="28"/>
          <w:szCs w:val="28"/>
        </w:rPr>
        <w:t>дминистрации Рузского муниципального района</w:t>
      </w:r>
    </w:p>
    <w:p w:rsidR="00B81009" w:rsidRPr="000C1D3E" w:rsidRDefault="00B81009" w:rsidP="00F243BB">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Место нахождения: г. Руза, ул. Солнцева, д.9;</w:t>
      </w:r>
    </w:p>
    <w:p w:rsidR="00B81009" w:rsidRDefault="00B81009" w:rsidP="00F243BB">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Рузский район п. Тучково ул. ВМР д.23а</w:t>
      </w:r>
    </w:p>
    <w:p w:rsidR="00B81009" w:rsidRPr="000C1D3E" w:rsidRDefault="00B81009" w:rsidP="00123EAA">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Контактный телефон: 8(49627)</w:t>
      </w:r>
      <w:r>
        <w:rPr>
          <w:rFonts w:ascii="Times New Roman" w:hAnsi="Times New Roman"/>
          <w:sz w:val="28"/>
          <w:szCs w:val="28"/>
        </w:rPr>
        <w:t>20-658</w:t>
      </w:r>
      <w:r w:rsidRPr="000C1D3E">
        <w:rPr>
          <w:rFonts w:ascii="Times New Roman" w:hAnsi="Times New Roman"/>
          <w:sz w:val="28"/>
          <w:szCs w:val="28"/>
        </w:rPr>
        <w:t>; 8(49627)</w:t>
      </w:r>
      <w:r>
        <w:rPr>
          <w:rFonts w:ascii="Times New Roman" w:hAnsi="Times New Roman"/>
          <w:sz w:val="28"/>
          <w:szCs w:val="28"/>
        </w:rPr>
        <w:t>31-767</w:t>
      </w:r>
    </w:p>
    <w:p w:rsidR="00B81009" w:rsidRPr="00B6039F" w:rsidRDefault="00B81009" w:rsidP="00F243BB">
      <w:pPr>
        <w:autoSpaceDE w:val="0"/>
        <w:autoSpaceDN w:val="0"/>
        <w:adjustRightInd w:val="0"/>
        <w:spacing w:after="0"/>
        <w:ind w:firstLine="540"/>
        <w:jc w:val="both"/>
        <w:rPr>
          <w:rFonts w:ascii="Times New Roman" w:hAnsi="Times New Roman"/>
          <w:b/>
          <w:sz w:val="28"/>
          <w:szCs w:val="28"/>
        </w:rPr>
      </w:pPr>
      <w:r w:rsidRPr="00B6039F">
        <w:rPr>
          <w:rFonts w:ascii="Times New Roman" w:hAnsi="Times New Roman"/>
          <w:b/>
          <w:sz w:val="28"/>
          <w:szCs w:val="28"/>
        </w:rPr>
        <w:t>График работы:</w:t>
      </w:r>
    </w:p>
    <w:tbl>
      <w:tblPr>
        <w:tblW w:w="4708" w:type="pct"/>
        <w:jc w:val="center"/>
        <w:tblLook w:val="01E0"/>
      </w:tblPr>
      <w:tblGrid>
        <w:gridCol w:w="4500"/>
        <w:gridCol w:w="4779"/>
      </w:tblGrid>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color w:val="000000"/>
                <w:sz w:val="28"/>
                <w:szCs w:val="28"/>
              </w:rPr>
            </w:pPr>
            <w:r w:rsidRPr="000C1D3E">
              <w:rPr>
                <w:rFonts w:ascii="Times New Roman" w:hAnsi="Times New Roman"/>
                <w:noProof/>
                <w:color w:val="000000"/>
                <w:sz w:val="28"/>
                <w:szCs w:val="28"/>
              </w:rPr>
              <w:t>Понедельник:</w:t>
            </w:r>
          </w:p>
        </w:tc>
        <w:tc>
          <w:tcPr>
            <w:tcW w:w="2575" w:type="pct"/>
            <w:vAlign w:val="center"/>
          </w:tcPr>
          <w:p w:rsidR="00B81009" w:rsidRPr="000C1D3E" w:rsidRDefault="00B81009" w:rsidP="0006733D">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8:</w:t>
            </w:r>
            <w:r>
              <w:rPr>
                <w:rFonts w:ascii="Times New Roman" w:hAnsi="Times New Roman"/>
                <w:color w:val="000000"/>
                <w:sz w:val="28"/>
                <w:szCs w:val="28"/>
              </w:rPr>
              <w:t>00</w:t>
            </w:r>
            <w:r w:rsidRPr="000C1D3E">
              <w:rPr>
                <w:rFonts w:ascii="Times New Roman" w:hAnsi="Times New Roman"/>
                <w:color w:val="000000"/>
                <w:sz w:val="28"/>
                <w:szCs w:val="28"/>
              </w:rPr>
              <w:t>-1</w:t>
            </w:r>
            <w:r>
              <w:rPr>
                <w:rFonts w:ascii="Times New Roman" w:hAnsi="Times New Roman"/>
                <w:color w:val="000000"/>
                <w:sz w:val="28"/>
                <w:szCs w:val="28"/>
              </w:rPr>
              <w:t>7</w:t>
            </w:r>
            <w:r w:rsidRPr="000C1D3E">
              <w:rPr>
                <w:rFonts w:ascii="Times New Roman" w:hAnsi="Times New Roman"/>
                <w:color w:val="000000"/>
                <w:sz w:val="28"/>
                <w:szCs w:val="28"/>
              </w:rPr>
              <w:t>:</w:t>
            </w:r>
            <w:r>
              <w:rPr>
                <w:rFonts w:ascii="Times New Roman" w:hAnsi="Times New Roman"/>
                <w:color w:val="000000"/>
                <w:sz w:val="28"/>
                <w:szCs w:val="28"/>
              </w:rPr>
              <w:t>15</w:t>
            </w:r>
            <w:r w:rsidRPr="000C1D3E">
              <w:rPr>
                <w:rFonts w:ascii="Times New Roman" w:hAnsi="Times New Roman"/>
                <w:color w:val="000000"/>
                <w:sz w:val="28"/>
                <w:szCs w:val="28"/>
              </w:rPr>
              <w:t xml:space="preserve"> </w:t>
            </w:r>
          </w:p>
        </w:tc>
      </w:tr>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color w:val="000000"/>
                <w:sz w:val="28"/>
                <w:szCs w:val="28"/>
              </w:rPr>
            </w:pPr>
            <w:r w:rsidRPr="000C1D3E">
              <w:rPr>
                <w:rFonts w:ascii="Times New Roman" w:hAnsi="Times New Roman"/>
                <w:noProof/>
                <w:color w:val="000000"/>
                <w:sz w:val="28"/>
                <w:szCs w:val="28"/>
              </w:rPr>
              <w:t>Вторник:</w:t>
            </w:r>
          </w:p>
        </w:tc>
        <w:tc>
          <w:tcPr>
            <w:tcW w:w="2575" w:type="pct"/>
            <w:vAlign w:val="center"/>
          </w:tcPr>
          <w:p w:rsidR="00B81009" w:rsidRPr="000C1D3E" w:rsidRDefault="00B81009" w:rsidP="0006733D">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8:</w:t>
            </w:r>
            <w:r>
              <w:rPr>
                <w:rFonts w:ascii="Times New Roman" w:hAnsi="Times New Roman"/>
                <w:color w:val="000000"/>
                <w:sz w:val="28"/>
                <w:szCs w:val="28"/>
              </w:rPr>
              <w:t>00</w:t>
            </w:r>
            <w:r w:rsidRPr="000C1D3E">
              <w:rPr>
                <w:rFonts w:ascii="Times New Roman" w:hAnsi="Times New Roman"/>
                <w:color w:val="000000"/>
                <w:sz w:val="28"/>
                <w:szCs w:val="28"/>
              </w:rPr>
              <w:t>-1</w:t>
            </w:r>
            <w:r>
              <w:rPr>
                <w:rFonts w:ascii="Times New Roman" w:hAnsi="Times New Roman"/>
                <w:color w:val="000000"/>
                <w:sz w:val="28"/>
                <w:szCs w:val="28"/>
              </w:rPr>
              <w:t>7</w:t>
            </w:r>
            <w:r w:rsidRPr="000C1D3E">
              <w:rPr>
                <w:rFonts w:ascii="Times New Roman" w:hAnsi="Times New Roman"/>
                <w:color w:val="000000"/>
                <w:sz w:val="28"/>
                <w:szCs w:val="28"/>
              </w:rPr>
              <w:t>:</w:t>
            </w:r>
            <w:r>
              <w:rPr>
                <w:rFonts w:ascii="Times New Roman" w:hAnsi="Times New Roman"/>
                <w:color w:val="000000"/>
                <w:sz w:val="28"/>
                <w:szCs w:val="28"/>
              </w:rPr>
              <w:t>15</w:t>
            </w:r>
          </w:p>
        </w:tc>
      </w:tr>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rPr>
              <w:t>Среда</w:t>
            </w:r>
          </w:p>
        </w:tc>
        <w:tc>
          <w:tcPr>
            <w:tcW w:w="2575" w:type="pct"/>
            <w:vAlign w:val="center"/>
          </w:tcPr>
          <w:p w:rsidR="00B81009" w:rsidRPr="000C1D3E" w:rsidRDefault="00B81009" w:rsidP="0006733D">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8:</w:t>
            </w:r>
            <w:r>
              <w:rPr>
                <w:rFonts w:ascii="Times New Roman" w:hAnsi="Times New Roman"/>
                <w:color w:val="000000"/>
                <w:sz w:val="28"/>
                <w:szCs w:val="28"/>
              </w:rPr>
              <w:t>00</w:t>
            </w:r>
            <w:r w:rsidRPr="000C1D3E">
              <w:rPr>
                <w:rFonts w:ascii="Times New Roman" w:hAnsi="Times New Roman"/>
                <w:color w:val="000000"/>
                <w:sz w:val="28"/>
                <w:szCs w:val="28"/>
              </w:rPr>
              <w:t>-1</w:t>
            </w:r>
            <w:r>
              <w:rPr>
                <w:rFonts w:ascii="Times New Roman" w:hAnsi="Times New Roman"/>
                <w:color w:val="000000"/>
                <w:sz w:val="28"/>
                <w:szCs w:val="28"/>
              </w:rPr>
              <w:t>7</w:t>
            </w:r>
            <w:r w:rsidRPr="000C1D3E">
              <w:rPr>
                <w:rFonts w:ascii="Times New Roman" w:hAnsi="Times New Roman"/>
                <w:color w:val="000000"/>
                <w:sz w:val="28"/>
                <w:szCs w:val="28"/>
              </w:rPr>
              <w:t>:</w:t>
            </w:r>
            <w:r>
              <w:rPr>
                <w:rFonts w:ascii="Times New Roman" w:hAnsi="Times New Roman"/>
                <w:color w:val="000000"/>
                <w:sz w:val="28"/>
                <w:szCs w:val="28"/>
              </w:rPr>
              <w:t>15</w:t>
            </w:r>
          </w:p>
        </w:tc>
      </w:tr>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color w:val="000000"/>
                <w:sz w:val="28"/>
                <w:szCs w:val="28"/>
              </w:rPr>
            </w:pPr>
            <w:r w:rsidRPr="000C1D3E">
              <w:rPr>
                <w:rFonts w:ascii="Times New Roman" w:hAnsi="Times New Roman"/>
                <w:noProof/>
                <w:color w:val="000000"/>
                <w:sz w:val="28"/>
                <w:szCs w:val="28"/>
              </w:rPr>
              <w:t>Четверг:</w:t>
            </w:r>
          </w:p>
        </w:tc>
        <w:tc>
          <w:tcPr>
            <w:tcW w:w="2575"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Pr>
                <w:rFonts w:ascii="Times New Roman" w:hAnsi="Times New Roman"/>
                <w:color w:val="000000"/>
                <w:sz w:val="28"/>
                <w:szCs w:val="28"/>
              </w:rPr>
              <w:t>8:00-17</w:t>
            </w:r>
            <w:r w:rsidRPr="000C1D3E">
              <w:rPr>
                <w:rFonts w:ascii="Times New Roman" w:hAnsi="Times New Roman"/>
                <w:color w:val="000000"/>
                <w:sz w:val="28"/>
                <w:szCs w:val="28"/>
              </w:rPr>
              <w:t>:</w:t>
            </w:r>
            <w:r>
              <w:rPr>
                <w:rFonts w:ascii="Times New Roman" w:hAnsi="Times New Roman"/>
                <w:color w:val="000000"/>
                <w:sz w:val="28"/>
                <w:szCs w:val="28"/>
              </w:rPr>
              <w:t>15</w:t>
            </w:r>
          </w:p>
        </w:tc>
      </w:tr>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rPr>
              <w:t>Пятница:</w:t>
            </w:r>
          </w:p>
        </w:tc>
        <w:tc>
          <w:tcPr>
            <w:tcW w:w="2575"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Pr>
                <w:rFonts w:ascii="Times New Roman" w:hAnsi="Times New Roman"/>
                <w:color w:val="000000"/>
                <w:sz w:val="28"/>
                <w:szCs w:val="28"/>
              </w:rPr>
              <w:t>8:00-17</w:t>
            </w:r>
            <w:r w:rsidRPr="000C1D3E">
              <w:rPr>
                <w:rFonts w:ascii="Times New Roman" w:hAnsi="Times New Roman"/>
                <w:color w:val="000000"/>
                <w:sz w:val="28"/>
                <w:szCs w:val="28"/>
              </w:rPr>
              <w:t>:</w:t>
            </w:r>
            <w:r>
              <w:rPr>
                <w:rFonts w:ascii="Times New Roman" w:hAnsi="Times New Roman"/>
                <w:color w:val="000000"/>
                <w:sz w:val="28"/>
                <w:szCs w:val="28"/>
              </w:rPr>
              <w:t>15</w:t>
            </w:r>
          </w:p>
        </w:tc>
      </w:tr>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noProof/>
                <w:color w:val="000000"/>
                <w:sz w:val="28"/>
                <w:szCs w:val="28"/>
              </w:rPr>
            </w:pPr>
            <w:r>
              <w:rPr>
                <w:rFonts w:ascii="Times New Roman" w:hAnsi="Times New Roman"/>
                <w:noProof/>
                <w:color w:val="000000"/>
                <w:sz w:val="28"/>
                <w:szCs w:val="28"/>
              </w:rPr>
              <w:t xml:space="preserve">Суббота </w:t>
            </w:r>
          </w:p>
        </w:tc>
        <w:tc>
          <w:tcPr>
            <w:tcW w:w="2575" w:type="pct"/>
            <w:vAlign w:val="center"/>
          </w:tcPr>
          <w:p w:rsidR="00B81009" w:rsidRPr="00B324DE" w:rsidRDefault="00B81009" w:rsidP="006045CC">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выходной день</w:t>
            </w:r>
            <w:r>
              <w:rPr>
                <w:rFonts w:ascii="Times New Roman" w:hAnsi="Times New Roman"/>
                <w:noProof/>
                <w:color w:val="000000"/>
                <w:sz w:val="28"/>
                <w:szCs w:val="28"/>
              </w:rPr>
              <w:t>.</w:t>
            </w:r>
          </w:p>
        </w:tc>
      </w:tr>
      <w:tr w:rsidR="00B81009" w:rsidRPr="000C1D3E" w:rsidTr="0093269C">
        <w:trPr>
          <w:jc w:val="center"/>
        </w:trPr>
        <w:tc>
          <w:tcPr>
            <w:tcW w:w="2425" w:type="pct"/>
          </w:tcPr>
          <w:p w:rsidR="00B81009" w:rsidRPr="000C1D3E" w:rsidRDefault="00B81009" w:rsidP="0093269C">
            <w:pPr>
              <w:tabs>
                <w:tab w:val="left" w:pos="1276"/>
              </w:tabs>
              <w:spacing w:after="0" w:line="360" w:lineRule="auto"/>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Воскресенье:</w:t>
            </w:r>
          </w:p>
        </w:tc>
        <w:tc>
          <w:tcPr>
            <w:tcW w:w="2575" w:type="pct"/>
            <w:vAlign w:val="center"/>
          </w:tcPr>
          <w:p w:rsidR="00B81009" w:rsidRPr="000C1D3E" w:rsidRDefault="00B81009" w:rsidP="0093269C">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выходной день.</w:t>
            </w:r>
          </w:p>
          <w:p w:rsidR="00B81009" w:rsidRPr="000C1D3E" w:rsidRDefault="00B81009" w:rsidP="0093269C">
            <w:pPr>
              <w:tabs>
                <w:tab w:val="left" w:pos="1276"/>
              </w:tabs>
              <w:spacing w:after="0" w:line="360" w:lineRule="auto"/>
              <w:rPr>
                <w:rFonts w:ascii="Times New Roman" w:hAnsi="Times New Roman"/>
                <w:noProof/>
                <w:color w:val="000000"/>
                <w:sz w:val="28"/>
                <w:szCs w:val="28"/>
              </w:rPr>
            </w:pPr>
          </w:p>
        </w:tc>
      </w:tr>
    </w:tbl>
    <w:p w:rsidR="00B81009" w:rsidRPr="0006733D" w:rsidRDefault="00B81009" w:rsidP="00F243BB">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 xml:space="preserve">График приема </w:t>
      </w:r>
      <w:r>
        <w:rPr>
          <w:rFonts w:ascii="Times New Roman" w:hAnsi="Times New Roman"/>
          <w:sz w:val="28"/>
          <w:szCs w:val="28"/>
        </w:rPr>
        <w:t>населения</w:t>
      </w:r>
      <w:r w:rsidRPr="000C1D3E">
        <w:rPr>
          <w:rFonts w:ascii="Times New Roman" w:hAnsi="Times New Roman"/>
          <w:sz w:val="28"/>
          <w:szCs w:val="28"/>
        </w:rPr>
        <w:t xml:space="preserve"> в отделе субсидии </w:t>
      </w:r>
      <w:r w:rsidRPr="0006733D">
        <w:rPr>
          <w:rFonts w:ascii="Times New Roman" w:hAnsi="Times New Roman"/>
          <w:sz w:val="28"/>
          <w:szCs w:val="28"/>
        </w:rPr>
        <w:t>администрации Рузского муниципального района:</w:t>
      </w:r>
    </w:p>
    <w:tbl>
      <w:tblPr>
        <w:tblW w:w="4648" w:type="pct"/>
        <w:jc w:val="center"/>
        <w:tblLook w:val="01E0"/>
      </w:tblPr>
      <w:tblGrid>
        <w:gridCol w:w="7190"/>
        <w:gridCol w:w="1971"/>
      </w:tblGrid>
      <w:tr w:rsidR="00B81009" w:rsidRPr="000C1D3E" w:rsidTr="000343B7">
        <w:trPr>
          <w:jc w:val="center"/>
        </w:trPr>
        <w:tc>
          <w:tcPr>
            <w:tcW w:w="3924" w:type="pct"/>
          </w:tcPr>
          <w:p w:rsidR="00B81009" w:rsidRPr="000C1D3E" w:rsidRDefault="00B81009" w:rsidP="00B40B19">
            <w:pPr>
              <w:tabs>
                <w:tab w:val="left" w:pos="1276"/>
              </w:tabs>
              <w:spacing w:after="0" w:line="360" w:lineRule="auto"/>
              <w:ind w:left="2135" w:hanging="2218"/>
              <w:rPr>
                <w:rFonts w:ascii="Times New Roman" w:hAnsi="Times New Roman"/>
                <w:color w:val="000000"/>
                <w:sz w:val="28"/>
                <w:szCs w:val="28"/>
              </w:rPr>
            </w:pPr>
            <w:r w:rsidRPr="000C1D3E">
              <w:rPr>
                <w:rFonts w:ascii="Times New Roman" w:hAnsi="Times New Roman"/>
                <w:noProof/>
                <w:color w:val="000000"/>
                <w:sz w:val="28"/>
                <w:szCs w:val="28"/>
              </w:rPr>
              <w:t>Понедельник:</w:t>
            </w:r>
          </w:p>
        </w:tc>
        <w:tc>
          <w:tcPr>
            <w:tcW w:w="1076" w:type="pct"/>
            <w:vAlign w:val="center"/>
          </w:tcPr>
          <w:p w:rsidR="00B81009" w:rsidRPr="000C1D3E" w:rsidRDefault="00B81009" w:rsidP="00FA0ACB">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8:</w:t>
            </w:r>
            <w:r>
              <w:rPr>
                <w:rFonts w:ascii="Times New Roman" w:hAnsi="Times New Roman"/>
                <w:color w:val="000000"/>
                <w:sz w:val="28"/>
                <w:szCs w:val="28"/>
              </w:rPr>
              <w:t>00</w:t>
            </w:r>
            <w:r w:rsidRPr="000C1D3E">
              <w:rPr>
                <w:rFonts w:ascii="Times New Roman" w:hAnsi="Times New Roman"/>
                <w:color w:val="000000"/>
                <w:sz w:val="28"/>
                <w:szCs w:val="28"/>
              </w:rPr>
              <w:t>-1</w:t>
            </w:r>
            <w:r>
              <w:rPr>
                <w:rFonts w:ascii="Times New Roman" w:hAnsi="Times New Roman"/>
                <w:color w:val="000000"/>
                <w:sz w:val="28"/>
                <w:szCs w:val="28"/>
              </w:rPr>
              <w:t>7</w:t>
            </w:r>
            <w:r w:rsidRPr="000C1D3E">
              <w:rPr>
                <w:rFonts w:ascii="Times New Roman" w:hAnsi="Times New Roman"/>
                <w:color w:val="000000"/>
                <w:sz w:val="28"/>
                <w:szCs w:val="28"/>
              </w:rPr>
              <w:t xml:space="preserve">:00 </w:t>
            </w:r>
          </w:p>
        </w:tc>
      </w:tr>
      <w:tr w:rsidR="00B81009" w:rsidRPr="000C1D3E" w:rsidTr="000343B7">
        <w:trPr>
          <w:jc w:val="center"/>
        </w:trPr>
        <w:tc>
          <w:tcPr>
            <w:tcW w:w="3924" w:type="pct"/>
          </w:tcPr>
          <w:p w:rsidR="00B81009" w:rsidRPr="000C1D3E" w:rsidRDefault="00B81009" w:rsidP="000343B7">
            <w:pPr>
              <w:tabs>
                <w:tab w:val="left" w:pos="2042"/>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rPr>
              <w:t>Вторник</w:t>
            </w:r>
            <w:r w:rsidRPr="000C1D3E">
              <w:rPr>
                <w:rFonts w:ascii="Times New Roman" w:hAnsi="Times New Roman"/>
                <w:noProof/>
                <w:color w:val="000000"/>
                <w:sz w:val="28"/>
                <w:szCs w:val="28"/>
                <w:lang w:val="en-US"/>
              </w:rPr>
              <w:t>:</w:t>
            </w:r>
          </w:p>
        </w:tc>
        <w:tc>
          <w:tcPr>
            <w:tcW w:w="1076" w:type="pct"/>
            <w:vAlign w:val="center"/>
          </w:tcPr>
          <w:p w:rsidR="00B81009" w:rsidRPr="000C1D3E" w:rsidRDefault="00B81009" w:rsidP="00FA0ACB">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8:</w:t>
            </w:r>
            <w:r>
              <w:rPr>
                <w:rFonts w:ascii="Times New Roman" w:hAnsi="Times New Roman"/>
                <w:color w:val="000000"/>
                <w:sz w:val="28"/>
                <w:szCs w:val="28"/>
              </w:rPr>
              <w:t>00</w:t>
            </w:r>
            <w:r w:rsidRPr="000C1D3E">
              <w:rPr>
                <w:rFonts w:ascii="Times New Roman" w:hAnsi="Times New Roman"/>
                <w:color w:val="000000"/>
                <w:sz w:val="28"/>
                <w:szCs w:val="28"/>
              </w:rPr>
              <w:t>-1</w:t>
            </w:r>
            <w:r>
              <w:rPr>
                <w:rFonts w:ascii="Times New Roman" w:hAnsi="Times New Roman"/>
                <w:color w:val="000000"/>
                <w:sz w:val="28"/>
                <w:szCs w:val="28"/>
              </w:rPr>
              <w:t>7</w:t>
            </w:r>
            <w:r w:rsidRPr="000C1D3E">
              <w:rPr>
                <w:rFonts w:ascii="Times New Roman" w:hAnsi="Times New Roman"/>
                <w:color w:val="000000"/>
                <w:sz w:val="28"/>
                <w:szCs w:val="28"/>
              </w:rPr>
              <w:t>:00</w:t>
            </w:r>
          </w:p>
        </w:tc>
      </w:tr>
      <w:tr w:rsidR="00B81009" w:rsidRPr="000C1D3E" w:rsidTr="000343B7">
        <w:trPr>
          <w:jc w:val="center"/>
        </w:trPr>
        <w:tc>
          <w:tcPr>
            <w:tcW w:w="3924" w:type="pct"/>
          </w:tcPr>
          <w:p w:rsidR="00B81009" w:rsidRPr="000C1D3E" w:rsidRDefault="00B81009" w:rsidP="000343B7">
            <w:pPr>
              <w:tabs>
                <w:tab w:val="left" w:pos="2042"/>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С</w:t>
            </w:r>
            <w:r w:rsidRPr="000C1D3E">
              <w:rPr>
                <w:rFonts w:ascii="Times New Roman" w:hAnsi="Times New Roman"/>
                <w:noProof/>
                <w:color w:val="000000"/>
                <w:sz w:val="28"/>
                <w:szCs w:val="28"/>
              </w:rPr>
              <w:t>реда</w:t>
            </w:r>
          </w:p>
        </w:tc>
        <w:tc>
          <w:tcPr>
            <w:tcW w:w="1076"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Работа с документами</w:t>
            </w:r>
          </w:p>
        </w:tc>
      </w:tr>
      <w:tr w:rsidR="00B81009" w:rsidRPr="000C1D3E" w:rsidTr="000343B7">
        <w:trPr>
          <w:jc w:val="center"/>
        </w:trPr>
        <w:tc>
          <w:tcPr>
            <w:tcW w:w="3924" w:type="pct"/>
          </w:tcPr>
          <w:p w:rsidR="00B81009" w:rsidRPr="000C1D3E" w:rsidRDefault="00B81009" w:rsidP="000343B7">
            <w:pPr>
              <w:tabs>
                <w:tab w:val="left" w:pos="2042"/>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rPr>
              <w:t>Четверг</w:t>
            </w:r>
            <w:r w:rsidRPr="000C1D3E">
              <w:rPr>
                <w:rFonts w:ascii="Times New Roman" w:hAnsi="Times New Roman"/>
                <w:noProof/>
                <w:color w:val="000000"/>
                <w:sz w:val="28"/>
                <w:szCs w:val="28"/>
                <w:lang w:val="en-US"/>
              </w:rPr>
              <w:t>:</w:t>
            </w:r>
          </w:p>
        </w:tc>
        <w:tc>
          <w:tcPr>
            <w:tcW w:w="1076" w:type="pct"/>
            <w:vAlign w:val="center"/>
          </w:tcPr>
          <w:p w:rsidR="00B81009" w:rsidRPr="000C1D3E" w:rsidRDefault="00B81009" w:rsidP="00FA0ACB">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8:</w:t>
            </w:r>
            <w:r>
              <w:rPr>
                <w:rFonts w:ascii="Times New Roman" w:hAnsi="Times New Roman"/>
                <w:color w:val="000000"/>
                <w:sz w:val="28"/>
                <w:szCs w:val="28"/>
              </w:rPr>
              <w:t>00</w:t>
            </w:r>
            <w:r w:rsidRPr="000C1D3E">
              <w:rPr>
                <w:rFonts w:ascii="Times New Roman" w:hAnsi="Times New Roman"/>
                <w:color w:val="000000"/>
                <w:sz w:val="28"/>
                <w:szCs w:val="28"/>
              </w:rPr>
              <w:t>-1</w:t>
            </w:r>
            <w:r>
              <w:rPr>
                <w:rFonts w:ascii="Times New Roman" w:hAnsi="Times New Roman"/>
                <w:color w:val="000000"/>
                <w:sz w:val="28"/>
                <w:szCs w:val="28"/>
              </w:rPr>
              <w:t>7</w:t>
            </w:r>
            <w:r w:rsidRPr="000C1D3E">
              <w:rPr>
                <w:rFonts w:ascii="Times New Roman" w:hAnsi="Times New Roman"/>
                <w:color w:val="000000"/>
                <w:sz w:val="28"/>
                <w:szCs w:val="28"/>
              </w:rPr>
              <w:t>:00</w:t>
            </w:r>
          </w:p>
        </w:tc>
      </w:tr>
      <w:tr w:rsidR="00B81009" w:rsidRPr="000C1D3E" w:rsidTr="000343B7">
        <w:trPr>
          <w:trHeight w:val="787"/>
          <w:jc w:val="center"/>
        </w:trPr>
        <w:tc>
          <w:tcPr>
            <w:tcW w:w="3924" w:type="pct"/>
          </w:tcPr>
          <w:p w:rsidR="00B81009" w:rsidRPr="000C1D3E" w:rsidRDefault="00B81009" w:rsidP="000343B7">
            <w:pPr>
              <w:tabs>
                <w:tab w:val="left" w:pos="2042"/>
              </w:tabs>
              <w:spacing w:after="0" w:line="360" w:lineRule="auto"/>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Пятница:</w:t>
            </w:r>
          </w:p>
        </w:tc>
        <w:tc>
          <w:tcPr>
            <w:tcW w:w="1076" w:type="pct"/>
            <w:vAlign w:val="center"/>
          </w:tcPr>
          <w:p w:rsidR="00B81009" w:rsidRPr="000C1D3E" w:rsidRDefault="00B81009" w:rsidP="0093269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8:</w:t>
            </w:r>
            <w:r>
              <w:rPr>
                <w:rFonts w:ascii="Times New Roman" w:hAnsi="Times New Roman"/>
                <w:color w:val="000000"/>
                <w:sz w:val="28"/>
                <w:szCs w:val="28"/>
              </w:rPr>
              <w:t>00</w:t>
            </w:r>
            <w:r w:rsidRPr="000C1D3E">
              <w:rPr>
                <w:rFonts w:ascii="Times New Roman" w:hAnsi="Times New Roman"/>
                <w:color w:val="000000"/>
                <w:sz w:val="28"/>
                <w:szCs w:val="28"/>
              </w:rPr>
              <w:t>-1</w:t>
            </w:r>
            <w:r>
              <w:rPr>
                <w:rFonts w:ascii="Times New Roman" w:hAnsi="Times New Roman"/>
                <w:color w:val="000000"/>
                <w:sz w:val="28"/>
                <w:szCs w:val="28"/>
              </w:rPr>
              <w:t>7</w:t>
            </w:r>
            <w:r w:rsidRPr="000C1D3E">
              <w:rPr>
                <w:rFonts w:ascii="Times New Roman" w:hAnsi="Times New Roman"/>
                <w:color w:val="000000"/>
                <w:sz w:val="28"/>
                <w:szCs w:val="28"/>
              </w:rPr>
              <w:t>:00</w:t>
            </w:r>
          </w:p>
        </w:tc>
      </w:tr>
      <w:tr w:rsidR="00B81009" w:rsidRPr="000C1D3E" w:rsidTr="000343B7">
        <w:trPr>
          <w:jc w:val="center"/>
        </w:trPr>
        <w:tc>
          <w:tcPr>
            <w:tcW w:w="3924" w:type="pct"/>
          </w:tcPr>
          <w:p w:rsidR="00B81009" w:rsidRPr="000C1D3E" w:rsidRDefault="00B81009" w:rsidP="00FA0ACB">
            <w:pPr>
              <w:tabs>
                <w:tab w:val="left" w:pos="0"/>
              </w:tabs>
              <w:spacing w:after="0" w:line="360" w:lineRule="auto"/>
              <w:ind w:right="-4788"/>
              <w:rPr>
                <w:rFonts w:ascii="Times New Roman" w:hAnsi="Times New Roman"/>
                <w:noProof/>
                <w:color w:val="000000"/>
                <w:sz w:val="28"/>
                <w:szCs w:val="28"/>
              </w:rPr>
            </w:pPr>
            <w:r w:rsidRPr="000C1D3E">
              <w:rPr>
                <w:rFonts w:ascii="Times New Roman" w:hAnsi="Times New Roman"/>
                <w:noProof/>
                <w:color w:val="000000"/>
                <w:sz w:val="28"/>
                <w:szCs w:val="28"/>
              </w:rPr>
              <w:t xml:space="preserve">Суббота:  </w:t>
            </w:r>
          </w:p>
        </w:tc>
        <w:tc>
          <w:tcPr>
            <w:tcW w:w="1076" w:type="pct"/>
            <w:vAlign w:val="center"/>
          </w:tcPr>
          <w:p w:rsidR="00B81009" w:rsidRPr="000C1D3E" w:rsidRDefault="00B81009" w:rsidP="006045CC">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выходной день</w:t>
            </w:r>
          </w:p>
        </w:tc>
      </w:tr>
      <w:tr w:rsidR="00B81009" w:rsidRPr="000C1D3E" w:rsidTr="000343B7">
        <w:trPr>
          <w:jc w:val="center"/>
        </w:trPr>
        <w:tc>
          <w:tcPr>
            <w:tcW w:w="3924" w:type="pct"/>
          </w:tcPr>
          <w:p w:rsidR="00B81009" w:rsidRPr="000C1D3E" w:rsidRDefault="00B81009" w:rsidP="009633D1">
            <w:pPr>
              <w:tabs>
                <w:tab w:val="left" w:pos="1276"/>
              </w:tabs>
              <w:spacing w:after="0" w:line="360" w:lineRule="auto"/>
              <w:ind w:right="905"/>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Воскресенье:</w:t>
            </w:r>
          </w:p>
        </w:tc>
        <w:tc>
          <w:tcPr>
            <w:tcW w:w="1076" w:type="pct"/>
            <w:vAlign w:val="center"/>
          </w:tcPr>
          <w:p w:rsidR="00B81009" w:rsidRPr="000C1D3E" w:rsidRDefault="00B81009" w:rsidP="0093269C">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выходной день</w:t>
            </w:r>
          </w:p>
        </w:tc>
      </w:tr>
    </w:tbl>
    <w:p w:rsidR="00B81009" w:rsidRPr="000C1D3E" w:rsidRDefault="00B81009" w:rsidP="001E502F">
      <w:pPr>
        <w:autoSpaceDE w:val="0"/>
        <w:autoSpaceDN w:val="0"/>
        <w:adjustRightInd w:val="0"/>
        <w:spacing w:after="0"/>
        <w:ind w:firstLine="540"/>
        <w:jc w:val="both"/>
        <w:rPr>
          <w:rFonts w:ascii="Times New Roman" w:hAnsi="Times New Roman"/>
          <w:sz w:val="28"/>
          <w:szCs w:val="28"/>
        </w:rPr>
      </w:pPr>
    </w:p>
    <w:p w:rsidR="00B81009" w:rsidRPr="000C1D3E" w:rsidRDefault="00B81009" w:rsidP="001E502F">
      <w:pPr>
        <w:autoSpaceDE w:val="0"/>
        <w:autoSpaceDN w:val="0"/>
        <w:adjustRightInd w:val="0"/>
        <w:spacing w:after="0"/>
        <w:ind w:firstLine="540"/>
        <w:jc w:val="both"/>
        <w:rPr>
          <w:rFonts w:ascii="Times New Roman" w:hAnsi="Times New Roman"/>
          <w:sz w:val="28"/>
          <w:szCs w:val="28"/>
        </w:rPr>
      </w:pPr>
    </w:p>
    <w:p w:rsidR="00B81009" w:rsidRPr="000C1D3E" w:rsidRDefault="00B81009" w:rsidP="0014577F">
      <w:pPr>
        <w:autoSpaceDE w:val="0"/>
        <w:autoSpaceDN w:val="0"/>
        <w:adjustRightInd w:val="0"/>
        <w:spacing w:after="0"/>
        <w:ind w:firstLine="540"/>
        <w:jc w:val="both"/>
        <w:rPr>
          <w:rFonts w:ascii="Times New Roman" w:hAnsi="Times New Roman"/>
          <w:b/>
          <w:sz w:val="28"/>
          <w:szCs w:val="28"/>
        </w:rPr>
      </w:pPr>
      <w:r w:rsidRPr="000C1D3E">
        <w:rPr>
          <w:rFonts w:ascii="Times New Roman" w:hAnsi="Times New Roman"/>
          <w:b/>
          <w:sz w:val="28"/>
          <w:szCs w:val="28"/>
        </w:rPr>
        <w:t>3</w:t>
      </w:r>
      <w:r>
        <w:rPr>
          <w:rFonts w:ascii="Times New Roman" w:hAnsi="Times New Roman"/>
          <w:b/>
          <w:sz w:val="28"/>
          <w:szCs w:val="28"/>
        </w:rPr>
        <w:t xml:space="preserve">. </w:t>
      </w:r>
      <w:r w:rsidRPr="000C1D3E">
        <w:rPr>
          <w:rFonts w:ascii="Times New Roman" w:hAnsi="Times New Roman"/>
          <w:b/>
          <w:sz w:val="28"/>
          <w:szCs w:val="28"/>
        </w:rPr>
        <w:t xml:space="preserve">МКУ «МФЦ РМР», расположенные на территории  Рузский муниципальный район </w:t>
      </w:r>
      <w:r w:rsidRPr="000C1D3E">
        <w:rPr>
          <w:rFonts w:ascii="Times New Roman" w:hAnsi="Times New Roman"/>
          <w:sz w:val="28"/>
          <w:szCs w:val="28"/>
        </w:rPr>
        <w:t>(указывается в случае предоставления услуги на базе МКУ «МФЦ РМР»)</w:t>
      </w:r>
    </w:p>
    <w:p w:rsidR="00B81009" w:rsidRPr="000C1D3E" w:rsidRDefault="00B81009" w:rsidP="001E502F">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 xml:space="preserve">Место нахождения МКУ «МФЦ РМР»: Место нахождения: г. Руза, ул. Солнцева, д.11 </w:t>
      </w:r>
    </w:p>
    <w:p w:rsidR="00B81009" w:rsidRPr="000C1D3E" w:rsidRDefault="00B81009" w:rsidP="001E502F">
      <w:pPr>
        <w:autoSpaceDE w:val="0"/>
        <w:autoSpaceDN w:val="0"/>
        <w:adjustRightInd w:val="0"/>
        <w:spacing w:after="0"/>
        <w:ind w:firstLine="540"/>
        <w:jc w:val="both"/>
        <w:rPr>
          <w:rFonts w:ascii="Times New Roman" w:hAnsi="Times New Roman"/>
          <w:sz w:val="28"/>
          <w:szCs w:val="28"/>
        </w:rPr>
      </w:pPr>
      <w:r w:rsidRPr="000C1D3E">
        <w:rPr>
          <w:rFonts w:ascii="Times New Roman" w:hAnsi="Times New Roman"/>
          <w:sz w:val="28"/>
          <w:szCs w:val="28"/>
        </w:rPr>
        <w:t>График работы МКУ «МФЦ РМР»:</w:t>
      </w:r>
    </w:p>
    <w:p w:rsidR="00B81009" w:rsidRDefault="00B81009" w:rsidP="001E502F">
      <w:pPr>
        <w:widowControl w:val="0"/>
        <w:tabs>
          <w:tab w:val="left" w:pos="1134"/>
          <w:tab w:val="left" w:pos="1276"/>
        </w:tabs>
        <w:autoSpaceDE w:val="0"/>
        <w:autoSpaceDN w:val="0"/>
        <w:adjustRightInd w:val="0"/>
        <w:spacing w:before="60" w:after="60"/>
        <w:outlineLvl w:val="2"/>
        <w:rPr>
          <w:rFonts w:ascii="Times New Roman" w:hAnsi="Times New Roman"/>
          <w:sz w:val="28"/>
          <w:szCs w:val="28"/>
        </w:rPr>
      </w:pPr>
    </w:p>
    <w:tbl>
      <w:tblPr>
        <w:tblW w:w="4708" w:type="pct"/>
        <w:jc w:val="center"/>
        <w:tblLook w:val="01E0"/>
      </w:tblPr>
      <w:tblGrid>
        <w:gridCol w:w="2594"/>
        <w:gridCol w:w="6685"/>
      </w:tblGrid>
      <w:tr w:rsidR="00B81009" w:rsidRPr="000C1D3E" w:rsidTr="00790EEE">
        <w:trPr>
          <w:jc w:val="center"/>
        </w:trPr>
        <w:tc>
          <w:tcPr>
            <w:tcW w:w="1398" w:type="pct"/>
          </w:tcPr>
          <w:p w:rsidR="00B81009" w:rsidRPr="000C1D3E" w:rsidRDefault="00B81009" w:rsidP="00790EEE">
            <w:pPr>
              <w:tabs>
                <w:tab w:val="left" w:pos="1276"/>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lang w:val="en-US"/>
              </w:rPr>
              <w:t>Понедельник:</w:t>
            </w:r>
          </w:p>
        </w:tc>
        <w:tc>
          <w:tcPr>
            <w:tcW w:w="3602" w:type="pct"/>
            <w:vAlign w:val="center"/>
          </w:tcPr>
          <w:p w:rsidR="00B81009" w:rsidRPr="000C1D3E" w:rsidRDefault="00B81009" w:rsidP="006A4A4C">
            <w:pPr>
              <w:tabs>
                <w:tab w:val="left" w:pos="1276"/>
              </w:tabs>
              <w:spacing w:after="0" w:line="360" w:lineRule="auto"/>
              <w:ind w:right="-108"/>
              <w:jc w:val="center"/>
              <w:rPr>
                <w:rFonts w:ascii="Times New Roman" w:hAnsi="Times New Roman"/>
                <w:color w:val="000000"/>
                <w:sz w:val="28"/>
                <w:szCs w:val="28"/>
              </w:rPr>
            </w:pPr>
            <w:r>
              <w:rPr>
                <w:rFonts w:ascii="Times New Roman" w:hAnsi="Times New Roman"/>
                <w:color w:val="000000"/>
                <w:sz w:val="28"/>
                <w:szCs w:val="28"/>
              </w:rPr>
              <w:t>8</w:t>
            </w:r>
            <w:r w:rsidRPr="000C1D3E">
              <w:rPr>
                <w:rFonts w:ascii="Times New Roman" w:hAnsi="Times New Roman"/>
                <w:color w:val="000000"/>
                <w:sz w:val="28"/>
                <w:szCs w:val="28"/>
              </w:rPr>
              <w:t xml:space="preserve">:00- </w:t>
            </w:r>
            <w:r>
              <w:rPr>
                <w:rFonts w:ascii="Times New Roman" w:hAnsi="Times New Roman"/>
                <w:color w:val="000000"/>
                <w:sz w:val="28"/>
                <w:szCs w:val="28"/>
              </w:rPr>
              <w:t>20</w:t>
            </w:r>
            <w:r w:rsidRPr="000C1D3E">
              <w:rPr>
                <w:rFonts w:ascii="Times New Roman" w:hAnsi="Times New Roman"/>
                <w:color w:val="000000"/>
                <w:sz w:val="28"/>
                <w:szCs w:val="28"/>
              </w:rPr>
              <w:t>:00</w:t>
            </w:r>
          </w:p>
        </w:tc>
      </w:tr>
      <w:tr w:rsidR="00B81009" w:rsidRPr="000C1D3E" w:rsidTr="00790EEE">
        <w:trPr>
          <w:trHeight w:val="665"/>
          <w:jc w:val="center"/>
        </w:trPr>
        <w:tc>
          <w:tcPr>
            <w:tcW w:w="1398" w:type="pct"/>
          </w:tcPr>
          <w:p w:rsidR="00B81009" w:rsidRPr="000C1D3E" w:rsidRDefault="00B81009" w:rsidP="00790EEE">
            <w:pPr>
              <w:tabs>
                <w:tab w:val="left" w:pos="1276"/>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rPr>
              <w:t>Вторник</w:t>
            </w:r>
            <w:r w:rsidRPr="000C1D3E">
              <w:rPr>
                <w:rFonts w:ascii="Times New Roman" w:hAnsi="Times New Roman"/>
                <w:noProof/>
                <w:color w:val="000000"/>
                <w:sz w:val="28"/>
                <w:szCs w:val="28"/>
                <w:lang w:val="en-US"/>
              </w:rPr>
              <w:t>:</w:t>
            </w:r>
          </w:p>
        </w:tc>
        <w:tc>
          <w:tcPr>
            <w:tcW w:w="3602" w:type="pct"/>
            <w:vAlign w:val="center"/>
          </w:tcPr>
          <w:p w:rsidR="00B81009" w:rsidRPr="000C1D3E" w:rsidRDefault="00B81009" w:rsidP="00790EEE">
            <w:pPr>
              <w:tabs>
                <w:tab w:val="left" w:pos="1276"/>
              </w:tabs>
              <w:spacing w:after="0" w:line="360" w:lineRule="auto"/>
              <w:ind w:right="-108"/>
              <w:jc w:val="center"/>
              <w:rPr>
                <w:rFonts w:ascii="Times New Roman" w:hAnsi="Times New Roman"/>
                <w:color w:val="000000"/>
                <w:sz w:val="28"/>
                <w:szCs w:val="28"/>
              </w:rPr>
            </w:pPr>
            <w:r>
              <w:rPr>
                <w:rFonts w:ascii="Times New Roman" w:hAnsi="Times New Roman"/>
                <w:color w:val="000000"/>
                <w:sz w:val="28"/>
                <w:szCs w:val="28"/>
              </w:rPr>
              <w:t>8</w:t>
            </w:r>
            <w:r w:rsidRPr="000C1D3E">
              <w:rPr>
                <w:rFonts w:ascii="Times New Roman" w:hAnsi="Times New Roman"/>
                <w:color w:val="000000"/>
                <w:sz w:val="28"/>
                <w:szCs w:val="28"/>
              </w:rPr>
              <w:t xml:space="preserve">:00- </w:t>
            </w:r>
            <w:r>
              <w:rPr>
                <w:rFonts w:ascii="Times New Roman" w:hAnsi="Times New Roman"/>
                <w:color w:val="000000"/>
                <w:sz w:val="28"/>
                <w:szCs w:val="28"/>
              </w:rPr>
              <w:t>20</w:t>
            </w:r>
            <w:r w:rsidRPr="000C1D3E">
              <w:rPr>
                <w:rFonts w:ascii="Times New Roman" w:hAnsi="Times New Roman"/>
                <w:color w:val="000000"/>
                <w:sz w:val="28"/>
                <w:szCs w:val="28"/>
              </w:rPr>
              <w:t>:00</w:t>
            </w:r>
          </w:p>
        </w:tc>
      </w:tr>
      <w:tr w:rsidR="00B81009" w:rsidRPr="000C1D3E" w:rsidTr="00790EEE">
        <w:trPr>
          <w:jc w:val="center"/>
        </w:trPr>
        <w:tc>
          <w:tcPr>
            <w:tcW w:w="1398" w:type="pct"/>
          </w:tcPr>
          <w:p w:rsidR="00B81009" w:rsidRPr="000C1D3E" w:rsidRDefault="00B81009" w:rsidP="00790EEE">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С</w:t>
            </w:r>
            <w:r w:rsidRPr="000C1D3E">
              <w:rPr>
                <w:rFonts w:ascii="Times New Roman" w:hAnsi="Times New Roman"/>
                <w:noProof/>
                <w:color w:val="000000"/>
                <w:sz w:val="28"/>
                <w:szCs w:val="28"/>
              </w:rPr>
              <w:t>реда</w:t>
            </w:r>
          </w:p>
        </w:tc>
        <w:tc>
          <w:tcPr>
            <w:tcW w:w="3602" w:type="pct"/>
            <w:vAlign w:val="center"/>
          </w:tcPr>
          <w:p w:rsidR="00B81009" w:rsidRPr="000C1D3E" w:rsidRDefault="00B81009" w:rsidP="00790EEE">
            <w:pPr>
              <w:tabs>
                <w:tab w:val="left" w:pos="1276"/>
              </w:tabs>
              <w:spacing w:after="0" w:line="360" w:lineRule="auto"/>
              <w:ind w:right="-108"/>
              <w:jc w:val="center"/>
              <w:rPr>
                <w:rFonts w:ascii="Times New Roman" w:hAnsi="Times New Roman"/>
                <w:color w:val="000000"/>
                <w:sz w:val="28"/>
                <w:szCs w:val="28"/>
              </w:rPr>
            </w:pPr>
            <w:r>
              <w:rPr>
                <w:rFonts w:ascii="Times New Roman" w:hAnsi="Times New Roman"/>
                <w:color w:val="000000"/>
                <w:sz w:val="28"/>
                <w:szCs w:val="28"/>
              </w:rPr>
              <w:t>8</w:t>
            </w:r>
            <w:r w:rsidRPr="000C1D3E">
              <w:rPr>
                <w:rFonts w:ascii="Times New Roman" w:hAnsi="Times New Roman"/>
                <w:color w:val="000000"/>
                <w:sz w:val="28"/>
                <w:szCs w:val="28"/>
              </w:rPr>
              <w:t xml:space="preserve">:00- </w:t>
            </w:r>
            <w:r>
              <w:rPr>
                <w:rFonts w:ascii="Times New Roman" w:hAnsi="Times New Roman"/>
                <w:color w:val="000000"/>
                <w:sz w:val="28"/>
                <w:szCs w:val="28"/>
              </w:rPr>
              <w:t>20</w:t>
            </w:r>
            <w:r w:rsidRPr="000C1D3E">
              <w:rPr>
                <w:rFonts w:ascii="Times New Roman" w:hAnsi="Times New Roman"/>
                <w:color w:val="000000"/>
                <w:sz w:val="28"/>
                <w:szCs w:val="28"/>
              </w:rPr>
              <w:t>:00</w:t>
            </w:r>
          </w:p>
        </w:tc>
      </w:tr>
      <w:tr w:rsidR="00B81009" w:rsidRPr="000C1D3E" w:rsidTr="00790EEE">
        <w:trPr>
          <w:jc w:val="center"/>
        </w:trPr>
        <w:tc>
          <w:tcPr>
            <w:tcW w:w="1398" w:type="pct"/>
          </w:tcPr>
          <w:p w:rsidR="00B81009" w:rsidRPr="000C1D3E" w:rsidRDefault="00B81009" w:rsidP="00790EEE">
            <w:pPr>
              <w:tabs>
                <w:tab w:val="left" w:pos="1276"/>
              </w:tabs>
              <w:spacing w:after="0" w:line="360" w:lineRule="auto"/>
              <w:rPr>
                <w:rFonts w:ascii="Times New Roman" w:hAnsi="Times New Roman"/>
                <w:color w:val="000000"/>
                <w:sz w:val="28"/>
                <w:szCs w:val="28"/>
                <w:lang w:val="en-US"/>
              </w:rPr>
            </w:pPr>
            <w:r w:rsidRPr="000C1D3E">
              <w:rPr>
                <w:rFonts w:ascii="Times New Roman" w:hAnsi="Times New Roman"/>
                <w:noProof/>
                <w:color w:val="000000"/>
                <w:sz w:val="28"/>
                <w:szCs w:val="28"/>
              </w:rPr>
              <w:t>Четверг</w:t>
            </w:r>
            <w:r w:rsidRPr="000C1D3E">
              <w:rPr>
                <w:rFonts w:ascii="Times New Roman" w:hAnsi="Times New Roman"/>
                <w:noProof/>
                <w:color w:val="000000"/>
                <w:sz w:val="28"/>
                <w:szCs w:val="28"/>
                <w:lang w:val="en-US"/>
              </w:rPr>
              <w:t>:</w:t>
            </w:r>
          </w:p>
        </w:tc>
        <w:tc>
          <w:tcPr>
            <w:tcW w:w="3602" w:type="pct"/>
            <w:vAlign w:val="center"/>
          </w:tcPr>
          <w:p w:rsidR="00B81009" w:rsidRPr="000C1D3E" w:rsidRDefault="00B81009" w:rsidP="00790EEE">
            <w:pPr>
              <w:tabs>
                <w:tab w:val="left" w:pos="1276"/>
              </w:tabs>
              <w:spacing w:after="0" w:line="360" w:lineRule="auto"/>
              <w:ind w:right="-108"/>
              <w:jc w:val="center"/>
              <w:rPr>
                <w:rFonts w:ascii="Times New Roman" w:hAnsi="Times New Roman"/>
                <w:color w:val="000000"/>
                <w:sz w:val="28"/>
                <w:szCs w:val="28"/>
              </w:rPr>
            </w:pPr>
            <w:r>
              <w:rPr>
                <w:rFonts w:ascii="Times New Roman" w:hAnsi="Times New Roman"/>
                <w:color w:val="000000"/>
                <w:sz w:val="28"/>
                <w:szCs w:val="28"/>
              </w:rPr>
              <w:t>8</w:t>
            </w:r>
            <w:r w:rsidRPr="000C1D3E">
              <w:rPr>
                <w:rFonts w:ascii="Times New Roman" w:hAnsi="Times New Roman"/>
                <w:color w:val="000000"/>
                <w:sz w:val="28"/>
                <w:szCs w:val="28"/>
              </w:rPr>
              <w:t xml:space="preserve">:00- </w:t>
            </w:r>
            <w:r>
              <w:rPr>
                <w:rFonts w:ascii="Times New Roman" w:hAnsi="Times New Roman"/>
                <w:color w:val="000000"/>
                <w:sz w:val="28"/>
                <w:szCs w:val="28"/>
              </w:rPr>
              <w:t>20</w:t>
            </w:r>
            <w:r w:rsidRPr="000C1D3E">
              <w:rPr>
                <w:rFonts w:ascii="Times New Roman" w:hAnsi="Times New Roman"/>
                <w:color w:val="000000"/>
                <w:sz w:val="28"/>
                <w:szCs w:val="28"/>
              </w:rPr>
              <w:t>:00</w:t>
            </w:r>
          </w:p>
        </w:tc>
      </w:tr>
      <w:tr w:rsidR="00B81009" w:rsidRPr="000C1D3E" w:rsidTr="00790EEE">
        <w:trPr>
          <w:trHeight w:val="752"/>
          <w:jc w:val="center"/>
        </w:trPr>
        <w:tc>
          <w:tcPr>
            <w:tcW w:w="1398" w:type="pct"/>
          </w:tcPr>
          <w:p w:rsidR="00B81009" w:rsidRPr="000C1D3E" w:rsidRDefault="00B81009" w:rsidP="00790EEE">
            <w:pPr>
              <w:tabs>
                <w:tab w:val="left" w:pos="1276"/>
              </w:tabs>
              <w:spacing w:after="0" w:line="360" w:lineRule="auto"/>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Пятница:</w:t>
            </w:r>
          </w:p>
        </w:tc>
        <w:tc>
          <w:tcPr>
            <w:tcW w:w="3602" w:type="pct"/>
            <w:vAlign w:val="center"/>
          </w:tcPr>
          <w:p w:rsidR="00B81009" w:rsidRPr="000C1D3E" w:rsidRDefault="00B81009" w:rsidP="00790EEE">
            <w:pPr>
              <w:tabs>
                <w:tab w:val="left" w:pos="1276"/>
              </w:tabs>
              <w:spacing w:after="0" w:line="360" w:lineRule="auto"/>
              <w:ind w:right="-108"/>
              <w:jc w:val="center"/>
              <w:rPr>
                <w:rFonts w:ascii="Times New Roman" w:hAnsi="Times New Roman"/>
                <w:color w:val="000000"/>
                <w:sz w:val="28"/>
                <w:szCs w:val="28"/>
              </w:rPr>
            </w:pPr>
            <w:r>
              <w:rPr>
                <w:rFonts w:ascii="Times New Roman" w:hAnsi="Times New Roman"/>
                <w:color w:val="000000"/>
                <w:sz w:val="28"/>
                <w:szCs w:val="28"/>
              </w:rPr>
              <w:t>8</w:t>
            </w:r>
            <w:r w:rsidRPr="000C1D3E">
              <w:rPr>
                <w:rFonts w:ascii="Times New Roman" w:hAnsi="Times New Roman"/>
                <w:color w:val="000000"/>
                <w:sz w:val="28"/>
                <w:szCs w:val="28"/>
              </w:rPr>
              <w:t xml:space="preserve">:00- </w:t>
            </w:r>
            <w:r>
              <w:rPr>
                <w:rFonts w:ascii="Times New Roman" w:hAnsi="Times New Roman"/>
                <w:color w:val="000000"/>
                <w:sz w:val="28"/>
                <w:szCs w:val="28"/>
              </w:rPr>
              <w:t>20</w:t>
            </w:r>
            <w:r w:rsidRPr="000C1D3E">
              <w:rPr>
                <w:rFonts w:ascii="Times New Roman" w:hAnsi="Times New Roman"/>
                <w:color w:val="000000"/>
                <w:sz w:val="28"/>
                <w:szCs w:val="28"/>
              </w:rPr>
              <w:t>:00</w:t>
            </w:r>
          </w:p>
        </w:tc>
      </w:tr>
      <w:tr w:rsidR="00B81009" w:rsidRPr="000C1D3E" w:rsidTr="00790EEE">
        <w:trPr>
          <w:jc w:val="center"/>
        </w:trPr>
        <w:tc>
          <w:tcPr>
            <w:tcW w:w="1398" w:type="pct"/>
          </w:tcPr>
          <w:p w:rsidR="00B81009" w:rsidRPr="000C1D3E" w:rsidRDefault="00B81009" w:rsidP="00790EEE">
            <w:pPr>
              <w:tabs>
                <w:tab w:val="left" w:pos="1276"/>
              </w:tabs>
              <w:spacing w:after="0" w:line="360" w:lineRule="auto"/>
              <w:rPr>
                <w:rFonts w:ascii="Times New Roman" w:hAnsi="Times New Roman"/>
                <w:noProof/>
                <w:color w:val="000000"/>
                <w:sz w:val="28"/>
                <w:szCs w:val="28"/>
              </w:rPr>
            </w:pPr>
            <w:r w:rsidRPr="000C1D3E">
              <w:rPr>
                <w:rFonts w:ascii="Times New Roman" w:hAnsi="Times New Roman"/>
                <w:noProof/>
                <w:color w:val="000000"/>
                <w:sz w:val="28"/>
                <w:szCs w:val="28"/>
                <w:lang w:val="en-US"/>
              </w:rPr>
              <w:t>Суббота</w:t>
            </w:r>
            <w:r w:rsidRPr="000C1D3E">
              <w:rPr>
                <w:rFonts w:ascii="Times New Roman" w:hAnsi="Times New Roman"/>
                <w:noProof/>
                <w:color w:val="000000"/>
                <w:sz w:val="28"/>
                <w:szCs w:val="28"/>
              </w:rPr>
              <w:t xml:space="preserve">:            </w:t>
            </w:r>
            <w:r>
              <w:rPr>
                <w:rFonts w:ascii="Times New Roman" w:hAnsi="Times New Roman"/>
                <w:noProof/>
                <w:color w:val="000000"/>
                <w:sz w:val="28"/>
                <w:szCs w:val="28"/>
              </w:rPr>
              <w:t xml:space="preserve">                                              </w:t>
            </w:r>
          </w:p>
        </w:tc>
        <w:tc>
          <w:tcPr>
            <w:tcW w:w="3602" w:type="pct"/>
            <w:vAlign w:val="center"/>
          </w:tcPr>
          <w:p w:rsidR="00B81009" w:rsidRPr="000C1D3E" w:rsidRDefault="00B81009" w:rsidP="006A4A4C">
            <w:pPr>
              <w:tabs>
                <w:tab w:val="left" w:pos="1276"/>
              </w:tabs>
              <w:spacing w:after="0" w:line="360" w:lineRule="auto"/>
              <w:ind w:right="-108"/>
              <w:rPr>
                <w:rFonts w:ascii="Times New Roman" w:hAnsi="Times New Roman"/>
                <w:color w:val="000000"/>
                <w:sz w:val="28"/>
                <w:szCs w:val="28"/>
              </w:rPr>
            </w:pPr>
            <w:r w:rsidRPr="000C1D3E">
              <w:rPr>
                <w:rFonts w:ascii="Times New Roman" w:hAnsi="Times New Roman"/>
                <w:color w:val="000000"/>
                <w:sz w:val="28"/>
                <w:szCs w:val="28"/>
              </w:rPr>
              <w:t xml:space="preserve">                  </w:t>
            </w:r>
            <w:r>
              <w:rPr>
                <w:rFonts w:ascii="Times New Roman" w:hAnsi="Times New Roman"/>
                <w:color w:val="000000"/>
                <w:sz w:val="28"/>
                <w:szCs w:val="28"/>
              </w:rPr>
              <w:t xml:space="preserve">         </w:t>
            </w:r>
            <w:r w:rsidRPr="000C1D3E">
              <w:rPr>
                <w:rFonts w:ascii="Times New Roman" w:hAnsi="Times New Roman"/>
                <w:color w:val="000000"/>
                <w:sz w:val="28"/>
                <w:szCs w:val="28"/>
              </w:rPr>
              <w:t xml:space="preserve"> </w:t>
            </w:r>
            <w:r>
              <w:rPr>
                <w:rFonts w:ascii="Times New Roman" w:hAnsi="Times New Roman"/>
                <w:color w:val="000000"/>
                <w:sz w:val="28"/>
                <w:szCs w:val="28"/>
              </w:rPr>
              <w:t>8</w:t>
            </w:r>
            <w:r w:rsidRPr="000C1D3E">
              <w:rPr>
                <w:rFonts w:ascii="Times New Roman" w:hAnsi="Times New Roman"/>
                <w:color w:val="000000"/>
                <w:sz w:val="28"/>
                <w:szCs w:val="28"/>
              </w:rPr>
              <w:t xml:space="preserve">:00- </w:t>
            </w:r>
            <w:r>
              <w:rPr>
                <w:rFonts w:ascii="Times New Roman" w:hAnsi="Times New Roman"/>
                <w:color w:val="000000"/>
                <w:sz w:val="28"/>
                <w:szCs w:val="28"/>
              </w:rPr>
              <w:t>20</w:t>
            </w:r>
            <w:r w:rsidRPr="000C1D3E">
              <w:rPr>
                <w:rFonts w:ascii="Times New Roman" w:hAnsi="Times New Roman"/>
                <w:color w:val="000000"/>
                <w:sz w:val="28"/>
                <w:szCs w:val="28"/>
              </w:rPr>
              <w:t>:00</w:t>
            </w:r>
          </w:p>
        </w:tc>
      </w:tr>
      <w:tr w:rsidR="00B81009" w:rsidRPr="000C1D3E" w:rsidTr="00790EEE">
        <w:trPr>
          <w:jc w:val="center"/>
        </w:trPr>
        <w:tc>
          <w:tcPr>
            <w:tcW w:w="1398" w:type="pct"/>
          </w:tcPr>
          <w:p w:rsidR="00B81009" w:rsidRPr="000C1D3E" w:rsidRDefault="00B81009" w:rsidP="00790EEE">
            <w:pPr>
              <w:tabs>
                <w:tab w:val="left" w:pos="1276"/>
              </w:tabs>
              <w:spacing w:after="0" w:line="360" w:lineRule="auto"/>
              <w:rPr>
                <w:rFonts w:ascii="Times New Roman" w:hAnsi="Times New Roman"/>
                <w:noProof/>
                <w:color w:val="000000"/>
                <w:sz w:val="28"/>
                <w:szCs w:val="28"/>
                <w:lang w:val="en-US"/>
              </w:rPr>
            </w:pPr>
            <w:r w:rsidRPr="000C1D3E">
              <w:rPr>
                <w:rFonts w:ascii="Times New Roman" w:hAnsi="Times New Roman"/>
                <w:noProof/>
                <w:color w:val="000000"/>
                <w:sz w:val="28"/>
                <w:szCs w:val="28"/>
                <w:lang w:val="en-US"/>
              </w:rPr>
              <w:t>Воскресенье:</w:t>
            </w:r>
          </w:p>
        </w:tc>
        <w:tc>
          <w:tcPr>
            <w:tcW w:w="3602" w:type="pct"/>
            <w:vAlign w:val="center"/>
          </w:tcPr>
          <w:p w:rsidR="00B81009" w:rsidRPr="000C1D3E" w:rsidRDefault="00B81009" w:rsidP="00790EEE">
            <w:pPr>
              <w:tabs>
                <w:tab w:val="left" w:pos="1276"/>
              </w:tabs>
              <w:spacing w:after="0" w:line="360" w:lineRule="auto"/>
              <w:rPr>
                <w:rFonts w:ascii="Times New Roman" w:hAnsi="Times New Roman"/>
                <w:noProof/>
                <w:color w:val="000000"/>
                <w:sz w:val="28"/>
                <w:szCs w:val="28"/>
                <w:lang w:val="en-US"/>
              </w:rPr>
            </w:pPr>
            <w:r>
              <w:rPr>
                <w:rFonts w:ascii="Times New Roman" w:hAnsi="Times New Roman"/>
                <w:noProof/>
                <w:color w:val="000000"/>
                <w:sz w:val="28"/>
                <w:szCs w:val="28"/>
              </w:rPr>
              <w:t xml:space="preserve">                            </w:t>
            </w:r>
            <w:r w:rsidRPr="000C1D3E">
              <w:rPr>
                <w:rFonts w:ascii="Times New Roman" w:hAnsi="Times New Roman"/>
                <w:noProof/>
                <w:color w:val="000000"/>
                <w:sz w:val="28"/>
                <w:szCs w:val="28"/>
                <w:lang w:val="en-US"/>
              </w:rPr>
              <w:t>выходной день.</w:t>
            </w:r>
          </w:p>
        </w:tc>
      </w:tr>
    </w:tbl>
    <w:p w:rsidR="00B81009" w:rsidRPr="000C1D3E" w:rsidRDefault="00B81009" w:rsidP="001E502F">
      <w:pPr>
        <w:widowControl w:val="0"/>
        <w:tabs>
          <w:tab w:val="left" w:pos="1134"/>
          <w:tab w:val="left" w:pos="1276"/>
        </w:tabs>
        <w:autoSpaceDE w:val="0"/>
        <w:autoSpaceDN w:val="0"/>
        <w:adjustRightInd w:val="0"/>
        <w:spacing w:before="60" w:after="60"/>
        <w:outlineLvl w:val="2"/>
        <w:rPr>
          <w:rFonts w:ascii="Times New Roman" w:hAnsi="Times New Roman"/>
          <w:sz w:val="28"/>
          <w:szCs w:val="28"/>
        </w:rPr>
        <w:sectPr w:rsidR="00B81009" w:rsidRPr="000C1D3E" w:rsidSect="00E21D97">
          <w:pgSz w:w="11907" w:h="16839" w:code="9"/>
          <w:pgMar w:top="1134" w:right="567" w:bottom="1134" w:left="1701" w:header="708" w:footer="708" w:gutter="0"/>
          <w:cols w:space="708"/>
          <w:docGrid w:linePitch="360"/>
        </w:sectPr>
      </w:pPr>
    </w:p>
    <w:p w:rsidR="00B81009" w:rsidRPr="000C1D3E" w:rsidRDefault="00B81009" w:rsidP="005815EA">
      <w:pPr>
        <w:widowControl w:val="0"/>
        <w:tabs>
          <w:tab w:val="left" w:pos="1134"/>
          <w:tab w:val="left" w:pos="1276"/>
        </w:tabs>
        <w:autoSpaceDE w:val="0"/>
        <w:autoSpaceDN w:val="0"/>
        <w:adjustRightInd w:val="0"/>
        <w:spacing w:before="60" w:after="60"/>
        <w:jc w:val="right"/>
        <w:outlineLvl w:val="2"/>
        <w:rPr>
          <w:rFonts w:ascii="Times New Roman" w:hAnsi="Times New Roman"/>
          <w:sz w:val="28"/>
          <w:szCs w:val="28"/>
        </w:rPr>
      </w:pPr>
      <w:r w:rsidRPr="000C1D3E">
        <w:rPr>
          <w:rFonts w:ascii="Times New Roman" w:hAnsi="Times New Roman"/>
          <w:sz w:val="28"/>
          <w:szCs w:val="28"/>
        </w:rPr>
        <w:t>Приложение 2</w:t>
      </w:r>
    </w:p>
    <w:p w:rsidR="00B81009" w:rsidRPr="000C1D3E" w:rsidRDefault="00B81009" w:rsidP="005815EA">
      <w:pPr>
        <w:widowControl w:val="0"/>
        <w:tabs>
          <w:tab w:val="left" w:pos="1134"/>
          <w:tab w:val="left" w:pos="1276"/>
        </w:tabs>
        <w:autoSpaceDE w:val="0"/>
        <w:autoSpaceDN w:val="0"/>
        <w:adjustRightInd w:val="0"/>
        <w:spacing w:before="60" w:after="60"/>
        <w:jc w:val="right"/>
        <w:outlineLvl w:val="2"/>
        <w:rPr>
          <w:rFonts w:ascii="Times New Roman" w:hAnsi="Times New Roman"/>
          <w:sz w:val="28"/>
          <w:szCs w:val="28"/>
        </w:rPr>
      </w:pPr>
    </w:p>
    <w:p w:rsidR="00B81009" w:rsidRPr="000C1D3E" w:rsidRDefault="00B81009" w:rsidP="00E21D97">
      <w:pPr>
        <w:spacing w:before="60" w:after="60"/>
        <w:jc w:val="center"/>
        <w:rPr>
          <w:rFonts w:ascii="Times New Roman" w:hAnsi="Times New Roman"/>
          <w:b/>
          <w:sz w:val="28"/>
          <w:szCs w:val="28"/>
        </w:rPr>
      </w:pPr>
      <w:r w:rsidRPr="000C1D3E">
        <w:rPr>
          <w:rFonts w:ascii="Times New Roman" w:hAnsi="Times New Roman"/>
          <w:b/>
          <w:sz w:val="28"/>
          <w:szCs w:val="28"/>
        </w:rPr>
        <w:t xml:space="preserve">Блок- схема предоставления муниципальной услуги </w:t>
      </w:r>
      <w:r w:rsidRPr="000C1D3E">
        <w:rPr>
          <w:rFonts w:ascii="Times New Roman" w:eastAsia="PMingLiU" w:hAnsi="Times New Roman"/>
          <w:b/>
          <w:bCs/>
          <w:sz w:val="28"/>
          <w:szCs w:val="28"/>
        </w:rPr>
        <w:t xml:space="preserve">по приему документов и выдаче решения о предоставлении гражданам </w:t>
      </w:r>
      <w:r>
        <w:rPr>
          <w:rFonts w:ascii="Times New Roman" w:eastAsia="PMingLiU" w:hAnsi="Times New Roman"/>
          <w:b/>
          <w:bCs/>
          <w:sz w:val="28"/>
          <w:szCs w:val="28"/>
        </w:rPr>
        <w:t>субсидии</w:t>
      </w:r>
      <w:r w:rsidRPr="000C1D3E">
        <w:rPr>
          <w:rFonts w:ascii="Times New Roman" w:eastAsia="PMingLiU" w:hAnsi="Times New Roman"/>
          <w:b/>
          <w:bCs/>
          <w:sz w:val="28"/>
          <w:szCs w:val="28"/>
        </w:rPr>
        <w:t xml:space="preserve"> на оплату жилого помещения и коммунальных услуг</w:t>
      </w:r>
    </w:p>
    <w:p w:rsidR="00B81009" w:rsidRPr="000C1D3E" w:rsidRDefault="00B81009" w:rsidP="0010066E">
      <w:pPr>
        <w:pStyle w:val="ConsPlusNormal"/>
        <w:widowControl/>
        <w:ind w:firstLine="0"/>
        <w:jc w:val="center"/>
        <w:rPr>
          <w:rFonts w:ascii="Times New Roman" w:hAnsi="Times New Roman"/>
          <w:color w:val="000000"/>
          <w:sz w:val="28"/>
          <w:szCs w:val="28"/>
        </w:rPr>
      </w:pPr>
      <w:r>
        <w:rPr>
          <w:noProof/>
        </w:rPr>
      </w:r>
      <w:r w:rsidRPr="003D7E53">
        <w:rPr>
          <w:sz w:val="24"/>
          <w:szCs w:val="24"/>
        </w:rPr>
        <w:pict>
          <v:group id="Полотно 165" o:spid="_x0000_s1026" editas="canvas" style="width:492.15pt;height:623.05pt;mso-position-horizontal-relative:char;mso-position-vertical-relative:line" coordsize="62503,79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503;height:79120;visibility:visible">
              <v:fill o:detectmouseclick="t"/>
              <v:path o:connecttype="none"/>
            </v:shape>
            <v:shapetype id="_x0000_t33" coordsize="21600,21600" o:spt="33" o:oned="t" path="m,l21600,r,21600e" filled="f">
              <v:stroke joinstyle="miter"/>
              <v:path arrowok="t" fillok="f" o:connecttype="none"/>
              <o:lock v:ext="edit" shapetype="t"/>
            </v:shapetype>
            <v:shape id="_x0000_s1028" type="#_x0000_t33" style="position:absolute;left:11728;top:66301;width:15977;height:6698;rotation:180" o:connectortype="elbow" adj="-52111,-300496,-52111" strokeweight="3pt">
              <v:stroke endarrow="block"/>
            </v:shape>
            <v:shapetype id="_x0000_t110" coordsize="21600,21600" o:spt="110" path="m10800,l,10800,10800,21600,21600,10800xe">
              <v:stroke joinstyle="miter"/>
              <v:path gradientshapeok="t" o:connecttype="rect" textboxrect="5400,5400,16200,16200"/>
            </v:shapetype>
            <v:shape id="AutoShape 138" o:spid="_x0000_s1029" type="#_x0000_t110" style="position:absolute;left:50216;top:28426;width:12287;height:9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t+MMA&#10;AADcAAAADwAAAGRycy9kb3ducmV2LnhtbERPTWvCQBC9F/wPywje6sZqbYmuIgVpDyJWi+dpdkyC&#10;mdmQXU3qr+8Khd7m8T5nvuy4UldqfOnEwGiYgCLJnC0lN/B1WD++gvIBxWLlhAz8kIflovcwx9S6&#10;Vj7pug+5iiHiUzRQhFCnWvusIEY/dDVJ5E6uYQwRNrm2DbYxnCv9lCRTzVhKbCiwpreCsvP+wgZ2&#10;35Mdt5vbiTe3yZGry/vLcTs2ZtDvVjNQgbrwL/5zf9g4f/wM92fiBX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zt+MMAAADcAAAADwAAAAAAAAAAAAAAAACYAgAAZHJzL2Rv&#10;d25yZXYueG1sUEsFBgAAAAAEAAQA9QAAAIgDAAAAAA==&#10;"/>
            <v:shape id="AutoShape 139" o:spid="_x0000_s1030" type="#_x0000_t110" style="position:absolute;left:18294;top:25188;width:12288;height:9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type id="_x0000_t202" coordsize="21600,21600" o:spt="202" path="m,l,21600r21600,l21600,xe">
              <v:stroke joinstyle="miter"/>
              <v:path gradientshapeok="t" o:connecttype="rect"/>
            </v:shapetype>
            <v:shape id="Text Box 140" o:spid="_x0000_s1031" type="#_x0000_t202" style="position:absolute;left:13151;top:4813;width:47999;height:4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style="mso-next-textbox:#Text Box 140">
                <w:txbxContent>
                  <w:p w:rsidR="00B81009" w:rsidRPr="005C62B3" w:rsidRDefault="00B81009" w:rsidP="0010066E">
                    <w:pPr>
                      <w:pStyle w:val="ConsPlusNormal"/>
                      <w:widowControl/>
                      <w:ind w:firstLine="0"/>
                      <w:jc w:val="center"/>
                      <w:rPr>
                        <w:rFonts w:ascii="Times New Roman" w:hAnsi="Times New Roman"/>
                      </w:rPr>
                    </w:pPr>
                    <w:r>
                      <w:rPr>
                        <w:rFonts w:ascii="Times New Roman" w:hAnsi="Times New Roman"/>
                      </w:rPr>
                      <w:t xml:space="preserve">Прием </w:t>
                    </w:r>
                    <w:r w:rsidRPr="005C62B3">
                      <w:rPr>
                        <w:rFonts w:ascii="Times New Roman" w:hAnsi="Times New Roman"/>
                      </w:rPr>
                      <w:t xml:space="preserve">заявления и документов, необходимых для предоставления </w:t>
                    </w:r>
                    <w:r w:rsidRPr="00B7396A">
                      <w:rPr>
                        <w:rFonts w:ascii="Times New Roman" w:hAnsi="Times New Roman"/>
                      </w:rPr>
                      <w:t>муниципальной услуги</w:t>
                    </w:r>
                  </w:p>
                </w:txbxContent>
              </v:textbox>
            </v:shape>
            <v:shape id="Text Box 141" o:spid="_x0000_s1032" type="#_x0000_t202" style="position:absolute;left:362;top:4813;width:11747;height:9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style="mso-next-textbox:#Text Box 141">
                <w:txbxContent>
                  <w:p w:rsidR="00B81009" w:rsidRDefault="00B81009" w:rsidP="0010066E">
                    <w:pPr>
                      <w:rPr>
                        <w:rFonts w:ascii="Times New Roman" w:hAnsi="Times New Roman"/>
                      </w:rPr>
                    </w:pPr>
                    <w:r>
                      <w:rPr>
                        <w:rFonts w:ascii="Times New Roman" w:hAnsi="Times New Roman"/>
                      </w:rPr>
                      <w:t>Документы, представляемые Заявителем в соотв. с п. 22</w:t>
                    </w:r>
                  </w:p>
                  <w:p w:rsidR="00B81009" w:rsidRDefault="00B81009" w:rsidP="0010066E">
                    <w:pPr>
                      <w:rPr>
                        <w:rFonts w:ascii="Times New Roman" w:hAnsi="Times New Roman"/>
                      </w:rPr>
                    </w:pPr>
                  </w:p>
                  <w:p w:rsidR="00B81009" w:rsidRPr="00105674" w:rsidRDefault="00B81009" w:rsidP="0010066E">
                    <w:pPr>
                      <w:rPr>
                        <w:rFonts w:ascii="Times New Roman" w:hAnsi="Times New Roman"/>
                      </w:rPr>
                    </w:pPr>
                  </w:p>
                </w:txbxContent>
              </v:textbox>
            </v:shape>
            <v:shape id="Text Box 142" o:spid="_x0000_s1033" type="#_x0000_t202" style="position:absolute;left:50756;top:29118;width:11747;height:7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style="mso-next-textbox:#Text Box 142">
                <w:txbxContent>
                  <w:p w:rsidR="00B81009" w:rsidRDefault="00B81009" w:rsidP="0010066E">
                    <w:pPr>
                      <w:spacing w:after="0"/>
                      <w:jc w:val="center"/>
                      <w:rPr>
                        <w:rFonts w:ascii="Times New Roman" w:hAnsi="Times New Roman"/>
                        <w:sz w:val="20"/>
                        <w:szCs w:val="20"/>
                      </w:rPr>
                    </w:pPr>
                    <w:r w:rsidRPr="00D652E8">
                      <w:rPr>
                        <w:rFonts w:ascii="Times New Roman" w:hAnsi="Times New Roman"/>
                      </w:rPr>
                      <w:t>Все</w:t>
                    </w:r>
                  </w:p>
                  <w:p w:rsidR="00B81009" w:rsidRPr="00D652E8" w:rsidRDefault="00B81009" w:rsidP="0010066E">
                    <w:pPr>
                      <w:spacing w:after="0"/>
                      <w:jc w:val="center"/>
                      <w:rPr>
                        <w:rFonts w:ascii="Times New Roman" w:hAnsi="Times New Roman"/>
                        <w:sz w:val="20"/>
                        <w:szCs w:val="20"/>
                      </w:rPr>
                    </w:pPr>
                    <w:r w:rsidRPr="00D652E8">
                      <w:rPr>
                        <w:rFonts w:ascii="Times New Roman" w:hAnsi="Times New Roman"/>
                        <w:sz w:val="20"/>
                        <w:szCs w:val="20"/>
                      </w:rPr>
                      <w:t>документы</w:t>
                    </w:r>
                    <w:r>
                      <w:rPr>
                        <w:rFonts w:ascii="Times New Roman" w:hAnsi="Times New Roman"/>
                        <w:sz w:val="20"/>
                        <w:szCs w:val="20"/>
                      </w:rPr>
                      <w:t xml:space="preserve">, указанные в п. 25 </w:t>
                    </w:r>
                    <w:r w:rsidRPr="00D652E8">
                      <w:rPr>
                        <w:rFonts w:ascii="Times New Roman" w:hAnsi="Times New Roman"/>
                        <w:sz w:val="20"/>
                        <w:szCs w:val="20"/>
                      </w:rPr>
                      <w:t>представлены</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3" o:spid="_x0000_s1034" type="#_x0000_t114" style="position:absolute;left:362;top:4813;width:11131;height:9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SQMQA&#10;AADcAAAADwAAAGRycy9kb3ducmV2LnhtbESPQWvCQBCF70L/wzKF3uqmtopGV5FCaUEqGgWvQ3aa&#10;BLOzYXer6b/vHARv85j3vXmzWPWuVRcKsfFs4GWYgSIuvW24MnA8fDxPQcWEbLH1TAb+KMJq+TBY&#10;YG79lfd0KVKlJIRjjgbqlLpc61jW5DAOfUcsux8fHCaRodI24FXCXatHWTbRDhuWCzV29F5TeS5+&#10;ndT4HJ/GrzuehfO3O243swLDvjHm6bFfz0El6tPdfKO/rHBvUl+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EEkDEAAAA3AAAAA8AAAAAAAAAAAAAAAAAmAIAAGRycy9k&#10;b3ducmV2LnhtbFBLBQYAAAAABAAEAPUAAACJAwAAAAA=&#10;" filled="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4" o:spid="_x0000_s1035" type="#_x0000_t67" style="position:absolute;left:36843;top:9232;width:1905;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48QA&#10;AADcAAAADwAAAGRycy9kb3ducmV2LnhtbERP22rCQBB9L/gPywh9KXVjLdJG1xAsAUEUvHzAkJ0m&#10;0exsml2TtF/vFgp9m8O5zjIZTC06al1lWcF0EoEgzq2uuFBwPmXPbyCcR9ZYWyYF3+QgWY0elhhr&#10;2/OBuqMvRAhhF6OC0vsmltLlJRl0E9sQB+7TtgZ9gG0hdYt9CDe1fImiuTRYcWgosaF1Sfn1eDMK&#10;njIr9x8mne2+zqZ7X+9+tpvrRanH8ZAuQHga/L/4z73RYf7rFH6fCR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uOPEAAAA3AAAAA8AAAAAAAAAAAAAAAAAmAIAAGRycy9k&#10;b3ducmV2LnhtbFBLBQYAAAAABAAEAPUAAACJAwAAAAA=&#10;" adj="16074"/>
            <v:shape id="Text Box 145" o:spid="_x0000_s1036" type="#_x0000_t202" style="position:absolute;left:18847;top:26375;width:11735;height:7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style="mso-next-textbox:#Text Box 145">
                <w:txbxContent>
                  <w:p w:rsidR="00B81009" w:rsidRDefault="00B81009" w:rsidP="0010066E">
                    <w:pPr>
                      <w:spacing w:after="0"/>
                      <w:jc w:val="center"/>
                      <w:rPr>
                        <w:rFonts w:ascii="Times New Roman" w:hAnsi="Times New Roman"/>
                        <w:sz w:val="20"/>
                        <w:szCs w:val="20"/>
                      </w:rPr>
                    </w:pPr>
                    <w:r>
                      <w:rPr>
                        <w:rFonts w:ascii="Times New Roman" w:hAnsi="Times New Roman"/>
                      </w:rPr>
                      <w:t>Не в</w:t>
                    </w:r>
                    <w:r w:rsidRPr="00D652E8">
                      <w:rPr>
                        <w:rFonts w:ascii="Times New Roman" w:hAnsi="Times New Roman"/>
                        <w:sz w:val="20"/>
                        <w:szCs w:val="20"/>
                      </w:rPr>
                      <w:t>се</w:t>
                    </w:r>
                  </w:p>
                  <w:p w:rsidR="00B81009" w:rsidRPr="00D652E8" w:rsidRDefault="00B81009" w:rsidP="0010066E">
                    <w:pPr>
                      <w:spacing w:after="0"/>
                      <w:jc w:val="center"/>
                      <w:rPr>
                        <w:rFonts w:ascii="Times New Roman" w:hAnsi="Times New Roman"/>
                        <w:sz w:val="20"/>
                        <w:szCs w:val="20"/>
                      </w:rPr>
                    </w:pPr>
                    <w:r w:rsidRPr="00D652E8">
                      <w:rPr>
                        <w:rFonts w:ascii="Times New Roman" w:hAnsi="Times New Roman"/>
                        <w:sz w:val="20"/>
                        <w:szCs w:val="20"/>
                      </w:rPr>
                      <w:t>документы</w:t>
                    </w:r>
                    <w:r>
                      <w:rPr>
                        <w:rFonts w:ascii="Times New Roman" w:hAnsi="Times New Roman"/>
                        <w:sz w:val="20"/>
                        <w:szCs w:val="20"/>
                      </w:rPr>
                      <w:t xml:space="preserve">, указанные в п. 25 </w:t>
                    </w:r>
                    <w:r w:rsidRPr="00D652E8">
                      <w:rPr>
                        <w:rFonts w:ascii="Times New Roman" w:hAnsi="Times New Roman"/>
                        <w:sz w:val="20"/>
                        <w:szCs w:val="20"/>
                      </w:rPr>
                      <w:t>представлены</w:t>
                    </w:r>
                  </w:p>
                  <w:p w:rsidR="00B81009" w:rsidRPr="00A40E65" w:rsidRDefault="00B81009" w:rsidP="0010066E">
                    <w:pPr>
                      <w:rPr>
                        <w:szCs w:val="20"/>
                      </w:rPr>
                    </w:pPr>
                  </w:p>
                </w:txbxContent>
              </v:textbox>
            </v:shape>
            <v:shape id="AutoShape 146" o:spid="_x0000_s1037" type="#_x0000_t67" style="position:absolute;left:48298;top:25188;width:1918;height:20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61" o:spid="_x0000_s1038" type="#_x0000_t202" style="position:absolute;left:12725;top:45887;width:39885;height:4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style="mso-next-textbox:#Text Box 161">
                <w:txbxContent>
                  <w:p w:rsidR="00B81009" w:rsidRPr="002D5D3E" w:rsidRDefault="00B81009" w:rsidP="0010066E">
                    <w:pPr>
                      <w:pStyle w:val="ConsPlusNormal"/>
                      <w:widowControl/>
                      <w:ind w:firstLine="0"/>
                      <w:jc w:val="center"/>
                      <w:rPr>
                        <w:rFonts w:ascii="Times New Roman" w:hAnsi="Times New Roman"/>
                      </w:rPr>
                    </w:pPr>
                    <w:r w:rsidRPr="00A40E65">
                      <w:rPr>
                        <w:rFonts w:ascii="Times New Roman" w:hAnsi="Times New Roman"/>
                      </w:rPr>
                      <w:t xml:space="preserve">принятие решения о предоставлении (об отказе предоставления) </w:t>
                    </w:r>
                    <w:r>
                      <w:rPr>
                        <w:rFonts w:ascii="Times New Roman" w:hAnsi="Times New Roman"/>
                      </w:rPr>
                      <w:t xml:space="preserve">муниципальной </w:t>
                    </w:r>
                    <w:r w:rsidRPr="00A40E65">
                      <w:rPr>
                        <w:rFonts w:ascii="Times New Roman" w:hAnsi="Times New Roman"/>
                      </w:rPr>
                      <w:t>услуги</w:t>
                    </w:r>
                  </w:p>
                  <w:p w:rsidR="00B81009" w:rsidRPr="00775061" w:rsidRDefault="00B81009" w:rsidP="0010066E"/>
                </w:txbxContent>
              </v:textbox>
            </v:shape>
            <v:shapetype id="_x0000_t116" coordsize="21600,21600" o:spt="116" path="m3475,qx,10800,3475,21600l18125,21600qx21600,10800,18125,xe">
              <v:stroke joinstyle="miter"/>
              <v:path gradientshapeok="t" o:connecttype="rect" textboxrect="1018,3163,20582,18437"/>
            </v:shapetype>
            <v:shape id="AutoShape 164" o:spid="_x0000_s1039" type="#_x0000_t116" style="position:absolute;left:5302;width:53969;height:3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jicIA&#10;AADcAAAADwAAAGRycy9kb3ducmV2LnhtbERP32vCMBB+H/g/hBN8GTN1jDI6o5TCmA+C6PT9aM62&#10;mFxKktn63xth4Nt9fD9vuR6tEVfyoXOsYDHPQBDXTnfcKDj+fr99gggRWaNxTApuFGC9mrwssdBu&#10;4D1dD7ERKYRDgQraGPtCylC3ZDHMXU+cuLPzFmOCvpHa45DCrZHvWZZLix2nhhZ7qlqqL4c/q2C3&#10;NZU3FQ0/1e20OZ4+ytdtXio1m47lF4hIY3yK/90bnebnC3g8ky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aOJwgAAANwAAAAPAAAAAAAAAAAAAAAAAJgCAABkcnMvZG93&#10;bnJldi54bWxQSwUGAAAAAAQABAD1AAAAhwMAAAAA&#10;"/>
            <v:shape id="Text Box 165" o:spid="_x0000_s1040" type="#_x0000_t202" style="position:absolute;left:5251;top:457;width:54160;height:3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style="mso-next-textbox:#Text Box 165">
                <w:txbxContent>
                  <w:p w:rsidR="00B81009" w:rsidRPr="001D391A" w:rsidRDefault="00B81009" w:rsidP="0010066E">
                    <w:pPr>
                      <w:spacing w:after="0"/>
                      <w:jc w:val="center"/>
                      <w:rPr>
                        <w:rFonts w:ascii="Times New Roman" w:hAnsi="Times New Roman"/>
                        <w:b/>
                        <w:sz w:val="24"/>
                        <w:szCs w:val="24"/>
                      </w:rPr>
                    </w:pPr>
                    <w:r w:rsidRPr="001D391A">
                      <w:rPr>
                        <w:rFonts w:ascii="Times New Roman" w:hAnsi="Times New Roman"/>
                        <w:b/>
                        <w:sz w:val="24"/>
                        <w:szCs w:val="24"/>
                      </w:rPr>
                      <w:t xml:space="preserve">Начало предоставления </w:t>
                    </w:r>
                    <w:r>
                      <w:rPr>
                        <w:rFonts w:ascii="Times New Roman" w:hAnsi="Times New Roman"/>
                        <w:b/>
                        <w:sz w:val="24"/>
                        <w:szCs w:val="24"/>
                      </w:rPr>
                      <w:t>муниципальной услуги.</w:t>
                    </w:r>
                  </w:p>
                </w:txbxContent>
              </v:textbox>
            </v:shape>
            <v:shape id="Text Box 113" o:spid="_x0000_s1041" type="#_x0000_t202" style="position:absolute;left:12725;top:34636;width:33522;height:6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style="mso-next-textbox:#Text Box 113">
                <w:txbxContent>
                  <w:p w:rsidR="00B81009" w:rsidRPr="005C62B3" w:rsidRDefault="00B81009" w:rsidP="0010066E">
                    <w:pPr>
                      <w:pStyle w:val="ConsPlusNormal"/>
                      <w:widowControl/>
                      <w:ind w:firstLine="0"/>
                      <w:jc w:val="center"/>
                      <w:rPr>
                        <w:rFonts w:ascii="Times New Roman" w:hAnsi="Times New Roman"/>
                      </w:rPr>
                    </w:pPr>
                    <w:r>
                      <w:rPr>
                        <w:rFonts w:ascii="Times New Roman" w:hAnsi="Times New Roman"/>
                      </w:rPr>
                      <w:t>Ф</w:t>
                    </w:r>
                    <w:r w:rsidRPr="005C62B3">
                      <w:rPr>
                        <w:rFonts w:ascii="Times New Roman" w:hAnsi="Times New Roman"/>
                      </w:rPr>
                      <w:t xml:space="preserve">ормирование и направление межведомственных запросов в органы (организации), участвующие в предоставлении </w:t>
                    </w:r>
                    <w:r>
                      <w:rPr>
                        <w:rFonts w:ascii="Times New Roman" w:hAnsi="Times New Roman"/>
                      </w:rPr>
                      <w:t xml:space="preserve">муниципальной </w:t>
                    </w:r>
                    <w:r w:rsidRPr="005C62B3">
                      <w:rPr>
                        <w:rFonts w:ascii="Times New Roman" w:hAnsi="Times New Roman"/>
                      </w:rPr>
                      <w:t>услуги</w:t>
                    </w:r>
                  </w:p>
                </w:txbxContent>
              </v:textbox>
            </v:shape>
            <v:shape id="Text Box 113" o:spid="_x0000_s1042" type="#_x0000_t202" style="position:absolute;left:28397;top:20636;width:32753;height:4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B81009" w:rsidRPr="005C62B3" w:rsidRDefault="00B81009" w:rsidP="0010066E">
                    <w:pPr>
                      <w:pStyle w:val="ConsPlusNormal"/>
                      <w:widowControl/>
                      <w:ind w:firstLine="0"/>
                      <w:jc w:val="center"/>
                      <w:rPr>
                        <w:rFonts w:ascii="Times New Roman" w:hAnsi="Times New Roman"/>
                      </w:rPr>
                    </w:pPr>
                    <w:r w:rsidRPr="005C62B3">
                      <w:rPr>
                        <w:rFonts w:ascii="Times New Roman" w:hAnsi="Times New Roman"/>
                      </w:rPr>
                      <w:t>Обработка</w:t>
                    </w:r>
                    <w:r>
                      <w:rPr>
                        <w:rFonts w:ascii="Times New Roman" w:hAnsi="Times New Roman"/>
                      </w:rPr>
                      <w:t xml:space="preserve"> и предварительно рассмотрение</w:t>
                    </w:r>
                    <w:r w:rsidRPr="005C62B3">
                      <w:rPr>
                        <w:rFonts w:ascii="Times New Roman" w:hAnsi="Times New Roman"/>
                      </w:rPr>
                      <w:t xml:space="preserve"> заявления и представленных документов</w:t>
                    </w:r>
                  </w:p>
                </w:txbxContent>
              </v:textbox>
            </v:shape>
            <v:shape id="AutoShape 144" o:spid="_x0000_s1043" type="#_x0000_t67" style="position:absolute;left:31858;top:25188;width:1905;height:9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48QA&#10;AADcAAAADwAAAGRycy9kb3ducmV2LnhtbERP22rCQBB9L/gPywh9KXVjLdJG1xAsAUEUvHzAkJ0m&#10;0exsml2TtF/vFgp9m8O5zjIZTC06al1lWcF0EoEgzq2uuFBwPmXPbyCcR9ZYWyYF3+QgWY0elhhr&#10;2/OBuqMvRAhhF6OC0vsmltLlJRl0E9sQB+7TtgZ9gG0hdYt9CDe1fImiuTRYcWgosaF1Sfn1eDMK&#10;njIr9x8mne2+zqZ7X+9+tpvrRanH8ZAuQHga/L/4z73RYf7rFH6fCR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uOPEAAAA3AAAAA8AAAAAAAAAAAAAAAAAmAIAAGRycy9k&#10;b3ducmV2LnhtbFBLBQYAAAAABAAEAPUAAACJAwAAAAA=&#10;" adj="16074"/>
            <v:shape id="Text Box 141" o:spid="_x0000_s1044" type="#_x0000_t202" style="position:absolute;left:978;top:35569;width:11747;height:10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B81009" w:rsidRPr="00FC4091" w:rsidRDefault="00B81009" w:rsidP="0010066E">
                    <w:pPr>
                      <w:rPr>
                        <w:rFonts w:ascii="Times New Roman" w:hAnsi="Times New Roman"/>
                      </w:rPr>
                    </w:pPr>
                    <w:r>
                      <w:rPr>
                        <w:rFonts w:ascii="Times New Roman" w:hAnsi="Times New Roman"/>
                      </w:rPr>
                      <w:t>Документы, представляемые по инициативе Заявителя в соотв. с п. 25</w:t>
                    </w:r>
                  </w:p>
                  <w:p w:rsidR="00B81009" w:rsidRPr="00105674" w:rsidRDefault="00B81009" w:rsidP="0010066E">
                    <w:pPr>
                      <w:rPr>
                        <w:rFonts w:ascii="Times New Roman" w:hAnsi="Times New Roman"/>
                      </w:rPr>
                    </w:pPr>
                  </w:p>
                </w:txbxContent>
              </v:textbox>
            </v:shape>
            <v:shape id="AutoShape 143" o:spid="_x0000_s1045" type="#_x0000_t114" style="position:absolute;left:978;top:35569;width:11131;height:11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SQMQA&#10;AADcAAAADwAAAGRycy9kb3ducmV2LnhtbESPQWvCQBCF70L/wzKF3uqmtopGV5FCaUEqGgWvQ3aa&#10;BLOzYXer6b/vHARv85j3vXmzWPWuVRcKsfFs4GWYgSIuvW24MnA8fDxPQcWEbLH1TAb+KMJq+TBY&#10;YG79lfd0KVKlJIRjjgbqlLpc61jW5DAOfUcsux8fHCaRodI24FXCXatHWTbRDhuWCzV29F5TeS5+&#10;ndT4HJ/GrzuehfO3O243swLDvjHm6bFfz0El6tPdfKO/rHBvUl+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EEkDEAAAA3AAAAA8AAAAAAAAAAAAAAAAAmAIAAGRycy9k&#10;b3ducmV2LnhtbFBLBQYAAAAABAAEAPUAAACJAwAAAAA=&#10;" filled="f"/>
            <v:shape id="AutoShape 112" o:spid="_x0000_s1046" type="#_x0000_t110" style="position:absolute;left:21933;top:41049;width:16986;height:4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shape id="Text Box 119" o:spid="_x0000_s1047" type="#_x0000_t202" style="position:absolute;left:22473;top:41608;width:15697;height:4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style="mso-next-textbox:#Text Box 119">
                <w:txbxContent>
                  <w:p w:rsidR="00B81009" w:rsidRPr="00D652E8" w:rsidRDefault="00B81009" w:rsidP="0010066E">
                    <w:pPr>
                      <w:spacing w:after="0"/>
                      <w:jc w:val="center"/>
                      <w:rPr>
                        <w:rFonts w:ascii="Times New Roman" w:hAnsi="Times New Roman"/>
                        <w:sz w:val="20"/>
                        <w:szCs w:val="20"/>
                      </w:rPr>
                    </w:pPr>
                    <w:r w:rsidRPr="00D652E8">
                      <w:rPr>
                        <w:rFonts w:ascii="Times New Roman" w:hAnsi="Times New Roman"/>
                      </w:rPr>
                      <w:t>Все</w:t>
                    </w:r>
                    <w:r>
                      <w:rPr>
                        <w:rFonts w:ascii="Times New Roman" w:hAnsi="Times New Roman"/>
                      </w:rPr>
                      <w:t xml:space="preserve"> </w:t>
                    </w:r>
                    <w:r>
                      <w:rPr>
                        <w:rFonts w:ascii="Times New Roman" w:hAnsi="Times New Roman"/>
                        <w:sz w:val="20"/>
                        <w:szCs w:val="20"/>
                      </w:rPr>
                      <w:t>сведения получены</w:t>
                    </w:r>
                  </w:p>
                </w:txbxContent>
              </v:textbox>
            </v:shape>
            <v:shape id="AutoShape 144" o:spid="_x0000_s1048" type="#_x0000_t67" style="position:absolute;left:38748;top:41049;width:1905;height:4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48QA&#10;AADcAAAADwAAAGRycy9kb3ducmV2LnhtbERP22rCQBB9L/gPywh9KXVjLdJG1xAsAUEUvHzAkJ0m&#10;0exsml2TtF/vFgp9m8O5zjIZTC06al1lWcF0EoEgzq2uuFBwPmXPbyCcR9ZYWyYF3+QgWY0elhhr&#10;2/OBuqMvRAhhF6OC0vsmltLlJRl0E9sQB+7TtgZ9gG0hdYt9CDe1fImiuTRYcWgosaF1Sfn1eDMK&#10;njIr9x8mne2+zqZ7X+9+tpvrRanH8ZAuQHga/L/4z73RYf7rFH6fCR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uOPEAAAA3AAAAA8AAAAAAAAAAAAAAAAAmAIAAGRycy9k&#10;b3ducmV2LnhtbFBLBQYAAAAABAAEAPUAAACJAwAAAAA=&#10;" adj="16074"/>
            <v:shape id="Text Box 161" o:spid="_x0000_s1049" type="#_x0000_t202" style="position:absolute;left:978;top:59926;width:21495;height:6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B81009" w:rsidRPr="00252AD6" w:rsidRDefault="00B81009" w:rsidP="0010066E">
                    <w:pPr>
                      <w:jc w:val="center"/>
                      <w:rPr>
                        <w:rFonts w:ascii="Times New Roman" w:hAnsi="Times New Roman"/>
                      </w:rPr>
                    </w:pPr>
                    <w:r w:rsidRPr="00252AD6">
                      <w:rPr>
                        <w:rFonts w:ascii="Times New Roman" w:hAnsi="Times New Roman"/>
                      </w:rPr>
                      <w:t>выдача документа, являющегося результатом</w:t>
                    </w:r>
                    <w:r>
                      <w:rPr>
                        <w:rFonts w:ascii="Times New Roman" w:hAnsi="Times New Roman"/>
                      </w:rPr>
                      <w:t xml:space="preserve"> </w:t>
                    </w:r>
                    <w:r w:rsidRPr="00252AD6">
                      <w:rPr>
                        <w:rFonts w:ascii="Times New Roman" w:hAnsi="Times New Roman"/>
                      </w:rPr>
                      <w:t xml:space="preserve">предоставления </w:t>
                    </w:r>
                    <w:r>
                      <w:rPr>
                        <w:rFonts w:ascii="Times New Roman" w:hAnsi="Times New Roman"/>
                      </w:rPr>
                      <w:t xml:space="preserve">муниципальной </w:t>
                    </w:r>
                    <w:r w:rsidRPr="00252AD6">
                      <w:rPr>
                        <w:rFonts w:ascii="Times New Roman" w:hAnsi="Times New Roman"/>
                      </w:rPr>
                      <w:t>услуги</w:t>
                    </w:r>
                  </w:p>
                </w:txbxContent>
              </v:textbox>
            </v:shape>
            <v:shape id="AutoShape 144" o:spid="_x0000_s1050" type="#_x0000_t67" style="position:absolute;left:14192;top:50281;width:1905;height:9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48QA&#10;AADcAAAADwAAAGRycy9kb3ducmV2LnhtbERP22rCQBB9L/gPywh9KXVjLdJG1xAsAUEUvHzAkJ0m&#10;0exsml2TtF/vFgp9m8O5zjIZTC06al1lWcF0EoEgzq2uuFBwPmXPbyCcR9ZYWyYF3+QgWY0elhhr&#10;2/OBuqMvRAhhF6OC0vsmltLlJRl0E9sQB+7TtgZ9gG0hdYt9CDe1fImiuTRYcWgosaF1Sfn1eDMK&#10;njIr9x8mne2+zqZ7X+9+tpvrRanH8ZAuQHga/L/4z73RYf7rFH6fCR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uOPEAAAA3AAAAA8AAAAAAAAAAAAAAAAAmAIAAGRycy9k&#10;b3ducmV2LnhtbFBLBQYAAAAABAAEAPUAAACJAwAAAAA=&#10;" adj="16074"/>
            <v:shape id="AutoShape 112" o:spid="_x0000_s1051" type="#_x0000_t110" style="position:absolute;left:2388;top:50281;width:12287;height:81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shape id="Text Box 119" o:spid="_x0000_s1052" type="#_x0000_t202" style="position:absolute;left:2388;top:51786;width:12249;height:7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B81009" w:rsidRPr="00D652E8" w:rsidRDefault="00B81009" w:rsidP="0010066E">
                    <w:pPr>
                      <w:spacing w:after="0"/>
                      <w:jc w:val="center"/>
                      <w:rPr>
                        <w:rFonts w:ascii="Times New Roman" w:hAnsi="Times New Roman"/>
                        <w:sz w:val="20"/>
                        <w:szCs w:val="20"/>
                      </w:rPr>
                    </w:pPr>
                    <w:r>
                      <w:rPr>
                        <w:rFonts w:ascii="Times New Roman" w:hAnsi="Times New Roman"/>
                      </w:rPr>
                      <w:t>Утвержден распорядительный документ</w:t>
                    </w:r>
                  </w:p>
                </w:txbxContent>
              </v:textbox>
            </v:shape>
            <v:shape id="AutoShape 144" o:spid="_x0000_s1053" type="#_x0000_t67" style="position:absolute;left:45536;top:50300;width:1905;height:96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48QA&#10;AADcAAAADwAAAGRycy9kb3ducmV2LnhtbERP22rCQBB9L/gPywh9KXVjLdJG1xAsAUEUvHzAkJ0m&#10;0exsml2TtF/vFgp9m8O5zjIZTC06al1lWcF0EoEgzq2uuFBwPmXPbyCcR9ZYWyYF3+QgWY0elhhr&#10;2/OBuqMvRAhhF6OC0vsmltLlJRl0E9sQB+7TtgZ9gG0hdYt9CDe1fImiuTRYcWgosaF1Sfn1eDMK&#10;njIr9x8mne2+zqZ7X+9+tpvrRanH8ZAuQHga/L/4z73RYf7rFH6fCR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uOPEAAAA3AAAAA8AAAAAAAAAAAAAAAAAmAIAAGRycy9k&#10;b3ducmV2LnhtbFBLBQYAAAAABAAEAPUAAACJAwAAAAA=&#10;" adj="16074"/>
            <v:shape id="AutoShape 112" o:spid="_x0000_s1054" type="#_x0000_t110" style="position:absolute;left:47441;top:50300;width:12287;height:81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shape id="Text Box 119" o:spid="_x0000_s1055" type="#_x0000_t202" style="position:absolute;left:47441;top:50300;width:12744;height:8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B81009" w:rsidRPr="007B76D4" w:rsidRDefault="00B81009" w:rsidP="0010066E">
                    <w:pPr>
                      <w:spacing w:after="0"/>
                      <w:jc w:val="center"/>
                      <w:rPr>
                        <w:rFonts w:ascii="Times New Roman" w:hAnsi="Times New Roman"/>
                        <w:sz w:val="18"/>
                        <w:szCs w:val="18"/>
                      </w:rPr>
                    </w:pPr>
                    <w:r w:rsidRPr="007B76D4">
                      <w:rPr>
                        <w:rFonts w:ascii="Times New Roman" w:hAnsi="Times New Roman"/>
                        <w:sz w:val="18"/>
                        <w:szCs w:val="18"/>
                      </w:rPr>
                      <w:t>Утвержден распорядительный документ о предоставлении субсидии</w:t>
                    </w:r>
                  </w:p>
                </w:txbxContent>
              </v:textbox>
            </v:shape>
            <v:shape id="Text Box 161" o:spid="_x0000_s1056" type="#_x0000_t202" style="position:absolute;left:41186;top:59944;width:12008;height:6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B81009" w:rsidRPr="00252AD6" w:rsidRDefault="00B81009" w:rsidP="0010066E">
                    <w:pPr>
                      <w:jc w:val="center"/>
                      <w:rPr>
                        <w:rFonts w:ascii="Times New Roman" w:hAnsi="Times New Roman"/>
                      </w:rPr>
                    </w:pPr>
                    <w:r w:rsidRPr="001C60EE">
                      <w:rPr>
                        <w:rFonts w:ascii="Times New Roman" w:hAnsi="Times New Roman"/>
                      </w:rPr>
                      <w:t>организация выплат субсидии</w:t>
                    </w:r>
                  </w:p>
                </w:txbxContent>
              </v:textbox>
            </v:shape>
            <v:shape id="AutoShape 144" o:spid="_x0000_s1057" type="#_x0000_t67" style="position:absolute;left:33039;top:50300;width:1905;height:195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48QA&#10;AADcAAAADwAAAGRycy9kb3ducmV2LnhtbERP22rCQBB9L/gPywh9KXVjLdJG1xAsAUEUvHzAkJ0m&#10;0exsml2TtF/vFgp9m8O5zjIZTC06al1lWcF0EoEgzq2uuFBwPmXPbyCcR9ZYWyYF3+QgWY0elhhr&#10;2/OBuqMvRAhhF6OC0vsmltLlJRl0E9sQB+7TtgZ9gG0hdYt9CDe1fImiuTRYcWgosaF1Sfn1eDMK&#10;njIr9x8mne2+zqZ7X+9+tpvrRanH8ZAuQHga/L/4z73RYf7rFH6fCR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uOPEAAAA3AAAAA8AAAAAAAAAAAAAAAAAmAIAAGRycy9k&#10;b3ducmV2LnhtbFBLBQYAAAAABAAEAPUAAACJAwAAAAA=&#10;" adj="16074"/>
            <v:shape id="Text Box 161" o:spid="_x0000_s1058" type="#_x0000_t202" style="position:absolute;left:27705;top:69812;width:15767;height:6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B81009" w:rsidRPr="00252AD6" w:rsidRDefault="00B81009" w:rsidP="0010066E">
                    <w:pPr>
                      <w:jc w:val="center"/>
                      <w:rPr>
                        <w:rFonts w:ascii="Times New Roman" w:hAnsi="Times New Roman"/>
                      </w:rPr>
                    </w:pPr>
                    <w:r w:rsidRPr="001C60EE">
                      <w:rPr>
                        <w:rFonts w:ascii="Times New Roman" w:hAnsi="Times New Roman"/>
                      </w:rPr>
                      <w:t>организация контроля предоставления субсидии</w:t>
                    </w:r>
                  </w:p>
                </w:txbxContent>
              </v:textbox>
            </v:shape>
            <v:shape id="AutoShape 112" o:spid="_x0000_s1059" type="#_x0000_t110" style="position:absolute;left:20790;top:50300;width:12287;height:81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shape id="Text Box 119" o:spid="_x0000_s1060" type="#_x0000_t202" style="position:absolute;left:20790;top:51805;width:12249;height:7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B81009" w:rsidRPr="00D652E8" w:rsidRDefault="00B81009" w:rsidP="0010066E">
                    <w:pPr>
                      <w:spacing w:after="0"/>
                      <w:jc w:val="center"/>
                      <w:rPr>
                        <w:rFonts w:ascii="Times New Roman" w:hAnsi="Times New Roman"/>
                        <w:sz w:val="20"/>
                        <w:szCs w:val="20"/>
                      </w:rPr>
                    </w:pPr>
                    <w:r>
                      <w:rPr>
                        <w:rFonts w:ascii="Times New Roman" w:hAnsi="Times New Roman"/>
                      </w:rPr>
                      <w:t>Утвержден распорядительный документ</w:t>
                    </w:r>
                  </w:p>
                </w:txbxContent>
              </v:textbox>
            </v:shape>
            <v:shape id="AutoShape 164" o:spid="_x0000_s1061" type="#_x0000_t116" style="position:absolute;left:362;top:74231;width:20428;height:3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jicIA&#10;AADcAAAADwAAAGRycy9kb3ducmV2LnhtbERP32vCMBB+H/g/hBN8GTN1jDI6o5TCmA+C6PT9aM62&#10;mFxKktn63xth4Nt9fD9vuR6tEVfyoXOsYDHPQBDXTnfcKDj+fr99gggRWaNxTApuFGC9mrwssdBu&#10;4D1dD7ERKYRDgQraGPtCylC3ZDHMXU+cuLPzFmOCvpHa45DCrZHvWZZLix2nhhZ7qlqqL4c/q2C3&#10;NZU3FQ0/1e20OZ4+ytdtXio1m47lF4hIY3yK/90bnebnC3g8ky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aOJwgAAANwAAAAPAAAAAAAAAAAAAAAAAJgCAABkcnMvZG93&#10;bnJldi54bWxQSwUGAAAAAAQABAD1AAAAhwMAAAAA&#10;"/>
            <v:shape id="Text Box 165" o:spid="_x0000_s1062" type="#_x0000_t202" style="position:absolute;left:978;top:74688;width:19812;height:3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B81009" w:rsidRPr="001D391A" w:rsidRDefault="00B81009" w:rsidP="0010066E">
                    <w:pPr>
                      <w:spacing w:after="0"/>
                      <w:jc w:val="center"/>
                      <w:rPr>
                        <w:rFonts w:ascii="Times New Roman" w:hAnsi="Times New Roman"/>
                        <w:b/>
                        <w:sz w:val="24"/>
                        <w:szCs w:val="24"/>
                      </w:rPr>
                    </w:pPr>
                    <w:r>
                      <w:rPr>
                        <w:rFonts w:ascii="Times New Roman" w:hAnsi="Times New Roman"/>
                        <w:b/>
                        <w:sz w:val="24"/>
                        <w:szCs w:val="24"/>
                      </w:rPr>
                      <w:t>Уведомление о решении</w:t>
                    </w:r>
                  </w:p>
                </w:txbxContent>
              </v:textbox>
            </v:shape>
            <v:shape id="AutoShape 144" o:spid="_x0000_s1063" type="#_x0000_t67" style="position:absolute;left:2388;top:66301;width:1905;height:7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48QA&#10;AADcAAAADwAAAGRycy9kb3ducmV2LnhtbERP22rCQBB9L/gPywh9KXVjLdJG1xAsAUEUvHzAkJ0m&#10;0exsml2TtF/vFgp9m8O5zjIZTC06al1lWcF0EoEgzq2uuFBwPmXPbyCcR9ZYWyYF3+QgWY0elhhr&#10;2/OBuqMvRAhhF6OC0vsmltLlJRl0E9sQB+7TtgZ9gG0hdYt9CDe1fImiuTRYcWgosaF1Sfn1eDMK&#10;njIr9x8mne2+zqZ7X+9+tpvrRanH8ZAuQHga/L/4z73RYf7rFH6fCR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uOPEAAAA3AAAAA8AAAAAAAAAAAAAAAAAmAIAAGRycy9k&#10;b3ducmV2LnhtbFBLBQYAAAAABAAEAPUAAACJAwAAAAA=&#10;" adj="16074"/>
            <v:shape id="AutoShape 112" o:spid="_x0000_s1064" type="#_x0000_t110" style="position:absolute;left:49320;top:68688;width:12288;height:81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shape id="Text Box 119" o:spid="_x0000_s1065" type="#_x0000_t202" style="position:absolute;left:48298;top:68688;width:14205;height:81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B81009" w:rsidRPr="007B76D4" w:rsidRDefault="00B81009" w:rsidP="0010066E">
                    <w:pPr>
                      <w:jc w:val="center"/>
                      <w:rPr>
                        <w:sz w:val="18"/>
                        <w:szCs w:val="18"/>
                      </w:rPr>
                    </w:pPr>
                    <w:r>
                      <w:rPr>
                        <w:rFonts w:ascii="Times New Roman" w:hAnsi="Times New Roman"/>
                        <w:sz w:val="18"/>
                        <w:szCs w:val="18"/>
                      </w:rPr>
                      <w:t>Перерасчет, приостановление или отказ в предоставлении</w:t>
                    </w:r>
                    <w:r w:rsidRPr="007B76D4">
                      <w:rPr>
                        <w:rFonts w:ascii="Times New Roman" w:hAnsi="Times New Roman"/>
                        <w:sz w:val="18"/>
                        <w:szCs w:val="18"/>
                      </w:rPr>
                      <w:t xml:space="preserve"> субсидии</w:t>
                    </w:r>
                  </w:p>
                </w:txbxContent>
              </v:textbox>
            </v:shape>
            <v:shape id="AutoShape 112" o:spid="_x0000_s1066" type="#_x0000_t110" style="position:absolute;left:9531;top:66586;width:18174;height:5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shape id="Text Box 119" o:spid="_x0000_s1067" type="#_x0000_t202" style="position:absolute;left:8357;top:66586;width:19348;height:5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B81009" w:rsidRPr="007B76D4" w:rsidRDefault="00B81009" w:rsidP="0010066E">
                    <w:pPr>
                      <w:jc w:val="center"/>
                      <w:rPr>
                        <w:sz w:val="18"/>
                        <w:szCs w:val="18"/>
                      </w:rPr>
                    </w:pPr>
                    <w:r>
                      <w:rPr>
                        <w:rFonts w:ascii="Times New Roman" w:hAnsi="Times New Roman"/>
                        <w:sz w:val="18"/>
                        <w:szCs w:val="18"/>
                      </w:rPr>
                      <w:t>Решение о зперерасчете, приостановлении или отказе в предоставлении</w:t>
                    </w:r>
                    <w:r w:rsidRPr="007B76D4">
                      <w:rPr>
                        <w:rFonts w:ascii="Times New Roman" w:hAnsi="Times New Roman"/>
                        <w:sz w:val="18"/>
                        <w:szCs w:val="18"/>
                      </w:rPr>
                      <w:t xml:space="preserve"> субсидии</w:t>
                    </w:r>
                  </w:p>
                </w:txbxContent>
              </v:textbox>
            </v:shape>
            <v:shape id="_x0000_s1068" type="#_x0000_t33" style="position:absolute;left:43472;top:66320;width:3721;height:6679;flip:y" o:connectortype="elbow" adj="-315264,301353,-315264" strokeweight="3pt">
              <v:stroke endarrow="block"/>
            </v:shape>
            <v:shape id="Text Box 113" o:spid="_x0000_s1069" type="#_x0000_t202" style="position:absolute;left:28397;top:13423;width:32880;height:4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B81009" w:rsidRPr="005C62B3" w:rsidRDefault="00B81009" w:rsidP="0010066E">
                    <w:pPr>
                      <w:pStyle w:val="ConsPlusNormal"/>
                      <w:widowControl/>
                      <w:ind w:firstLine="0"/>
                      <w:jc w:val="center"/>
                      <w:rPr>
                        <w:rFonts w:ascii="Times New Roman" w:hAnsi="Times New Roman"/>
                      </w:rPr>
                    </w:pPr>
                    <w:r>
                      <w:rPr>
                        <w:rFonts w:ascii="Times New Roman" w:hAnsi="Times New Roman"/>
                      </w:rPr>
                      <w:t>Р</w:t>
                    </w:r>
                    <w:r w:rsidRPr="005C62B3">
                      <w:rPr>
                        <w:rFonts w:ascii="Times New Roman" w:hAnsi="Times New Roman"/>
                      </w:rPr>
                      <w:t xml:space="preserve">егистрация заявления и документов, необходимых для предоставления </w:t>
                    </w:r>
                    <w:r>
                      <w:rPr>
                        <w:rFonts w:ascii="Times New Roman" w:hAnsi="Times New Roman"/>
                      </w:rPr>
                      <w:t>муниципальной</w:t>
                    </w:r>
                    <w:r w:rsidRPr="005C62B3">
                      <w:rPr>
                        <w:rFonts w:ascii="Times New Roman" w:hAnsi="Times New Roman"/>
                      </w:rPr>
                      <w:t>услуги</w:t>
                    </w:r>
                  </w:p>
                </w:txbxContent>
              </v:textbox>
            </v:shape>
            <v:shape id="AutoShape 144" o:spid="_x0000_s1070" type="#_x0000_t67" style="position:absolute;left:37014;top:17975;width:1905;height:2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48QA&#10;AADcAAAADwAAAGRycy9kb3ducmV2LnhtbERP22rCQBB9L/gPywh9KXVjLdJG1xAsAUEUvHzAkJ0m&#10;0exsml2TtF/vFgp9m8O5zjIZTC06al1lWcF0EoEgzq2uuFBwPmXPbyCcR9ZYWyYF3+QgWY0elhhr&#10;2/OBuqMvRAhhF6OC0vsmltLlJRl0E9sQB+7TtgZ9gG0hdYt9CDe1fImiuTRYcWgosaF1Sfn1eDMK&#10;njIr9x8mne2+zqZ7X+9+tpvrRanH8ZAuQHga/L/4z73RYf7rFH6fCR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uOPEAAAA3AAAAA8AAAAAAAAAAAAAAAAAmAIAAGRycy9k&#10;b3ducmV2LnhtbFBLBQYAAAAABAAEAPUAAACJAwAAAAA=&#10;" adj="16074"/>
            <v:shape id="AutoShape 146" o:spid="_x0000_s1071" type="#_x0000_t67" style="position:absolute;left:15234;top:9232;width:1917;height:254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39" o:spid="_x0000_s1072" type="#_x0000_t110" style="position:absolute;left:3016;top:17975;width:12287;height:77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5" o:spid="_x0000_s1073" type="#_x0000_t202" style="position:absolute;left:3499;top:18509;width:11735;height:7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B81009" w:rsidRPr="002B65C9" w:rsidRDefault="00B81009" w:rsidP="0010066E">
                    <w:pPr>
                      <w:spacing w:after="0"/>
                      <w:jc w:val="center"/>
                      <w:rPr>
                        <w:rFonts w:ascii="Times New Roman" w:hAnsi="Times New Roman"/>
                        <w:sz w:val="20"/>
                        <w:szCs w:val="20"/>
                      </w:rPr>
                    </w:pPr>
                    <w:r>
                      <w:rPr>
                        <w:rFonts w:ascii="Times New Roman" w:hAnsi="Times New Roman"/>
                      </w:rPr>
                      <w:t>Межвед. взаимодействие в МФЦ</w:t>
                    </w:r>
                  </w:p>
                </w:txbxContent>
              </v:textbox>
            </v:shape>
            <w10:anchorlock/>
          </v:group>
        </w:pict>
      </w:r>
    </w:p>
    <w:p w:rsidR="00B81009" w:rsidRPr="000C1D3E" w:rsidRDefault="00B81009" w:rsidP="00E21D97">
      <w:pPr>
        <w:spacing w:before="60" w:after="60"/>
        <w:jc w:val="both"/>
        <w:rPr>
          <w:rFonts w:ascii="Times New Roman" w:hAnsi="Times New Roman"/>
          <w:sz w:val="28"/>
          <w:szCs w:val="28"/>
        </w:rPr>
        <w:sectPr w:rsidR="00B81009" w:rsidRPr="000C1D3E" w:rsidSect="00E21D97">
          <w:pgSz w:w="11907" w:h="16839" w:code="9"/>
          <w:pgMar w:top="1134" w:right="567" w:bottom="1134" w:left="1701" w:header="708" w:footer="708" w:gutter="0"/>
          <w:cols w:space="708"/>
          <w:docGrid w:linePitch="360"/>
        </w:sectPr>
      </w:pPr>
    </w:p>
    <w:p w:rsidR="00B81009" w:rsidRPr="000C1D3E" w:rsidRDefault="00B81009" w:rsidP="005815EA">
      <w:pPr>
        <w:widowControl w:val="0"/>
        <w:tabs>
          <w:tab w:val="left" w:pos="1134"/>
          <w:tab w:val="left" w:pos="1276"/>
        </w:tabs>
        <w:autoSpaceDE w:val="0"/>
        <w:autoSpaceDN w:val="0"/>
        <w:adjustRightInd w:val="0"/>
        <w:spacing w:before="60" w:after="60"/>
        <w:jc w:val="right"/>
        <w:outlineLvl w:val="2"/>
        <w:rPr>
          <w:rFonts w:ascii="Times New Roman" w:hAnsi="Times New Roman"/>
          <w:sz w:val="28"/>
          <w:szCs w:val="28"/>
        </w:rPr>
      </w:pPr>
      <w:r w:rsidRPr="000C1D3E">
        <w:rPr>
          <w:rFonts w:ascii="Times New Roman" w:hAnsi="Times New Roman"/>
          <w:sz w:val="28"/>
          <w:szCs w:val="28"/>
        </w:rPr>
        <w:t>Приложение 3</w:t>
      </w:r>
    </w:p>
    <w:p w:rsidR="00B81009" w:rsidRPr="000C1D3E" w:rsidRDefault="00B81009" w:rsidP="005815EA">
      <w:pPr>
        <w:widowControl w:val="0"/>
        <w:tabs>
          <w:tab w:val="left" w:pos="1134"/>
          <w:tab w:val="left" w:pos="1276"/>
        </w:tabs>
        <w:autoSpaceDE w:val="0"/>
        <w:autoSpaceDN w:val="0"/>
        <w:adjustRightInd w:val="0"/>
        <w:spacing w:before="60" w:after="60"/>
        <w:jc w:val="right"/>
        <w:outlineLvl w:val="2"/>
        <w:rPr>
          <w:rFonts w:ascii="Times New Roman" w:hAnsi="Times New Roman"/>
          <w:b/>
          <w:sz w:val="28"/>
          <w:szCs w:val="28"/>
        </w:rPr>
      </w:pPr>
    </w:p>
    <w:p w:rsidR="00B81009" w:rsidRPr="000C1D3E" w:rsidRDefault="00B81009" w:rsidP="00E21D97">
      <w:pPr>
        <w:widowControl w:val="0"/>
        <w:tabs>
          <w:tab w:val="left" w:pos="1134"/>
          <w:tab w:val="left" w:pos="1276"/>
        </w:tabs>
        <w:autoSpaceDE w:val="0"/>
        <w:autoSpaceDN w:val="0"/>
        <w:adjustRightInd w:val="0"/>
        <w:spacing w:before="60" w:after="60"/>
        <w:jc w:val="center"/>
        <w:outlineLvl w:val="2"/>
        <w:rPr>
          <w:rFonts w:ascii="Times New Roman" w:hAnsi="Times New Roman"/>
          <w:b/>
          <w:sz w:val="28"/>
          <w:szCs w:val="28"/>
        </w:rPr>
      </w:pPr>
      <w:r w:rsidRPr="000C1D3E">
        <w:rPr>
          <w:rFonts w:ascii="Times New Roman" w:hAnsi="Times New Roman"/>
          <w:b/>
          <w:sz w:val="28"/>
          <w:szCs w:val="28"/>
        </w:rPr>
        <w:t>Образец заявления о предоставлении муниципальной услуги</w:t>
      </w:r>
    </w:p>
    <w:p w:rsidR="00B81009" w:rsidRPr="000C1D3E" w:rsidRDefault="00B81009" w:rsidP="00E5427B">
      <w:pPr>
        <w:pStyle w:val="ConsPlusNonformat"/>
        <w:rPr>
          <w:rFonts w:ascii="Times New Roman" w:hAnsi="Times New Roman" w:cs="Times New Roman"/>
          <w:sz w:val="28"/>
          <w:szCs w:val="28"/>
        </w:rPr>
      </w:pPr>
    </w:p>
    <w:p w:rsidR="00B81009" w:rsidRPr="000C1D3E" w:rsidRDefault="00B81009" w:rsidP="00E5427B">
      <w:pPr>
        <w:pStyle w:val="ConsPlusNonformat"/>
        <w:jc w:val="center"/>
        <w:rPr>
          <w:rFonts w:ascii="Times New Roman" w:hAnsi="Times New Roman" w:cs="Times New Roman"/>
          <w:sz w:val="28"/>
          <w:szCs w:val="28"/>
        </w:rPr>
      </w:pPr>
      <w:bookmarkStart w:id="1" w:name="Par1001"/>
      <w:bookmarkEnd w:id="1"/>
      <w:r w:rsidRPr="000C1D3E">
        <w:rPr>
          <w:rFonts w:ascii="Times New Roman" w:hAnsi="Times New Roman" w:cs="Times New Roman"/>
          <w:sz w:val="28"/>
          <w:szCs w:val="28"/>
        </w:rPr>
        <w:t>ЗАЯВЛЕНИЕ</w:t>
      </w:r>
    </w:p>
    <w:p w:rsidR="00B81009" w:rsidRPr="000C1D3E" w:rsidRDefault="00B81009" w:rsidP="00E5427B">
      <w:pPr>
        <w:pStyle w:val="ConsPlusNonformat"/>
        <w:rPr>
          <w:rFonts w:ascii="Times New Roman" w:hAnsi="Times New Roman" w:cs="Times New Roman"/>
          <w:sz w:val="28"/>
          <w:szCs w:val="28"/>
        </w:rPr>
      </w:pPr>
    </w:p>
    <w:p w:rsidR="00B81009" w:rsidRPr="000C1D3E" w:rsidRDefault="00B81009" w:rsidP="00E5427B">
      <w:pPr>
        <w:pStyle w:val="ConsPlusNonformat"/>
        <w:rPr>
          <w:rFonts w:ascii="Times New Roman" w:hAnsi="Times New Roman" w:cs="Times New Roman"/>
          <w:sz w:val="28"/>
          <w:szCs w:val="28"/>
        </w:rPr>
      </w:pPr>
      <w:r w:rsidRPr="000C1D3E">
        <w:rPr>
          <w:rFonts w:ascii="Times New Roman" w:hAnsi="Times New Roman" w:cs="Times New Roman"/>
          <w:sz w:val="28"/>
          <w:szCs w:val="28"/>
        </w:rPr>
        <w:t>Я, ____________________________________________________________________________</w:t>
      </w:r>
      <w:r>
        <w:rPr>
          <w:rFonts w:ascii="Times New Roman" w:hAnsi="Times New Roman" w:cs="Times New Roman"/>
          <w:sz w:val="28"/>
          <w:szCs w:val="28"/>
        </w:rPr>
        <w:t>___________________________________________________________</w:t>
      </w:r>
      <w:r w:rsidRPr="000C1D3E">
        <w:rPr>
          <w:rFonts w:ascii="Times New Roman" w:hAnsi="Times New Roman" w:cs="Times New Roman"/>
          <w:sz w:val="28"/>
          <w:szCs w:val="28"/>
        </w:rPr>
        <w:t>_,</w:t>
      </w:r>
    </w:p>
    <w:p w:rsidR="00B81009" w:rsidRPr="000C1D3E" w:rsidRDefault="00B81009" w:rsidP="001847EA">
      <w:pPr>
        <w:pStyle w:val="ConsPlusNonformat"/>
        <w:jc w:val="center"/>
        <w:rPr>
          <w:rFonts w:ascii="Times New Roman" w:hAnsi="Times New Roman" w:cs="Times New Roman"/>
          <w:sz w:val="28"/>
          <w:szCs w:val="28"/>
        </w:rPr>
      </w:pPr>
      <w:r w:rsidRPr="000C1D3E">
        <w:rPr>
          <w:rFonts w:ascii="Times New Roman" w:hAnsi="Times New Roman" w:cs="Times New Roman"/>
          <w:sz w:val="28"/>
          <w:szCs w:val="28"/>
        </w:rPr>
        <w:t>(фамилия, имя, отчество заявителя)</w:t>
      </w:r>
    </w:p>
    <w:p w:rsidR="00B81009" w:rsidRPr="000C1D3E" w:rsidRDefault="00B81009" w:rsidP="001847EA">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паспорт серия ____ № ___________ выдан _________________________________________ дата выдачи ___________, прошу предоставить мне субсидию на оплату жилья и коммунальных услуг на основании представленных сведений о моих (членов моей семьи) доходах.</w:t>
      </w:r>
    </w:p>
    <w:p w:rsidR="00B81009" w:rsidRPr="000C1D3E" w:rsidRDefault="00B81009" w:rsidP="004C17B2">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Адрес местожительства: ул. ______________________ дом ______ кв. ______</w:t>
      </w:r>
    </w:p>
    <w:p w:rsidR="00B81009" w:rsidRPr="000C1D3E" w:rsidRDefault="00B81009" w:rsidP="004C17B2">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Вид жилья (комната, квартира и т.д.) __________________________________</w:t>
      </w:r>
    </w:p>
    <w:p w:rsidR="00B81009" w:rsidRPr="000C1D3E" w:rsidRDefault="00B81009" w:rsidP="001847EA">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Контактный телефон ____________________________________________________</w:t>
      </w:r>
    </w:p>
    <w:p w:rsidR="00B81009" w:rsidRPr="000C1D3E" w:rsidRDefault="00B81009" w:rsidP="001847EA">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Субсидию прошу перечислять на расчетный счет ____________________________________</w:t>
      </w:r>
      <w:r>
        <w:rPr>
          <w:rFonts w:ascii="Times New Roman" w:hAnsi="Times New Roman" w:cs="Times New Roman"/>
          <w:sz w:val="28"/>
          <w:szCs w:val="28"/>
        </w:rPr>
        <w:t>_______________________________</w:t>
      </w:r>
      <w:r w:rsidRPr="000C1D3E">
        <w:rPr>
          <w:rFonts w:ascii="Times New Roman" w:hAnsi="Times New Roman" w:cs="Times New Roman"/>
          <w:sz w:val="28"/>
          <w:szCs w:val="28"/>
        </w:rPr>
        <w:t>_</w:t>
      </w:r>
    </w:p>
    <w:p w:rsidR="00B81009" w:rsidRPr="000C1D3E" w:rsidRDefault="00B81009" w:rsidP="001847EA">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_______________________________________________________________________________</w:t>
      </w:r>
      <w:r>
        <w:rPr>
          <w:rFonts w:ascii="Times New Roman" w:hAnsi="Times New Roman" w:cs="Times New Roman"/>
          <w:sz w:val="28"/>
          <w:szCs w:val="28"/>
        </w:rPr>
        <w:t>________________________________________________________</w:t>
      </w:r>
      <w:r w:rsidRPr="000C1D3E">
        <w:rPr>
          <w:rFonts w:ascii="Times New Roman" w:hAnsi="Times New Roman" w:cs="Times New Roman"/>
          <w:sz w:val="28"/>
          <w:szCs w:val="28"/>
        </w:rPr>
        <w:t>_</w:t>
      </w:r>
    </w:p>
    <w:p w:rsidR="00B81009" w:rsidRPr="000C1D3E" w:rsidRDefault="00B81009" w:rsidP="001847EA">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_____________________________________________________________________________</w:t>
      </w:r>
      <w:r>
        <w:rPr>
          <w:rFonts w:ascii="Times New Roman" w:hAnsi="Times New Roman" w:cs="Times New Roman"/>
          <w:sz w:val="28"/>
          <w:szCs w:val="28"/>
        </w:rPr>
        <w:t>___________________________________________________________</w:t>
      </w:r>
    </w:p>
    <w:p w:rsidR="00B81009" w:rsidRPr="000C1D3E" w:rsidRDefault="00B81009" w:rsidP="001847EA">
      <w:pPr>
        <w:pStyle w:val="ConsPlusNonformat"/>
        <w:jc w:val="center"/>
        <w:rPr>
          <w:rFonts w:ascii="Times New Roman" w:hAnsi="Times New Roman" w:cs="Times New Roman"/>
          <w:sz w:val="28"/>
          <w:szCs w:val="28"/>
        </w:rPr>
      </w:pPr>
      <w:r w:rsidRPr="000C1D3E">
        <w:rPr>
          <w:rFonts w:ascii="Times New Roman" w:hAnsi="Times New Roman" w:cs="Times New Roman"/>
          <w:sz w:val="28"/>
          <w:szCs w:val="28"/>
        </w:rPr>
        <w:t>(реквизиты расчетного счета: наименование кредитного учреждения, номер счета, иные сведения, необходимые для зачисления денежных средств на счет)</w:t>
      </w:r>
    </w:p>
    <w:p w:rsidR="00B81009" w:rsidRPr="000C1D3E" w:rsidRDefault="00B81009" w:rsidP="001847EA">
      <w:pPr>
        <w:pStyle w:val="ConsPlusNonformat"/>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5953"/>
      </w:tblGrid>
      <w:tr w:rsidR="00B81009" w:rsidRPr="000C1D3E" w:rsidTr="00642250">
        <w:tc>
          <w:tcPr>
            <w:tcW w:w="3794" w:type="dxa"/>
          </w:tcPr>
          <w:p w:rsidR="00B81009" w:rsidRPr="000C1D3E" w:rsidRDefault="00B81009" w:rsidP="00642250">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1. Недвижимое жилое имущество</w:t>
            </w:r>
          </w:p>
        </w:tc>
        <w:tc>
          <w:tcPr>
            <w:tcW w:w="5953" w:type="dxa"/>
          </w:tcPr>
          <w:p w:rsidR="00B81009" w:rsidRPr="000C1D3E" w:rsidRDefault="00B81009" w:rsidP="00642250">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Вид владения/распоряжения:</w:t>
            </w:r>
          </w:p>
          <w:p w:rsidR="00B81009" w:rsidRPr="000C1D3E" w:rsidRDefault="00B81009" w:rsidP="00642250">
            <w:pPr>
              <w:pStyle w:val="ConsPlusNonformat"/>
              <w:jc w:val="both"/>
              <w:rPr>
                <w:rFonts w:ascii="Times New Roman" w:hAnsi="Times New Roman" w:cs="Times New Roman"/>
                <w:sz w:val="28"/>
                <w:szCs w:val="28"/>
              </w:rPr>
            </w:pPr>
          </w:p>
          <w:p w:rsidR="00B81009" w:rsidRPr="000C1D3E" w:rsidRDefault="00B81009" w:rsidP="00642250">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Адрес:</w:t>
            </w:r>
          </w:p>
        </w:tc>
      </w:tr>
      <w:tr w:rsidR="00B81009" w:rsidRPr="000C1D3E" w:rsidTr="00642250">
        <w:tc>
          <w:tcPr>
            <w:tcW w:w="3794" w:type="dxa"/>
          </w:tcPr>
          <w:p w:rsidR="00B81009" w:rsidRPr="000C1D3E" w:rsidRDefault="00B81009" w:rsidP="00642250">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2. Доходы от сдачи в аренду (наем, поднаем) имущества заявителя и всех членов семьи</w:t>
            </w:r>
          </w:p>
        </w:tc>
        <w:tc>
          <w:tcPr>
            <w:tcW w:w="5953" w:type="dxa"/>
          </w:tcPr>
          <w:p w:rsidR="00B81009" w:rsidRPr="000C1D3E" w:rsidRDefault="00B81009" w:rsidP="00642250">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Основания и размер за предшествующие 6 месяцев:</w:t>
            </w:r>
          </w:p>
        </w:tc>
      </w:tr>
      <w:tr w:rsidR="00B81009" w:rsidRPr="000C1D3E" w:rsidTr="00642250">
        <w:tc>
          <w:tcPr>
            <w:tcW w:w="3794" w:type="dxa"/>
          </w:tcPr>
          <w:p w:rsidR="00B81009" w:rsidRPr="000C1D3E" w:rsidRDefault="00B81009" w:rsidP="00642250">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3. Источники доходов заявителя и членов семьи (заработная плата, доход от предпринимательской деятельности, пенсия, пособие по безработице, детское пособие, алименты, выплаты и компенсации из государственных и муниципальных бюджетов, внебюджетных фондов, иное)</w:t>
            </w:r>
          </w:p>
        </w:tc>
        <w:tc>
          <w:tcPr>
            <w:tcW w:w="5953" w:type="dxa"/>
          </w:tcPr>
          <w:p w:rsidR="00B81009" w:rsidRPr="000C1D3E" w:rsidRDefault="00B81009" w:rsidP="00642250">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Виды, основания за предшествующие 6 месяцев:</w:t>
            </w:r>
          </w:p>
        </w:tc>
      </w:tr>
      <w:tr w:rsidR="00B81009" w:rsidRPr="000C1D3E" w:rsidTr="00642250">
        <w:tc>
          <w:tcPr>
            <w:tcW w:w="3794" w:type="dxa"/>
          </w:tcPr>
          <w:p w:rsidR="00B81009" w:rsidRPr="000C1D3E" w:rsidRDefault="00B81009" w:rsidP="00642250">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4. Наследуемые или подаренные денежные средства</w:t>
            </w:r>
          </w:p>
        </w:tc>
        <w:tc>
          <w:tcPr>
            <w:tcW w:w="5953" w:type="dxa"/>
          </w:tcPr>
          <w:p w:rsidR="00B81009" w:rsidRPr="000C1D3E" w:rsidRDefault="00B81009" w:rsidP="00642250">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Основания и размер:</w:t>
            </w:r>
          </w:p>
        </w:tc>
      </w:tr>
      <w:tr w:rsidR="00B81009" w:rsidRPr="000C1D3E" w:rsidTr="00642250">
        <w:tc>
          <w:tcPr>
            <w:tcW w:w="3794" w:type="dxa"/>
          </w:tcPr>
          <w:p w:rsidR="00B81009" w:rsidRPr="000C1D3E" w:rsidRDefault="00B81009" w:rsidP="00642250">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5. Прохождение в настоящее время обучения заявителя и/или членов семьи в образовательных учреждениях</w:t>
            </w:r>
          </w:p>
        </w:tc>
        <w:tc>
          <w:tcPr>
            <w:tcW w:w="5953" w:type="dxa"/>
          </w:tcPr>
          <w:p w:rsidR="00B81009" w:rsidRPr="000C1D3E" w:rsidRDefault="00B81009" w:rsidP="00642250">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Основания, способ оплаты (из средств государственных бюджетов или за счет обучаемого), сроки начала и окончания обучения), размер оплаченного из средств заявителя или членов его семьи:</w:t>
            </w:r>
          </w:p>
          <w:p w:rsidR="00B81009" w:rsidRPr="000C1D3E" w:rsidRDefault="00B81009" w:rsidP="00642250">
            <w:pPr>
              <w:pStyle w:val="ConsPlusNonformat"/>
              <w:jc w:val="both"/>
              <w:rPr>
                <w:rFonts w:ascii="Times New Roman" w:hAnsi="Times New Roman" w:cs="Times New Roman"/>
                <w:sz w:val="28"/>
                <w:szCs w:val="28"/>
              </w:rPr>
            </w:pPr>
          </w:p>
        </w:tc>
      </w:tr>
    </w:tbl>
    <w:p w:rsidR="00B81009" w:rsidRPr="000C1D3E" w:rsidRDefault="00B81009" w:rsidP="001847EA">
      <w:pPr>
        <w:pStyle w:val="ConsPlusNonformat"/>
        <w:jc w:val="both"/>
        <w:rPr>
          <w:rFonts w:ascii="Times New Roman" w:hAnsi="Times New Roman" w:cs="Times New Roman"/>
          <w:sz w:val="28"/>
          <w:szCs w:val="28"/>
        </w:rPr>
      </w:pPr>
    </w:p>
    <w:p w:rsidR="00B81009" w:rsidRPr="000C1D3E" w:rsidRDefault="00B81009" w:rsidP="00C87E1A">
      <w:pPr>
        <w:pStyle w:val="ConsPlusNonformat"/>
        <w:ind w:firstLine="709"/>
        <w:jc w:val="both"/>
        <w:rPr>
          <w:rFonts w:ascii="Times New Roman" w:hAnsi="Times New Roman" w:cs="Times New Roman"/>
          <w:sz w:val="28"/>
          <w:szCs w:val="28"/>
        </w:rPr>
      </w:pPr>
      <w:r w:rsidRPr="000C1D3E">
        <w:rPr>
          <w:rFonts w:ascii="Times New Roman" w:hAnsi="Times New Roman" w:cs="Times New Roman"/>
          <w:sz w:val="28"/>
          <w:szCs w:val="28"/>
        </w:rPr>
        <w:t>Настоящим подтверждаю, что вся представленная информация является полной и точной. Мне известно, что представление неполных или недостоверных сведений является основанием для отказа в назначении субсидии.</w:t>
      </w:r>
    </w:p>
    <w:p w:rsidR="00B81009" w:rsidRPr="000C1D3E" w:rsidRDefault="00B81009" w:rsidP="004C17B2">
      <w:pPr>
        <w:pStyle w:val="ConsPlusNonformat"/>
        <w:ind w:firstLine="709"/>
        <w:jc w:val="both"/>
        <w:rPr>
          <w:rFonts w:ascii="Times New Roman" w:hAnsi="Times New Roman" w:cs="Times New Roman"/>
          <w:sz w:val="28"/>
          <w:szCs w:val="28"/>
        </w:rPr>
      </w:pPr>
      <w:r w:rsidRPr="000C1D3E">
        <w:rPr>
          <w:rFonts w:ascii="Times New Roman" w:hAnsi="Times New Roman" w:cs="Times New Roman"/>
          <w:sz w:val="28"/>
          <w:szCs w:val="28"/>
        </w:rPr>
        <w:t>На обработку моих персональных данных, содержащихся в заявлении прилагаемых к нему документах, согласен (согласна).</w:t>
      </w:r>
    </w:p>
    <w:p w:rsidR="00B81009" w:rsidRPr="000C1D3E" w:rsidRDefault="00B81009" w:rsidP="004C17B2">
      <w:pPr>
        <w:pStyle w:val="ConsPlusNonformat"/>
        <w:ind w:firstLine="709"/>
        <w:jc w:val="both"/>
        <w:rPr>
          <w:rFonts w:ascii="Times New Roman" w:hAnsi="Times New Roman" w:cs="Times New Roman"/>
          <w:sz w:val="28"/>
          <w:szCs w:val="28"/>
        </w:rPr>
      </w:pPr>
    </w:p>
    <w:p w:rsidR="00B81009" w:rsidRPr="000C1D3E" w:rsidRDefault="00B81009" w:rsidP="004C17B2">
      <w:pPr>
        <w:pStyle w:val="ConsPlusNonformat"/>
        <w:ind w:firstLine="709"/>
        <w:jc w:val="both"/>
        <w:rPr>
          <w:rFonts w:ascii="Times New Roman" w:hAnsi="Times New Roman" w:cs="Times New Roman"/>
          <w:sz w:val="28"/>
          <w:szCs w:val="28"/>
        </w:rPr>
      </w:pPr>
    </w:p>
    <w:p w:rsidR="00B81009" w:rsidRPr="000C1D3E" w:rsidRDefault="00B81009" w:rsidP="0084301D">
      <w:pPr>
        <w:widowControl w:val="0"/>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Результат муниципальной услуги выдать следующим способом:</w:t>
      </w:r>
    </w:p>
    <w:p w:rsidR="00B81009" w:rsidRPr="000C1D3E" w:rsidRDefault="00B81009" w:rsidP="0096604E">
      <w:pPr>
        <w:pStyle w:val="ListParagraph"/>
        <w:widowControl w:val="0"/>
        <w:numPr>
          <w:ilvl w:val="0"/>
          <w:numId w:val="9"/>
        </w:numPr>
        <w:autoSpaceDE w:val="0"/>
        <w:autoSpaceDN w:val="0"/>
        <w:adjustRightInd w:val="0"/>
        <w:spacing w:before="60" w:after="60"/>
        <w:jc w:val="both"/>
        <w:outlineLvl w:val="2"/>
        <w:rPr>
          <w:rFonts w:ascii="Times New Roman" w:hAnsi="Times New Roman"/>
          <w:sz w:val="28"/>
          <w:szCs w:val="28"/>
        </w:rPr>
      </w:pPr>
      <w:r w:rsidRPr="000C1D3E">
        <w:rPr>
          <w:rFonts w:ascii="Times New Roman" w:hAnsi="Times New Roman"/>
          <w:sz w:val="28"/>
          <w:szCs w:val="28"/>
        </w:rPr>
        <w:t>посредством личного обращения в *наименование ОМСУ*:</w:t>
      </w:r>
    </w:p>
    <w:p w:rsidR="00B81009" w:rsidRPr="000C1D3E" w:rsidRDefault="00B81009" w:rsidP="0096604E">
      <w:pPr>
        <w:pStyle w:val="ListParagraph"/>
        <w:widowControl w:val="0"/>
        <w:numPr>
          <w:ilvl w:val="0"/>
          <w:numId w:val="9"/>
        </w:numPr>
        <w:autoSpaceDE w:val="0"/>
        <w:autoSpaceDN w:val="0"/>
        <w:adjustRightInd w:val="0"/>
        <w:spacing w:before="60" w:after="60"/>
        <w:ind w:left="1985" w:hanging="11"/>
        <w:jc w:val="both"/>
        <w:outlineLvl w:val="2"/>
        <w:rPr>
          <w:rFonts w:ascii="Times New Roman" w:hAnsi="Times New Roman"/>
          <w:sz w:val="28"/>
          <w:szCs w:val="28"/>
        </w:rPr>
      </w:pPr>
      <w:r w:rsidRPr="000C1D3E">
        <w:rPr>
          <w:rFonts w:ascii="Times New Roman" w:hAnsi="Times New Roman"/>
          <w:sz w:val="28"/>
          <w:szCs w:val="28"/>
        </w:rPr>
        <w:t>в форме электронного документа;</w:t>
      </w:r>
    </w:p>
    <w:p w:rsidR="00B81009" w:rsidRPr="000C1D3E" w:rsidRDefault="00B81009" w:rsidP="0096604E">
      <w:pPr>
        <w:pStyle w:val="ListParagraph"/>
        <w:widowControl w:val="0"/>
        <w:numPr>
          <w:ilvl w:val="0"/>
          <w:numId w:val="9"/>
        </w:numPr>
        <w:autoSpaceDE w:val="0"/>
        <w:autoSpaceDN w:val="0"/>
        <w:adjustRightInd w:val="0"/>
        <w:spacing w:before="60" w:after="60"/>
        <w:ind w:left="1985" w:hanging="11"/>
        <w:jc w:val="both"/>
        <w:outlineLvl w:val="2"/>
        <w:rPr>
          <w:rFonts w:ascii="Times New Roman" w:hAnsi="Times New Roman"/>
          <w:sz w:val="28"/>
          <w:szCs w:val="28"/>
        </w:rPr>
      </w:pPr>
      <w:r w:rsidRPr="000C1D3E">
        <w:rPr>
          <w:rFonts w:ascii="Times New Roman" w:hAnsi="Times New Roman"/>
          <w:sz w:val="28"/>
          <w:szCs w:val="28"/>
        </w:rPr>
        <w:t>в форме документа на бумажном носителе;</w:t>
      </w:r>
    </w:p>
    <w:p w:rsidR="00B81009" w:rsidRPr="000C1D3E" w:rsidRDefault="00B81009" w:rsidP="0084301D">
      <w:pPr>
        <w:pStyle w:val="ListParagraph"/>
        <w:widowControl w:val="0"/>
        <w:autoSpaceDE w:val="0"/>
        <w:autoSpaceDN w:val="0"/>
        <w:adjustRightInd w:val="0"/>
        <w:spacing w:before="60" w:after="60"/>
        <w:ind w:left="1985"/>
        <w:jc w:val="both"/>
        <w:outlineLvl w:val="2"/>
        <w:rPr>
          <w:rFonts w:ascii="Times New Roman" w:hAnsi="Times New Roman"/>
          <w:sz w:val="28"/>
          <w:szCs w:val="28"/>
        </w:rPr>
      </w:pPr>
    </w:p>
    <w:p w:rsidR="00B81009" w:rsidRPr="000C1D3E" w:rsidRDefault="00B81009" w:rsidP="0096604E">
      <w:pPr>
        <w:pStyle w:val="ListParagraph"/>
        <w:widowControl w:val="0"/>
        <w:numPr>
          <w:ilvl w:val="0"/>
          <w:numId w:val="9"/>
        </w:numPr>
        <w:autoSpaceDE w:val="0"/>
        <w:autoSpaceDN w:val="0"/>
        <w:adjustRightInd w:val="0"/>
        <w:spacing w:before="60" w:after="60"/>
        <w:jc w:val="both"/>
        <w:outlineLvl w:val="2"/>
        <w:rPr>
          <w:rFonts w:ascii="Times New Roman" w:hAnsi="Times New Roman"/>
          <w:sz w:val="28"/>
          <w:szCs w:val="28"/>
        </w:rPr>
      </w:pPr>
      <w:r w:rsidRPr="000C1D3E">
        <w:rPr>
          <w:rFonts w:ascii="Times New Roman" w:hAnsi="Times New Roman"/>
          <w:sz w:val="28"/>
          <w:szCs w:val="28"/>
        </w:rPr>
        <w:t>почтовым отправлением на адрес, указанный в заявлении (только на бумажном носителе);</w:t>
      </w:r>
    </w:p>
    <w:p w:rsidR="00B81009" w:rsidRPr="000C1D3E" w:rsidRDefault="00B81009" w:rsidP="0096604E">
      <w:pPr>
        <w:pStyle w:val="ListParagraph"/>
        <w:widowControl w:val="0"/>
        <w:numPr>
          <w:ilvl w:val="0"/>
          <w:numId w:val="9"/>
        </w:numPr>
        <w:autoSpaceDE w:val="0"/>
        <w:autoSpaceDN w:val="0"/>
        <w:adjustRightInd w:val="0"/>
        <w:spacing w:before="60" w:after="60"/>
        <w:jc w:val="both"/>
        <w:outlineLvl w:val="2"/>
        <w:rPr>
          <w:rFonts w:ascii="Times New Roman" w:hAnsi="Times New Roman"/>
          <w:sz w:val="28"/>
          <w:szCs w:val="28"/>
        </w:rPr>
      </w:pPr>
      <w:r w:rsidRPr="000C1D3E">
        <w:rPr>
          <w:rFonts w:ascii="Times New Roman" w:hAnsi="Times New Roman"/>
          <w:sz w:val="28"/>
          <w:szCs w:val="28"/>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B81009" w:rsidRPr="000C1D3E" w:rsidRDefault="00B81009" w:rsidP="0096604E">
      <w:pPr>
        <w:pStyle w:val="ListParagraph"/>
        <w:widowControl w:val="0"/>
        <w:numPr>
          <w:ilvl w:val="0"/>
          <w:numId w:val="9"/>
        </w:numPr>
        <w:autoSpaceDE w:val="0"/>
        <w:autoSpaceDN w:val="0"/>
        <w:adjustRightInd w:val="0"/>
        <w:spacing w:before="60" w:after="60"/>
        <w:jc w:val="both"/>
        <w:outlineLvl w:val="2"/>
        <w:rPr>
          <w:rFonts w:ascii="Times New Roman" w:hAnsi="Times New Roman"/>
          <w:sz w:val="28"/>
          <w:szCs w:val="28"/>
        </w:rPr>
      </w:pPr>
      <w:r w:rsidRPr="000C1D3E">
        <w:rPr>
          <w:rFonts w:ascii="Times New Roman" w:hAnsi="Times New Roman"/>
          <w:sz w:val="28"/>
          <w:szCs w:val="28"/>
        </w:rPr>
        <w:t>посредством личного обращения в МКУ «МФЦ РМР» (только на бумажном носителе);</w:t>
      </w:r>
    </w:p>
    <w:p w:rsidR="00B81009" w:rsidRPr="000C1D3E" w:rsidRDefault="00B81009" w:rsidP="0096604E">
      <w:pPr>
        <w:pStyle w:val="ListParagraph"/>
        <w:widowControl w:val="0"/>
        <w:numPr>
          <w:ilvl w:val="0"/>
          <w:numId w:val="9"/>
        </w:numPr>
        <w:autoSpaceDE w:val="0"/>
        <w:autoSpaceDN w:val="0"/>
        <w:adjustRightInd w:val="0"/>
        <w:spacing w:before="60" w:after="60"/>
        <w:jc w:val="both"/>
        <w:outlineLvl w:val="2"/>
        <w:rPr>
          <w:rFonts w:ascii="Times New Roman" w:hAnsi="Times New Roman"/>
          <w:sz w:val="28"/>
          <w:szCs w:val="28"/>
        </w:rPr>
      </w:pPr>
      <w:r w:rsidRPr="000C1D3E">
        <w:rPr>
          <w:rFonts w:ascii="Times New Roman" w:hAnsi="Times New Roman"/>
          <w:sz w:val="28"/>
          <w:szCs w:val="28"/>
        </w:rPr>
        <w:t>посредством направления через Единый портал государственных и муниципальных услуг (только в форме электронного документа);</w:t>
      </w:r>
    </w:p>
    <w:p w:rsidR="00B81009" w:rsidRPr="000C1D3E" w:rsidRDefault="00B81009" w:rsidP="0096604E">
      <w:pPr>
        <w:pStyle w:val="ListParagraph"/>
        <w:widowControl w:val="0"/>
        <w:numPr>
          <w:ilvl w:val="0"/>
          <w:numId w:val="9"/>
        </w:numPr>
        <w:autoSpaceDE w:val="0"/>
        <w:autoSpaceDN w:val="0"/>
        <w:adjustRightInd w:val="0"/>
        <w:spacing w:before="60" w:after="60"/>
        <w:jc w:val="both"/>
        <w:outlineLvl w:val="2"/>
        <w:rPr>
          <w:rFonts w:ascii="Times New Roman" w:hAnsi="Times New Roman"/>
          <w:sz w:val="28"/>
          <w:szCs w:val="28"/>
        </w:rPr>
      </w:pPr>
      <w:r w:rsidRPr="000C1D3E">
        <w:rPr>
          <w:rFonts w:ascii="Times New Roman" w:hAnsi="Times New Roman"/>
          <w:sz w:val="28"/>
          <w:szCs w:val="28"/>
        </w:rPr>
        <w:t>посредством направления через Портал государственных и муниципальных услуг (только в форме электронного документа).</w:t>
      </w:r>
    </w:p>
    <w:p w:rsidR="00B81009" w:rsidRPr="000C1D3E" w:rsidRDefault="00B81009" w:rsidP="004C17B2">
      <w:pPr>
        <w:pStyle w:val="ConsPlusNonformat"/>
        <w:ind w:firstLine="709"/>
        <w:jc w:val="both"/>
        <w:rPr>
          <w:rFonts w:ascii="Times New Roman" w:hAnsi="Times New Roman" w:cs="Times New Roman"/>
          <w:sz w:val="28"/>
          <w:szCs w:val="28"/>
        </w:rPr>
      </w:pPr>
    </w:p>
    <w:p w:rsidR="00B81009" w:rsidRPr="000C1D3E" w:rsidRDefault="00B81009" w:rsidP="004C17B2">
      <w:pPr>
        <w:pStyle w:val="ConsPlusNonformat"/>
        <w:ind w:firstLine="709"/>
        <w:jc w:val="both"/>
        <w:rPr>
          <w:rFonts w:ascii="Times New Roman" w:hAnsi="Times New Roman" w:cs="Times New Roman"/>
          <w:sz w:val="28"/>
          <w:szCs w:val="28"/>
        </w:rPr>
      </w:pPr>
      <w:r w:rsidRPr="000C1D3E">
        <w:rPr>
          <w:rFonts w:ascii="Times New Roman" w:hAnsi="Times New Roman" w:cs="Times New Roman"/>
          <w:sz w:val="28"/>
          <w:szCs w:val="28"/>
        </w:rPr>
        <w:t>Подпись заявителя __________________   Дата ___________________________</w:t>
      </w:r>
    </w:p>
    <w:p w:rsidR="00B81009" w:rsidRPr="000C1D3E" w:rsidRDefault="00B81009" w:rsidP="004C17B2">
      <w:pPr>
        <w:pStyle w:val="ConsPlusNonformat"/>
        <w:pBdr>
          <w:bottom w:val="single" w:sz="12" w:space="1" w:color="auto"/>
        </w:pBdr>
        <w:ind w:firstLine="709"/>
        <w:jc w:val="both"/>
        <w:rPr>
          <w:rFonts w:ascii="Times New Roman" w:hAnsi="Times New Roman" w:cs="Times New Roman"/>
          <w:sz w:val="28"/>
          <w:szCs w:val="28"/>
        </w:rPr>
      </w:pPr>
    </w:p>
    <w:p w:rsidR="00B81009" w:rsidRPr="000C1D3E" w:rsidRDefault="00B81009" w:rsidP="004C17B2">
      <w:pPr>
        <w:pStyle w:val="ConsPlusNonformat"/>
        <w:pBdr>
          <w:bottom w:val="single" w:sz="12" w:space="1" w:color="auto"/>
        </w:pBdr>
        <w:ind w:firstLine="709"/>
        <w:jc w:val="both"/>
        <w:rPr>
          <w:rFonts w:ascii="Times New Roman" w:hAnsi="Times New Roman" w:cs="Times New Roman"/>
          <w:sz w:val="28"/>
          <w:szCs w:val="28"/>
        </w:rPr>
      </w:pPr>
    </w:p>
    <w:p w:rsidR="00B81009" w:rsidRPr="000C1D3E" w:rsidRDefault="00B81009" w:rsidP="004C17B2">
      <w:pPr>
        <w:pStyle w:val="ConsPlusNonformat"/>
        <w:pBdr>
          <w:bottom w:val="single" w:sz="12" w:space="1" w:color="auto"/>
        </w:pBdr>
        <w:ind w:firstLine="709"/>
        <w:jc w:val="both"/>
        <w:rPr>
          <w:rFonts w:ascii="Times New Roman" w:hAnsi="Times New Roman" w:cs="Times New Roman"/>
          <w:sz w:val="28"/>
          <w:szCs w:val="28"/>
        </w:rPr>
      </w:pPr>
      <w:r w:rsidRPr="000C1D3E">
        <w:rPr>
          <w:rFonts w:ascii="Times New Roman" w:hAnsi="Times New Roman" w:cs="Times New Roman"/>
          <w:sz w:val="28"/>
          <w:szCs w:val="28"/>
        </w:rPr>
        <w:t>&lt;&lt;Оборотная сторона заявления&gt;&gt;</w:t>
      </w:r>
    </w:p>
    <w:p w:rsidR="00B81009" w:rsidRPr="000C1D3E" w:rsidRDefault="00B81009" w:rsidP="004C17B2">
      <w:pPr>
        <w:pStyle w:val="ConsPlusNonformat"/>
        <w:ind w:firstLine="709"/>
        <w:jc w:val="both"/>
        <w:rPr>
          <w:rFonts w:ascii="Times New Roman" w:hAnsi="Times New Roman" w:cs="Times New Roman"/>
          <w:sz w:val="28"/>
          <w:szCs w:val="28"/>
        </w:rPr>
      </w:pPr>
    </w:p>
    <w:p w:rsidR="00B81009" w:rsidRPr="000C1D3E" w:rsidRDefault="00B81009" w:rsidP="004C17B2">
      <w:pPr>
        <w:pStyle w:val="ConsPlusNonformat"/>
        <w:ind w:firstLine="709"/>
        <w:jc w:val="both"/>
        <w:rPr>
          <w:rFonts w:ascii="Times New Roman" w:hAnsi="Times New Roman" w:cs="Times New Roman"/>
          <w:sz w:val="28"/>
          <w:szCs w:val="28"/>
        </w:rPr>
      </w:pPr>
    </w:p>
    <w:p w:rsidR="00B81009" w:rsidRPr="000C1D3E" w:rsidRDefault="00B81009" w:rsidP="004C17B2">
      <w:pPr>
        <w:pStyle w:val="ConsPlusNonformat"/>
        <w:ind w:firstLine="709"/>
        <w:jc w:val="both"/>
        <w:rPr>
          <w:rFonts w:ascii="Times New Roman" w:hAnsi="Times New Roman" w:cs="Times New Roman"/>
          <w:sz w:val="28"/>
          <w:szCs w:val="28"/>
        </w:rPr>
      </w:pPr>
      <w:r w:rsidRPr="000C1D3E">
        <w:rPr>
          <w:rFonts w:ascii="Times New Roman" w:hAnsi="Times New Roman" w:cs="Times New Roman"/>
          <w:sz w:val="28"/>
          <w:szCs w:val="28"/>
        </w:rPr>
        <w:t>Сведения, необходимые для осуществления органом местного самоуправления межведомственного информационного взаимодействия (заполняется в случае не представления заявителем документов и информации, представляемых заявителем по собственной инициативе, так как данные документы и информация находится в распоряжении органов муниципальной власти или органов местного самоуправления, подведомственных органам муниципальной власти или органам местного самоуправления государственных и муниципальных учреждений)</w:t>
      </w:r>
    </w:p>
    <w:p w:rsidR="00B81009" w:rsidRPr="000C1D3E" w:rsidRDefault="00B81009" w:rsidP="004C17B2">
      <w:pPr>
        <w:pStyle w:val="ConsPlusNonformat"/>
        <w:ind w:firstLine="709"/>
        <w:jc w:val="both"/>
        <w:rPr>
          <w:rFonts w:ascii="Times New Roman" w:hAnsi="Times New Roman" w:cs="Times New Roman"/>
          <w:sz w:val="28"/>
          <w:szCs w:val="28"/>
        </w:rPr>
      </w:pPr>
      <w:r w:rsidRPr="000C1D3E">
        <w:rPr>
          <w:rFonts w:ascii="Times New Roman" w:hAnsi="Times New Roman" w:cs="Times New Roman"/>
          <w:sz w:val="28"/>
          <w:szCs w:val="28"/>
        </w:rPr>
        <w:t>Заполняются только позиции, необходимые для осуществления межведомственного информационного взаимодействия.</w:t>
      </w:r>
    </w:p>
    <w:p w:rsidR="00B81009" w:rsidRPr="000C1D3E" w:rsidRDefault="00B81009" w:rsidP="00DE0F22">
      <w:pPr>
        <w:pStyle w:val="ConsPlusNonformat"/>
        <w:ind w:firstLine="709"/>
        <w:jc w:val="both"/>
        <w:rPr>
          <w:rFonts w:ascii="Times New Roman" w:hAnsi="Times New Roman" w:cs="Times New Roman"/>
          <w:sz w:val="28"/>
          <w:szCs w:val="28"/>
        </w:rPr>
      </w:pPr>
    </w:p>
    <w:p w:rsidR="00B81009" w:rsidRPr="000C1D3E" w:rsidRDefault="00B81009" w:rsidP="00DE0F22">
      <w:pPr>
        <w:pStyle w:val="ConsPlusNonformat"/>
        <w:ind w:firstLine="709"/>
        <w:jc w:val="both"/>
        <w:rPr>
          <w:rFonts w:ascii="Times New Roman" w:hAnsi="Times New Roman" w:cs="Times New Roman"/>
          <w:sz w:val="28"/>
          <w:szCs w:val="28"/>
        </w:rPr>
      </w:pPr>
      <w:r w:rsidRPr="000C1D3E">
        <w:rPr>
          <w:rFonts w:ascii="Times New Roman" w:hAnsi="Times New Roman" w:cs="Times New Roman"/>
          <w:sz w:val="28"/>
          <w:szCs w:val="28"/>
        </w:rPr>
        <w:t>Ф.И.О., серия, номер, дата и кем выдан документ удостоверяющий личность заявителя или члена семьи заявителя:</w:t>
      </w:r>
    </w:p>
    <w:p w:rsidR="00B81009" w:rsidRPr="000C1D3E" w:rsidRDefault="00B81009" w:rsidP="00DE0F22">
      <w:pPr>
        <w:spacing w:after="0" w:line="240" w:lineRule="auto"/>
        <w:ind w:firstLine="709"/>
        <w:rPr>
          <w:rFonts w:ascii="Courier New" w:hAnsi="Courier New" w:cs="Courier New"/>
          <w:sz w:val="28"/>
          <w:szCs w:val="28"/>
        </w:rPr>
      </w:pPr>
      <w:r w:rsidRPr="000C1D3E">
        <w:rPr>
          <w:rFonts w:ascii="Times New Roman" w:hAnsi="Times New Roman"/>
          <w:sz w:val="28"/>
          <w:szCs w:val="28"/>
        </w:rPr>
        <w:t>1. ____________________________________________________________________</w:t>
      </w:r>
    </w:p>
    <w:p w:rsidR="00B81009" w:rsidRPr="000C1D3E" w:rsidRDefault="00B81009" w:rsidP="00DE0F22">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81009" w:rsidRPr="000C1D3E" w:rsidRDefault="00B81009" w:rsidP="00DE0F22">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81009" w:rsidRPr="000C1D3E" w:rsidRDefault="00B81009" w:rsidP="00DE0F22">
      <w:pPr>
        <w:spacing w:after="0" w:line="240" w:lineRule="auto"/>
        <w:ind w:firstLine="709"/>
        <w:rPr>
          <w:rFonts w:ascii="Courier New" w:hAnsi="Courier New" w:cs="Courier New"/>
          <w:sz w:val="28"/>
          <w:szCs w:val="28"/>
        </w:rPr>
      </w:pPr>
      <w:r w:rsidRPr="000C1D3E">
        <w:rPr>
          <w:rFonts w:ascii="Times New Roman" w:hAnsi="Times New Roman"/>
          <w:sz w:val="28"/>
          <w:szCs w:val="28"/>
        </w:rPr>
        <w:t>2. ____________________________________________________________________</w:t>
      </w:r>
    </w:p>
    <w:p w:rsidR="00B81009" w:rsidRPr="000C1D3E" w:rsidRDefault="00B81009" w:rsidP="00DE0F22">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81009" w:rsidRPr="000C1D3E" w:rsidRDefault="00B81009" w:rsidP="00DE0F22">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______________________</w:t>
      </w:r>
    </w:p>
    <w:p w:rsidR="00B81009" w:rsidRPr="000C1D3E" w:rsidRDefault="00B81009" w:rsidP="00DE0F22">
      <w:pPr>
        <w:spacing w:after="0" w:line="240" w:lineRule="auto"/>
        <w:ind w:firstLine="709"/>
        <w:rPr>
          <w:rFonts w:ascii="Courier New" w:hAnsi="Courier New" w:cs="Courier New"/>
          <w:sz w:val="28"/>
          <w:szCs w:val="28"/>
        </w:rPr>
      </w:pPr>
      <w:r w:rsidRPr="000C1D3E">
        <w:rPr>
          <w:rFonts w:ascii="Times New Roman" w:hAnsi="Times New Roman"/>
          <w:sz w:val="28"/>
          <w:szCs w:val="28"/>
        </w:rPr>
        <w:t>3. ____________________________________________________________________</w:t>
      </w:r>
    </w:p>
    <w:p w:rsidR="00B81009" w:rsidRPr="000C1D3E" w:rsidRDefault="00B81009" w:rsidP="00DE0F22">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81009" w:rsidRPr="000C1D3E" w:rsidRDefault="00B81009" w:rsidP="00DE0F22">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p>
    <w:p w:rsidR="00B81009" w:rsidRPr="000C1D3E" w:rsidRDefault="00B81009" w:rsidP="00DE0F22">
      <w:pPr>
        <w:spacing w:after="0" w:line="240" w:lineRule="auto"/>
        <w:ind w:firstLine="709"/>
        <w:rPr>
          <w:rFonts w:ascii="Courier New" w:hAnsi="Courier New" w:cs="Courier New"/>
          <w:sz w:val="28"/>
          <w:szCs w:val="28"/>
        </w:rPr>
      </w:pPr>
      <w:r w:rsidRPr="000C1D3E">
        <w:rPr>
          <w:rFonts w:ascii="Times New Roman" w:hAnsi="Times New Roman"/>
          <w:sz w:val="28"/>
          <w:szCs w:val="28"/>
        </w:rPr>
        <w:t>4. ____________________________________________________________________</w:t>
      </w:r>
    </w:p>
    <w:p w:rsidR="00B81009" w:rsidRPr="000C1D3E" w:rsidRDefault="00B81009" w:rsidP="00DE0F22">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81009" w:rsidRPr="000C1D3E" w:rsidRDefault="00B81009" w:rsidP="00DE0F22">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81009" w:rsidRPr="000C1D3E" w:rsidRDefault="00B81009" w:rsidP="00DE0F22">
      <w:pPr>
        <w:spacing w:after="0" w:line="240" w:lineRule="auto"/>
        <w:ind w:firstLine="709"/>
        <w:rPr>
          <w:rFonts w:ascii="Courier New" w:hAnsi="Courier New" w:cs="Courier New"/>
          <w:sz w:val="28"/>
          <w:szCs w:val="28"/>
        </w:rPr>
      </w:pPr>
      <w:r w:rsidRPr="000C1D3E">
        <w:rPr>
          <w:rFonts w:ascii="Times New Roman" w:hAnsi="Times New Roman"/>
          <w:sz w:val="28"/>
          <w:szCs w:val="28"/>
        </w:rPr>
        <w:t>5. ____________________________________________________________________</w:t>
      </w:r>
    </w:p>
    <w:p w:rsidR="00B81009" w:rsidRPr="000C1D3E" w:rsidRDefault="00B81009" w:rsidP="00DE0F22">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81009" w:rsidRPr="000C1D3E" w:rsidRDefault="00B81009" w:rsidP="00DE0F22">
      <w:pPr>
        <w:pStyle w:val="ConsPlusNonformat"/>
        <w:jc w:val="both"/>
        <w:rPr>
          <w:rFonts w:ascii="Times New Roman" w:hAnsi="Times New Roman" w:cs="Times New Roman"/>
          <w:sz w:val="28"/>
          <w:szCs w:val="28"/>
        </w:rPr>
      </w:pPr>
      <w:r w:rsidRPr="000C1D3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81009" w:rsidRPr="000C1D3E" w:rsidRDefault="00B81009" w:rsidP="00DE0F22">
      <w:pPr>
        <w:pStyle w:val="ConsPlusNonformat"/>
        <w:ind w:firstLine="709"/>
        <w:jc w:val="both"/>
        <w:rPr>
          <w:rFonts w:ascii="Times New Roman" w:hAnsi="Times New Roman" w:cs="Times New Roman"/>
          <w:sz w:val="28"/>
          <w:szCs w:val="28"/>
        </w:rPr>
      </w:pPr>
    </w:p>
    <w:p w:rsidR="00B81009" w:rsidRPr="000C1D3E" w:rsidRDefault="00B81009" w:rsidP="00DE0F22">
      <w:pPr>
        <w:pStyle w:val="ConsPlusNonformat"/>
        <w:ind w:firstLine="709"/>
        <w:jc w:val="both"/>
        <w:rPr>
          <w:rFonts w:ascii="Times New Roman" w:hAnsi="Times New Roman" w:cs="Times New Roman"/>
          <w:sz w:val="28"/>
          <w:szCs w:val="28"/>
        </w:rPr>
      </w:pPr>
      <w:r w:rsidRPr="000C1D3E">
        <w:rPr>
          <w:rFonts w:ascii="Times New Roman" w:hAnsi="Times New Roman" w:cs="Times New Roman"/>
          <w:sz w:val="28"/>
          <w:szCs w:val="28"/>
        </w:rPr>
        <w:t>Номер пенсионного удостоверения или номер индивидуального пенсионного дела заявителя  или члена его семьи:</w:t>
      </w:r>
    </w:p>
    <w:p w:rsidR="00B81009" w:rsidRPr="000C1D3E" w:rsidRDefault="00B81009" w:rsidP="00DE0F22">
      <w:pPr>
        <w:spacing w:after="0" w:line="240" w:lineRule="auto"/>
        <w:ind w:firstLine="709"/>
        <w:rPr>
          <w:rFonts w:ascii="Courier New" w:hAnsi="Courier New" w:cs="Courier New"/>
          <w:sz w:val="28"/>
          <w:szCs w:val="28"/>
        </w:rPr>
      </w:pPr>
      <w:r w:rsidRPr="000C1D3E">
        <w:rPr>
          <w:rFonts w:ascii="Times New Roman" w:hAnsi="Times New Roman"/>
          <w:sz w:val="28"/>
          <w:szCs w:val="28"/>
        </w:rPr>
        <w:t>1. ____________________________________________________________________</w:t>
      </w:r>
    </w:p>
    <w:p w:rsidR="00B81009" w:rsidRPr="000C1D3E" w:rsidRDefault="00B81009" w:rsidP="00DE0F22">
      <w:pPr>
        <w:spacing w:after="0" w:line="240" w:lineRule="auto"/>
        <w:ind w:firstLine="709"/>
        <w:rPr>
          <w:rFonts w:ascii="Courier New" w:hAnsi="Courier New" w:cs="Courier New"/>
          <w:sz w:val="28"/>
          <w:szCs w:val="28"/>
        </w:rPr>
      </w:pPr>
      <w:r w:rsidRPr="000C1D3E">
        <w:rPr>
          <w:rFonts w:ascii="Times New Roman" w:hAnsi="Times New Roman"/>
          <w:sz w:val="28"/>
          <w:szCs w:val="28"/>
        </w:rPr>
        <w:t>2. ____________________________________________________________________</w:t>
      </w:r>
    </w:p>
    <w:p w:rsidR="00B81009" w:rsidRPr="000C1D3E" w:rsidRDefault="00B81009" w:rsidP="00DE0F22">
      <w:pPr>
        <w:spacing w:after="0" w:line="240" w:lineRule="auto"/>
        <w:ind w:firstLine="709"/>
        <w:rPr>
          <w:rFonts w:ascii="Courier New" w:hAnsi="Courier New" w:cs="Courier New"/>
          <w:sz w:val="28"/>
          <w:szCs w:val="28"/>
        </w:rPr>
      </w:pPr>
      <w:r w:rsidRPr="000C1D3E">
        <w:rPr>
          <w:rFonts w:ascii="Times New Roman" w:hAnsi="Times New Roman"/>
          <w:sz w:val="28"/>
          <w:szCs w:val="28"/>
        </w:rPr>
        <w:t>3. ____________________________________________________________________</w:t>
      </w:r>
    </w:p>
    <w:p w:rsidR="00B81009" w:rsidRPr="000C1D3E" w:rsidRDefault="00B81009" w:rsidP="00DE0F22">
      <w:pPr>
        <w:spacing w:after="0" w:line="240" w:lineRule="auto"/>
        <w:ind w:firstLine="709"/>
        <w:rPr>
          <w:rFonts w:ascii="Courier New" w:hAnsi="Courier New" w:cs="Courier New"/>
          <w:sz w:val="28"/>
          <w:szCs w:val="28"/>
        </w:rPr>
      </w:pPr>
      <w:r w:rsidRPr="000C1D3E">
        <w:rPr>
          <w:rFonts w:ascii="Times New Roman" w:hAnsi="Times New Roman"/>
          <w:sz w:val="28"/>
          <w:szCs w:val="28"/>
        </w:rPr>
        <w:t>4. ____________________________________________________________________</w:t>
      </w:r>
    </w:p>
    <w:p w:rsidR="00B81009" w:rsidRPr="000C1D3E" w:rsidRDefault="00B81009" w:rsidP="00DE0F22">
      <w:pPr>
        <w:spacing w:after="0" w:line="240" w:lineRule="auto"/>
        <w:ind w:firstLine="709"/>
        <w:rPr>
          <w:rFonts w:ascii="Courier New" w:hAnsi="Courier New" w:cs="Courier New"/>
          <w:sz w:val="28"/>
          <w:szCs w:val="28"/>
        </w:rPr>
      </w:pPr>
      <w:r w:rsidRPr="000C1D3E">
        <w:rPr>
          <w:rFonts w:ascii="Times New Roman" w:hAnsi="Times New Roman"/>
          <w:sz w:val="28"/>
          <w:szCs w:val="28"/>
        </w:rPr>
        <w:t>5. ____________________________________________________________________</w:t>
      </w:r>
    </w:p>
    <w:p w:rsidR="00B81009" w:rsidRPr="000C1D3E" w:rsidRDefault="00B81009" w:rsidP="00DE0F22">
      <w:pPr>
        <w:pStyle w:val="ConsPlusNonformat"/>
        <w:ind w:firstLine="709"/>
        <w:jc w:val="both"/>
        <w:rPr>
          <w:rFonts w:ascii="Times New Roman" w:hAnsi="Times New Roman" w:cs="Times New Roman"/>
          <w:sz w:val="28"/>
          <w:szCs w:val="28"/>
        </w:rPr>
      </w:pPr>
    </w:p>
    <w:p w:rsidR="00B81009" w:rsidRPr="000C1D3E" w:rsidRDefault="00B81009" w:rsidP="008207D8">
      <w:pPr>
        <w:pStyle w:val="ConsPlusNonformat"/>
        <w:ind w:firstLine="709"/>
        <w:jc w:val="both"/>
        <w:rPr>
          <w:rFonts w:ascii="Times New Roman" w:hAnsi="Times New Roman" w:cs="Times New Roman"/>
          <w:sz w:val="28"/>
          <w:szCs w:val="28"/>
        </w:rPr>
      </w:pPr>
      <w:r w:rsidRPr="000C1D3E">
        <w:rPr>
          <w:rFonts w:ascii="Times New Roman" w:hAnsi="Times New Roman" w:cs="Times New Roman"/>
          <w:sz w:val="28"/>
          <w:szCs w:val="28"/>
        </w:rPr>
        <w:t>Дата и место рождения заявителя или члена его семьи:</w:t>
      </w:r>
    </w:p>
    <w:p w:rsidR="00B81009" w:rsidRPr="000C1D3E" w:rsidRDefault="00B81009" w:rsidP="008207D8">
      <w:pPr>
        <w:spacing w:after="0" w:line="240" w:lineRule="auto"/>
        <w:ind w:firstLine="709"/>
        <w:rPr>
          <w:rFonts w:ascii="Courier New" w:hAnsi="Courier New" w:cs="Courier New"/>
          <w:sz w:val="28"/>
          <w:szCs w:val="28"/>
        </w:rPr>
      </w:pPr>
      <w:r w:rsidRPr="000C1D3E">
        <w:rPr>
          <w:rFonts w:ascii="Times New Roman" w:hAnsi="Times New Roman"/>
          <w:sz w:val="28"/>
          <w:szCs w:val="28"/>
        </w:rPr>
        <w:t>1. ____________________________________________________________________</w:t>
      </w:r>
    </w:p>
    <w:p w:rsidR="00B81009" w:rsidRPr="000C1D3E" w:rsidRDefault="00B81009" w:rsidP="008207D8">
      <w:pPr>
        <w:spacing w:after="0" w:line="240" w:lineRule="auto"/>
        <w:ind w:firstLine="709"/>
        <w:rPr>
          <w:rFonts w:ascii="Courier New" w:hAnsi="Courier New" w:cs="Courier New"/>
          <w:sz w:val="28"/>
          <w:szCs w:val="28"/>
        </w:rPr>
      </w:pPr>
      <w:r w:rsidRPr="000C1D3E">
        <w:rPr>
          <w:rFonts w:ascii="Times New Roman" w:hAnsi="Times New Roman"/>
          <w:sz w:val="28"/>
          <w:szCs w:val="28"/>
        </w:rPr>
        <w:t>2. ____________________________________________________________________</w:t>
      </w:r>
    </w:p>
    <w:p w:rsidR="00B81009" w:rsidRPr="000C1D3E" w:rsidRDefault="00B81009" w:rsidP="008207D8">
      <w:pPr>
        <w:spacing w:after="0" w:line="240" w:lineRule="auto"/>
        <w:ind w:firstLine="709"/>
        <w:rPr>
          <w:rFonts w:ascii="Courier New" w:hAnsi="Courier New" w:cs="Courier New"/>
          <w:sz w:val="28"/>
          <w:szCs w:val="28"/>
        </w:rPr>
      </w:pPr>
      <w:r w:rsidRPr="000C1D3E">
        <w:rPr>
          <w:rFonts w:ascii="Times New Roman" w:hAnsi="Times New Roman"/>
          <w:sz w:val="28"/>
          <w:szCs w:val="28"/>
        </w:rPr>
        <w:t>3. ____________________________________________________________________</w:t>
      </w:r>
    </w:p>
    <w:p w:rsidR="00B81009" w:rsidRPr="000C1D3E" w:rsidRDefault="00B81009" w:rsidP="008207D8">
      <w:pPr>
        <w:spacing w:after="0" w:line="240" w:lineRule="auto"/>
        <w:ind w:firstLine="709"/>
        <w:rPr>
          <w:rFonts w:ascii="Courier New" w:hAnsi="Courier New" w:cs="Courier New"/>
          <w:sz w:val="28"/>
          <w:szCs w:val="28"/>
        </w:rPr>
      </w:pPr>
      <w:r w:rsidRPr="000C1D3E">
        <w:rPr>
          <w:rFonts w:ascii="Times New Roman" w:hAnsi="Times New Roman"/>
          <w:sz w:val="28"/>
          <w:szCs w:val="28"/>
        </w:rPr>
        <w:t>4. ____________________________________________________________________</w:t>
      </w:r>
    </w:p>
    <w:p w:rsidR="00B81009" w:rsidRPr="000C1D3E" w:rsidRDefault="00B81009" w:rsidP="008207D8">
      <w:pPr>
        <w:spacing w:after="0" w:line="240" w:lineRule="auto"/>
        <w:ind w:firstLine="709"/>
        <w:rPr>
          <w:rFonts w:ascii="Courier New" w:hAnsi="Courier New" w:cs="Courier New"/>
          <w:sz w:val="28"/>
          <w:szCs w:val="28"/>
        </w:rPr>
      </w:pPr>
      <w:r w:rsidRPr="000C1D3E">
        <w:rPr>
          <w:rFonts w:ascii="Times New Roman" w:hAnsi="Times New Roman"/>
          <w:sz w:val="28"/>
          <w:szCs w:val="28"/>
        </w:rPr>
        <w:t>5. ____________________________________________________________________</w:t>
      </w:r>
    </w:p>
    <w:p w:rsidR="00B81009" w:rsidRPr="000C1D3E" w:rsidRDefault="00B81009" w:rsidP="00DE0F22">
      <w:pPr>
        <w:pStyle w:val="ConsPlusNonformat"/>
        <w:ind w:firstLine="709"/>
        <w:jc w:val="both"/>
        <w:rPr>
          <w:rFonts w:ascii="Times New Roman" w:hAnsi="Times New Roman" w:cs="Times New Roman"/>
          <w:sz w:val="28"/>
          <w:szCs w:val="28"/>
        </w:rPr>
      </w:pPr>
    </w:p>
    <w:p w:rsidR="00B81009" w:rsidRPr="000C1D3E" w:rsidRDefault="00B81009" w:rsidP="00DE0F22">
      <w:pPr>
        <w:pStyle w:val="ConsPlusNonformat"/>
        <w:ind w:firstLine="709"/>
        <w:jc w:val="both"/>
        <w:rPr>
          <w:rFonts w:ascii="Times New Roman" w:hAnsi="Times New Roman" w:cs="Times New Roman"/>
          <w:sz w:val="28"/>
          <w:szCs w:val="28"/>
        </w:rPr>
      </w:pPr>
      <w:r w:rsidRPr="000C1D3E">
        <w:rPr>
          <w:rFonts w:ascii="Times New Roman" w:hAnsi="Times New Roman" w:cs="Times New Roman"/>
          <w:sz w:val="28"/>
          <w:szCs w:val="28"/>
        </w:rPr>
        <w:t>Наименование федерального органа муниципальной власти, осуществляющего пенсионное обеспечение заявителя или члена его семьи, в том числе наименование территориального подразделения федерального органа муниципальной власти, осуществляющего ведение индивидуального пенсионного дела заявителя или члена его семьи (при наличии соответствующего пенсионного обеспечения)</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1. ____________________________________________________________________</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2. ____________________________________________________________________</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3. ____________________________________________________________________</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4. ____________________________________________________________________</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5. ____________________________________________________________________</w:t>
      </w:r>
    </w:p>
    <w:p w:rsidR="00B81009" w:rsidRPr="000C1D3E" w:rsidRDefault="00B81009" w:rsidP="00DE0F22">
      <w:pPr>
        <w:pStyle w:val="ConsPlusNonformat"/>
        <w:ind w:firstLine="709"/>
        <w:jc w:val="both"/>
        <w:rPr>
          <w:rFonts w:ascii="Times New Roman" w:hAnsi="Times New Roman" w:cs="Times New Roman"/>
          <w:sz w:val="28"/>
          <w:szCs w:val="28"/>
        </w:rPr>
      </w:pPr>
    </w:p>
    <w:p w:rsidR="00B81009" w:rsidRPr="000C1D3E" w:rsidRDefault="00B81009" w:rsidP="00DE0F22">
      <w:pPr>
        <w:pStyle w:val="ConsPlusNonformat"/>
        <w:ind w:firstLine="709"/>
        <w:jc w:val="both"/>
        <w:rPr>
          <w:rFonts w:ascii="Times New Roman" w:hAnsi="Times New Roman" w:cs="Times New Roman"/>
          <w:sz w:val="28"/>
          <w:szCs w:val="28"/>
        </w:rPr>
      </w:pPr>
    </w:p>
    <w:p w:rsidR="00B81009" w:rsidRPr="000C1D3E" w:rsidRDefault="00B81009" w:rsidP="00DE0F22">
      <w:pPr>
        <w:pStyle w:val="ConsPlusNonformat"/>
        <w:ind w:firstLine="709"/>
        <w:jc w:val="both"/>
        <w:rPr>
          <w:rFonts w:ascii="Times New Roman" w:hAnsi="Times New Roman" w:cs="Times New Roman"/>
          <w:sz w:val="28"/>
          <w:szCs w:val="28"/>
        </w:rPr>
      </w:pPr>
      <w:r w:rsidRPr="000C1D3E">
        <w:rPr>
          <w:rFonts w:ascii="Times New Roman" w:hAnsi="Times New Roman" w:cs="Times New Roman"/>
          <w:sz w:val="28"/>
          <w:szCs w:val="28"/>
        </w:rPr>
        <w:t>Наименование учреждения, в котором член семьи заявителя отбывает наказание, с указанием ФИО члена семьи (при наличии непогашенной судимости):</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1. ____________________________________________________________________</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2. ____________________________________________________________________</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3. ____________________________________________________________________</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4. ____________________________________________________________________</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5. ____________________________________________________________________</w:t>
      </w:r>
    </w:p>
    <w:p w:rsidR="00B81009" w:rsidRPr="000C1D3E" w:rsidRDefault="00B81009" w:rsidP="00DE0F22">
      <w:pPr>
        <w:pStyle w:val="ConsPlusNonformat"/>
        <w:ind w:firstLine="709"/>
        <w:jc w:val="both"/>
        <w:rPr>
          <w:rFonts w:ascii="Times New Roman" w:hAnsi="Times New Roman" w:cs="Times New Roman"/>
          <w:sz w:val="28"/>
          <w:szCs w:val="28"/>
        </w:rPr>
      </w:pPr>
    </w:p>
    <w:p w:rsidR="00B81009" w:rsidRPr="000C1D3E" w:rsidRDefault="00B81009" w:rsidP="00DE0F22">
      <w:pPr>
        <w:pStyle w:val="ConsPlusNonformat"/>
        <w:ind w:firstLine="709"/>
        <w:jc w:val="both"/>
        <w:rPr>
          <w:rFonts w:ascii="Times New Roman" w:hAnsi="Times New Roman" w:cs="Times New Roman"/>
          <w:sz w:val="28"/>
          <w:szCs w:val="28"/>
        </w:rPr>
      </w:pPr>
      <w:r w:rsidRPr="000C1D3E">
        <w:rPr>
          <w:rFonts w:ascii="Times New Roman" w:hAnsi="Times New Roman" w:cs="Times New Roman"/>
          <w:sz w:val="28"/>
          <w:szCs w:val="28"/>
        </w:rPr>
        <w:t>ИНН заявителя или члена его семьи, с указанием ФИО заявителя или члена семьи (указывается по инициативе заявителя, т.к. подлежит получению по каналам межведомственного информационного взаимодействия)</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1. ____________________________________________________________________</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2. ____________________________________________________________________</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3. ____________________________________________________________________</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4. ____________________________________________________________________</w:t>
      </w:r>
    </w:p>
    <w:p w:rsidR="00B81009" w:rsidRPr="000C1D3E" w:rsidRDefault="00B81009" w:rsidP="00307C7A">
      <w:pPr>
        <w:spacing w:after="0" w:line="240" w:lineRule="auto"/>
        <w:ind w:firstLine="709"/>
        <w:rPr>
          <w:rFonts w:ascii="Courier New" w:hAnsi="Courier New" w:cs="Courier New"/>
          <w:sz w:val="28"/>
          <w:szCs w:val="28"/>
        </w:rPr>
      </w:pPr>
      <w:r w:rsidRPr="000C1D3E">
        <w:rPr>
          <w:rFonts w:ascii="Times New Roman" w:hAnsi="Times New Roman"/>
          <w:sz w:val="28"/>
          <w:szCs w:val="28"/>
        </w:rPr>
        <w:t>5. ____________________________________________________________________</w:t>
      </w:r>
    </w:p>
    <w:p w:rsidR="00B81009" w:rsidRPr="000C1D3E" w:rsidRDefault="00B81009" w:rsidP="00DE0F22">
      <w:pPr>
        <w:pStyle w:val="ConsPlusNonformat"/>
        <w:ind w:firstLine="709"/>
        <w:jc w:val="both"/>
        <w:rPr>
          <w:rFonts w:ascii="Times New Roman" w:hAnsi="Times New Roman" w:cs="Times New Roman"/>
          <w:sz w:val="28"/>
          <w:szCs w:val="28"/>
        </w:rPr>
      </w:pPr>
    </w:p>
    <w:p w:rsidR="00B81009" w:rsidRPr="000C1D3E" w:rsidRDefault="00B81009" w:rsidP="00DE0F22">
      <w:pPr>
        <w:pStyle w:val="ConsPlusNonformat"/>
        <w:ind w:firstLine="709"/>
        <w:jc w:val="both"/>
        <w:rPr>
          <w:rFonts w:ascii="Times New Roman" w:hAnsi="Times New Roman" w:cs="Times New Roman"/>
          <w:sz w:val="28"/>
          <w:szCs w:val="28"/>
        </w:rPr>
      </w:pPr>
      <w:r w:rsidRPr="000C1D3E">
        <w:rPr>
          <w:rFonts w:ascii="Times New Roman" w:hAnsi="Times New Roman" w:cs="Times New Roman"/>
          <w:sz w:val="28"/>
          <w:szCs w:val="28"/>
        </w:rPr>
        <w:t>СНИЛС заявителя или члена его семьи, с указанием ФИО заявителя или члена семьи (указывается по инициативе заявителя, т.к. подлежит получению по каналам межведомственного информационного взаимодействия)</w:t>
      </w:r>
    </w:p>
    <w:p w:rsidR="00B81009" w:rsidRPr="000C1D3E" w:rsidRDefault="00B81009" w:rsidP="00DD077D">
      <w:pPr>
        <w:spacing w:after="0" w:line="240" w:lineRule="auto"/>
        <w:ind w:firstLine="709"/>
        <w:rPr>
          <w:rFonts w:ascii="Courier New" w:hAnsi="Courier New" w:cs="Courier New"/>
          <w:sz w:val="28"/>
          <w:szCs w:val="28"/>
        </w:rPr>
      </w:pPr>
      <w:r w:rsidRPr="000C1D3E">
        <w:rPr>
          <w:rFonts w:ascii="Times New Roman" w:hAnsi="Times New Roman"/>
          <w:sz w:val="28"/>
          <w:szCs w:val="28"/>
        </w:rPr>
        <w:t>1. ____________________________________________________________________</w:t>
      </w:r>
    </w:p>
    <w:p w:rsidR="00B81009" w:rsidRPr="000C1D3E" w:rsidRDefault="00B81009" w:rsidP="00DD077D">
      <w:pPr>
        <w:spacing w:after="0" w:line="240" w:lineRule="auto"/>
        <w:ind w:firstLine="709"/>
        <w:rPr>
          <w:rFonts w:ascii="Courier New" w:hAnsi="Courier New" w:cs="Courier New"/>
          <w:sz w:val="28"/>
          <w:szCs w:val="28"/>
        </w:rPr>
      </w:pPr>
      <w:r w:rsidRPr="000C1D3E">
        <w:rPr>
          <w:rFonts w:ascii="Times New Roman" w:hAnsi="Times New Roman"/>
          <w:sz w:val="28"/>
          <w:szCs w:val="28"/>
        </w:rPr>
        <w:t>2. ____________________________________________________________________</w:t>
      </w:r>
    </w:p>
    <w:p w:rsidR="00B81009" w:rsidRPr="000C1D3E" w:rsidRDefault="00B81009" w:rsidP="00DD077D">
      <w:pPr>
        <w:spacing w:after="0" w:line="240" w:lineRule="auto"/>
        <w:ind w:firstLine="709"/>
        <w:rPr>
          <w:rFonts w:ascii="Courier New" w:hAnsi="Courier New" w:cs="Courier New"/>
          <w:sz w:val="28"/>
          <w:szCs w:val="28"/>
        </w:rPr>
      </w:pPr>
      <w:r w:rsidRPr="000C1D3E">
        <w:rPr>
          <w:rFonts w:ascii="Times New Roman" w:hAnsi="Times New Roman"/>
          <w:sz w:val="28"/>
          <w:szCs w:val="28"/>
        </w:rPr>
        <w:t>3. ____________________________________________________________________</w:t>
      </w:r>
    </w:p>
    <w:p w:rsidR="00B81009" w:rsidRPr="000C1D3E" w:rsidRDefault="00B81009" w:rsidP="00DD077D">
      <w:pPr>
        <w:spacing w:after="0" w:line="240" w:lineRule="auto"/>
        <w:ind w:firstLine="709"/>
        <w:rPr>
          <w:rFonts w:ascii="Courier New" w:hAnsi="Courier New" w:cs="Courier New"/>
          <w:sz w:val="28"/>
          <w:szCs w:val="28"/>
        </w:rPr>
      </w:pPr>
      <w:r w:rsidRPr="000C1D3E">
        <w:rPr>
          <w:rFonts w:ascii="Times New Roman" w:hAnsi="Times New Roman"/>
          <w:sz w:val="28"/>
          <w:szCs w:val="28"/>
        </w:rPr>
        <w:t>4. ____________________________________________________________________</w:t>
      </w:r>
    </w:p>
    <w:p w:rsidR="00B81009" w:rsidRPr="000C1D3E" w:rsidRDefault="00B81009" w:rsidP="00DD077D">
      <w:pPr>
        <w:spacing w:after="0" w:line="240" w:lineRule="auto"/>
        <w:ind w:firstLine="709"/>
        <w:rPr>
          <w:rFonts w:ascii="Courier New" w:hAnsi="Courier New" w:cs="Courier New"/>
          <w:sz w:val="28"/>
          <w:szCs w:val="28"/>
        </w:rPr>
      </w:pPr>
      <w:r w:rsidRPr="000C1D3E">
        <w:rPr>
          <w:rFonts w:ascii="Times New Roman" w:hAnsi="Times New Roman"/>
          <w:sz w:val="28"/>
          <w:szCs w:val="28"/>
        </w:rPr>
        <w:t>5. ____________________________________________________________________</w:t>
      </w:r>
    </w:p>
    <w:p w:rsidR="00B81009" w:rsidRPr="000C1D3E" w:rsidRDefault="00B81009" w:rsidP="00DE0F22">
      <w:pPr>
        <w:pStyle w:val="ConsPlusNonformat"/>
        <w:ind w:firstLine="709"/>
        <w:jc w:val="both"/>
        <w:rPr>
          <w:rFonts w:ascii="Times New Roman" w:hAnsi="Times New Roman" w:cs="Times New Roman"/>
          <w:sz w:val="28"/>
          <w:szCs w:val="28"/>
        </w:rPr>
      </w:pPr>
    </w:p>
    <w:p w:rsidR="00B81009" w:rsidRPr="000C1D3E" w:rsidRDefault="00B81009" w:rsidP="00AE7C92">
      <w:pPr>
        <w:pStyle w:val="ConsPlusNonformat"/>
        <w:ind w:firstLine="709"/>
        <w:jc w:val="both"/>
        <w:rPr>
          <w:rFonts w:ascii="Times New Roman" w:hAnsi="Times New Roman" w:cs="Times New Roman"/>
          <w:sz w:val="28"/>
          <w:szCs w:val="28"/>
        </w:rPr>
      </w:pPr>
      <w:r w:rsidRPr="000C1D3E">
        <w:rPr>
          <w:rFonts w:ascii="Times New Roman" w:hAnsi="Times New Roman" w:cs="Times New Roman"/>
          <w:sz w:val="28"/>
          <w:szCs w:val="28"/>
        </w:rPr>
        <w:t>Настоящим подтверждаю, что вся представленная информация является полной и точной. Мне известно, что представление неполных или недостоверных сведений является основанием для отказа в назначении субсидии.</w:t>
      </w:r>
    </w:p>
    <w:p w:rsidR="00B81009" w:rsidRPr="000C1D3E" w:rsidRDefault="00B81009" w:rsidP="00DE0F22">
      <w:pPr>
        <w:pStyle w:val="ConsPlusNonformat"/>
        <w:ind w:firstLine="709"/>
        <w:jc w:val="both"/>
        <w:rPr>
          <w:rFonts w:ascii="Times New Roman" w:hAnsi="Times New Roman" w:cs="Times New Roman"/>
          <w:sz w:val="28"/>
          <w:szCs w:val="28"/>
        </w:rPr>
      </w:pPr>
    </w:p>
    <w:p w:rsidR="00B81009" w:rsidRPr="000C1D3E" w:rsidRDefault="00B81009" w:rsidP="00AE7C92">
      <w:pPr>
        <w:widowControl w:val="0"/>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 xml:space="preserve">    _____________            __________________________________________</w:t>
      </w:r>
    </w:p>
    <w:p w:rsidR="00B81009" w:rsidRPr="000C1D3E" w:rsidRDefault="00B81009" w:rsidP="00AE7C92">
      <w:pPr>
        <w:widowControl w:val="0"/>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(подпись заявителя)                         (Ф.И.О. заявителя, полностью)</w:t>
      </w:r>
    </w:p>
    <w:p w:rsidR="00B81009" w:rsidRPr="000C1D3E" w:rsidRDefault="00B81009" w:rsidP="00DE0F22">
      <w:pPr>
        <w:pStyle w:val="ConsPlusNonformat"/>
        <w:ind w:firstLine="709"/>
        <w:jc w:val="both"/>
        <w:rPr>
          <w:rFonts w:ascii="Times New Roman" w:hAnsi="Times New Roman" w:cs="Times New Roman"/>
          <w:sz w:val="28"/>
          <w:szCs w:val="28"/>
        </w:rPr>
      </w:pPr>
    </w:p>
    <w:p w:rsidR="00B81009" w:rsidRPr="000C1D3E" w:rsidRDefault="00B81009" w:rsidP="00DE0F22">
      <w:pPr>
        <w:pStyle w:val="ConsPlusNonformat"/>
        <w:ind w:firstLine="709"/>
        <w:jc w:val="both"/>
        <w:rPr>
          <w:rFonts w:ascii="Times New Roman" w:hAnsi="Times New Roman" w:cs="Times New Roman"/>
          <w:sz w:val="28"/>
          <w:szCs w:val="28"/>
        </w:rPr>
      </w:pPr>
    </w:p>
    <w:p w:rsidR="00B81009" w:rsidRPr="000C1D3E" w:rsidRDefault="00B81009" w:rsidP="0096604E">
      <w:pPr>
        <w:widowControl w:val="0"/>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муниципальной власти или органам местного самоуправления организаций, участвующих в предоставлении муниципальной услуги):</w:t>
      </w:r>
    </w:p>
    <w:p w:rsidR="00B81009" w:rsidRPr="00F74C83" w:rsidRDefault="00B81009" w:rsidP="00F74C83">
      <w:pPr>
        <w:widowControl w:val="0"/>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О предоставлении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муниципальной власти или органам местного самоуправления организаций, участвующих в предоставлении муниципальной услуги, предупрежден</w:t>
      </w:r>
      <w:r w:rsidRPr="000C1D3E">
        <w:rPr>
          <w:rFonts w:ascii="Times New Roman" w:hAnsi="Times New Roman"/>
          <w:sz w:val="72"/>
          <w:szCs w:val="72"/>
        </w:rPr>
        <w:t xml:space="preserve">    _____________</w:t>
      </w:r>
      <w:r>
        <w:rPr>
          <w:rFonts w:ascii="Times New Roman" w:hAnsi="Times New Roman"/>
          <w:sz w:val="72"/>
          <w:szCs w:val="72"/>
        </w:rPr>
        <w:t>_____________</w:t>
      </w:r>
      <w:r w:rsidRPr="000C1D3E">
        <w:rPr>
          <w:rFonts w:ascii="Times New Roman" w:hAnsi="Times New Roman"/>
          <w:sz w:val="72"/>
          <w:szCs w:val="72"/>
        </w:rPr>
        <w:t xml:space="preserve">            __________________________________________</w:t>
      </w:r>
      <w:r>
        <w:rPr>
          <w:rFonts w:ascii="Times New Roman" w:hAnsi="Times New Roman"/>
          <w:sz w:val="72"/>
          <w:szCs w:val="72"/>
        </w:rPr>
        <w:t>__________</w:t>
      </w:r>
    </w:p>
    <w:p w:rsidR="00B81009" w:rsidRPr="000C1D3E" w:rsidRDefault="00B81009" w:rsidP="0096604E">
      <w:pPr>
        <w:widowControl w:val="0"/>
        <w:autoSpaceDE w:val="0"/>
        <w:autoSpaceDN w:val="0"/>
        <w:adjustRightInd w:val="0"/>
        <w:spacing w:before="60" w:after="60"/>
        <w:ind w:firstLine="709"/>
        <w:jc w:val="both"/>
        <w:outlineLvl w:val="2"/>
        <w:rPr>
          <w:rFonts w:ascii="Times New Roman" w:hAnsi="Times New Roman"/>
          <w:sz w:val="28"/>
          <w:szCs w:val="28"/>
        </w:rPr>
      </w:pPr>
      <w:r w:rsidRPr="000C1D3E">
        <w:rPr>
          <w:rFonts w:ascii="Times New Roman" w:hAnsi="Times New Roman"/>
          <w:sz w:val="28"/>
          <w:szCs w:val="28"/>
        </w:rPr>
        <w:t>(подпись заявителя)                         (Ф.И.О. заявителя, полностью)</w:t>
      </w:r>
    </w:p>
    <w:p w:rsidR="00B81009" w:rsidRPr="000C1D3E" w:rsidRDefault="00B81009" w:rsidP="00DE0F22">
      <w:pPr>
        <w:pStyle w:val="ConsPlusNonformat"/>
        <w:ind w:firstLine="709"/>
        <w:jc w:val="both"/>
        <w:rPr>
          <w:rFonts w:ascii="Times New Roman" w:hAnsi="Times New Roman" w:cs="Times New Roman"/>
          <w:sz w:val="72"/>
          <w:szCs w:val="72"/>
        </w:rPr>
      </w:pPr>
    </w:p>
    <w:sectPr w:rsidR="00B81009" w:rsidRPr="000C1D3E" w:rsidSect="005815EA">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009" w:rsidRDefault="00B81009" w:rsidP="001C0680">
      <w:pPr>
        <w:spacing w:after="0" w:line="240" w:lineRule="auto"/>
      </w:pPr>
      <w:r>
        <w:separator/>
      </w:r>
    </w:p>
  </w:endnote>
  <w:endnote w:type="continuationSeparator" w:id="0">
    <w:p w:rsidR="00B81009" w:rsidRDefault="00B81009" w:rsidP="001C0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09" w:rsidRDefault="00B81009" w:rsidP="001C0680">
    <w:pPr>
      <w:pStyle w:val="Footer"/>
      <w:jc w:val="center"/>
    </w:pPr>
    <w:r w:rsidRPr="001C0680">
      <w:rPr>
        <w:rFonts w:ascii="Times New Roman" w:hAnsi="Times New Roman"/>
        <w:sz w:val="24"/>
      </w:rPr>
      <w:fldChar w:fldCharType="begin"/>
    </w:r>
    <w:r w:rsidRPr="001C0680">
      <w:rPr>
        <w:rFonts w:ascii="Times New Roman" w:hAnsi="Times New Roman"/>
        <w:sz w:val="24"/>
      </w:rPr>
      <w:instrText>PAGE   \* MERGEFORMAT</w:instrText>
    </w:r>
    <w:r w:rsidRPr="001C0680">
      <w:rPr>
        <w:rFonts w:ascii="Times New Roman" w:hAnsi="Times New Roman"/>
        <w:sz w:val="24"/>
      </w:rPr>
      <w:fldChar w:fldCharType="separate"/>
    </w:r>
    <w:r>
      <w:rPr>
        <w:rFonts w:ascii="Times New Roman" w:hAnsi="Times New Roman"/>
        <w:noProof/>
        <w:sz w:val="24"/>
      </w:rPr>
      <w:t>62</w:t>
    </w:r>
    <w:r w:rsidRPr="001C0680">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009" w:rsidRDefault="00B81009" w:rsidP="001C0680">
      <w:pPr>
        <w:spacing w:after="0" w:line="240" w:lineRule="auto"/>
      </w:pPr>
      <w:r>
        <w:separator/>
      </w:r>
    </w:p>
  </w:footnote>
  <w:footnote w:type="continuationSeparator" w:id="0">
    <w:p w:rsidR="00B81009" w:rsidRDefault="00B81009" w:rsidP="001C06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FCB"/>
    <w:multiLevelType w:val="hybridMultilevel"/>
    <w:tmpl w:val="ABEC11F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80643EF"/>
    <w:multiLevelType w:val="hybridMultilevel"/>
    <w:tmpl w:val="E5B631B4"/>
    <w:lvl w:ilvl="0" w:tplc="04190011">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0115A0"/>
    <w:multiLevelType w:val="hybridMultilevel"/>
    <w:tmpl w:val="7B0639F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2AC329EC"/>
    <w:multiLevelType w:val="hybridMultilevel"/>
    <w:tmpl w:val="431A8728"/>
    <w:lvl w:ilvl="0" w:tplc="CE1452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AC52E43"/>
    <w:multiLevelType w:val="hybridMultilevel"/>
    <w:tmpl w:val="B082E9EA"/>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2E44997"/>
    <w:multiLevelType w:val="hybridMultilevel"/>
    <w:tmpl w:val="F0187D8E"/>
    <w:lvl w:ilvl="0" w:tplc="3580D6D0">
      <w:start w:val="1"/>
      <w:numFmt w:val="decimal"/>
      <w:lvlText w:val="%1)"/>
      <w:lvlJc w:val="left"/>
      <w:pPr>
        <w:ind w:left="1729" w:hanging="102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D0B2E0D"/>
    <w:multiLevelType w:val="hybridMultilevel"/>
    <w:tmpl w:val="CFB28824"/>
    <w:lvl w:ilvl="0" w:tplc="FF421002">
      <w:start w:val="1"/>
      <w:numFmt w:val="decimal"/>
      <w:lvlText w:val="%1)"/>
      <w:lvlJc w:val="left"/>
      <w:pPr>
        <w:ind w:left="2435" w:hanging="360"/>
      </w:pPr>
      <w:rPr>
        <w:rFonts w:cs="Times New Roman" w:hint="default"/>
      </w:rPr>
    </w:lvl>
    <w:lvl w:ilvl="1" w:tplc="04190019" w:tentative="1">
      <w:start w:val="1"/>
      <w:numFmt w:val="lowerLetter"/>
      <w:lvlText w:val="%2."/>
      <w:lvlJc w:val="left"/>
      <w:pPr>
        <w:ind w:left="3155" w:hanging="360"/>
      </w:pPr>
      <w:rPr>
        <w:rFonts w:cs="Times New Roman"/>
      </w:rPr>
    </w:lvl>
    <w:lvl w:ilvl="2" w:tplc="0419001B" w:tentative="1">
      <w:start w:val="1"/>
      <w:numFmt w:val="lowerRoman"/>
      <w:lvlText w:val="%3."/>
      <w:lvlJc w:val="right"/>
      <w:pPr>
        <w:ind w:left="3875" w:hanging="180"/>
      </w:pPr>
      <w:rPr>
        <w:rFonts w:cs="Times New Roman"/>
      </w:rPr>
    </w:lvl>
    <w:lvl w:ilvl="3" w:tplc="0419000F" w:tentative="1">
      <w:start w:val="1"/>
      <w:numFmt w:val="decimal"/>
      <w:lvlText w:val="%4."/>
      <w:lvlJc w:val="left"/>
      <w:pPr>
        <w:ind w:left="4595" w:hanging="360"/>
      </w:pPr>
      <w:rPr>
        <w:rFonts w:cs="Times New Roman"/>
      </w:rPr>
    </w:lvl>
    <w:lvl w:ilvl="4" w:tplc="04190019" w:tentative="1">
      <w:start w:val="1"/>
      <w:numFmt w:val="lowerLetter"/>
      <w:lvlText w:val="%5."/>
      <w:lvlJc w:val="left"/>
      <w:pPr>
        <w:ind w:left="5315" w:hanging="360"/>
      </w:pPr>
      <w:rPr>
        <w:rFonts w:cs="Times New Roman"/>
      </w:rPr>
    </w:lvl>
    <w:lvl w:ilvl="5" w:tplc="0419001B" w:tentative="1">
      <w:start w:val="1"/>
      <w:numFmt w:val="lowerRoman"/>
      <w:lvlText w:val="%6."/>
      <w:lvlJc w:val="right"/>
      <w:pPr>
        <w:ind w:left="6035" w:hanging="180"/>
      </w:pPr>
      <w:rPr>
        <w:rFonts w:cs="Times New Roman"/>
      </w:rPr>
    </w:lvl>
    <w:lvl w:ilvl="6" w:tplc="0419000F" w:tentative="1">
      <w:start w:val="1"/>
      <w:numFmt w:val="decimal"/>
      <w:lvlText w:val="%7."/>
      <w:lvlJc w:val="left"/>
      <w:pPr>
        <w:ind w:left="6755" w:hanging="360"/>
      </w:pPr>
      <w:rPr>
        <w:rFonts w:cs="Times New Roman"/>
      </w:rPr>
    </w:lvl>
    <w:lvl w:ilvl="7" w:tplc="04190019" w:tentative="1">
      <w:start w:val="1"/>
      <w:numFmt w:val="lowerLetter"/>
      <w:lvlText w:val="%8."/>
      <w:lvlJc w:val="left"/>
      <w:pPr>
        <w:ind w:left="7475" w:hanging="360"/>
      </w:pPr>
      <w:rPr>
        <w:rFonts w:cs="Times New Roman"/>
      </w:rPr>
    </w:lvl>
    <w:lvl w:ilvl="8" w:tplc="0419001B" w:tentative="1">
      <w:start w:val="1"/>
      <w:numFmt w:val="lowerRoman"/>
      <w:lvlText w:val="%9."/>
      <w:lvlJc w:val="right"/>
      <w:pPr>
        <w:ind w:left="8195" w:hanging="180"/>
      </w:pPr>
      <w:rPr>
        <w:rFonts w:cs="Times New Roman"/>
      </w:rPr>
    </w:lvl>
  </w:abstractNum>
  <w:num w:numId="1">
    <w:abstractNumId w:val="5"/>
  </w:num>
  <w:num w:numId="2">
    <w:abstractNumId w:val="6"/>
  </w:num>
  <w:num w:numId="3">
    <w:abstractNumId w:val="7"/>
  </w:num>
  <w:num w:numId="4">
    <w:abstractNumId w:val="0"/>
  </w:num>
  <w:num w:numId="5">
    <w:abstractNumId w:val="1"/>
  </w:num>
  <w:num w:numId="6">
    <w:abstractNumId w:val="4"/>
  </w:num>
  <w:num w:numId="7">
    <w:abstractNumId w:val="3"/>
  </w:num>
  <w:num w:numId="8">
    <w:abstractNumId w:val="8"/>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2F4E"/>
    <w:rsid w:val="00004E02"/>
    <w:rsid w:val="00007236"/>
    <w:rsid w:val="00010626"/>
    <w:rsid w:val="00011637"/>
    <w:rsid w:val="00011E9D"/>
    <w:rsid w:val="00012086"/>
    <w:rsid w:val="00012C1E"/>
    <w:rsid w:val="0002102E"/>
    <w:rsid w:val="00021D8E"/>
    <w:rsid w:val="0002274B"/>
    <w:rsid w:val="00026977"/>
    <w:rsid w:val="000269E4"/>
    <w:rsid w:val="00027D4F"/>
    <w:rsid w:val="000301DE"/>
    <w:rsid w:val="0003035A"/>
    <w:rsid w:val="00030988"/>
    <w:rsid w:val="000343B7"/>
    <w:rsid w:val="0004113B"/>
    <w:rsid w:val="000434DA"/>
    <w:rsid w:val="00045725"/>
    <w:rsid w:val="00046B35"/>
    <w:rsid w:val="00047F97"/>
    <w:rsid w:val="00051AD4"/>
    <w:rsid w:val="00057DAE"/>
    <w:rsid w:val="00060241"/>
    <w:rsid w:val="00060581"/>
    <w:rsid w:val="00060F9F"/>
    <w:rsid w:val="00063525"/>
    <w:rsid w:val="000652E1"/>
    <w:rsid w:val="00066F98"/>
    <w:rsid w:val="0006733D"/>
    <w:rsid w:val="0007138D"/>
    <w:rsid w:val="0007567A"/>
    <w:rsid w:val="000758E9"/>
    <w:rsid w:val="00075B82"/>
    <w:rsid w:val="000838F2"/>
    <w:rsid w:val="00084E66"/>
    <w:rsid w:val="00085063"/>
    <w:rsid w:val="00085494"/>
    <w:rsid w:val="000903D4"/>
    <w:rsid w:val="00091C14"/>
    <w:rsid w:val="0009503A"/>
    <w:rsid w:val="000954F9"/>
    <w:rsid w:val="00096961"/>
    <w:rsid w:val="000A1EF2"/>
    <w:rsid w:val="000A31F2"/>
    <w:rsid w:val="000A4561"/>
    <w:rsid w:val="000A5937"/>
    <w:rsid w:val="000A5F51"/>
    <w:rsid w:val="000A6849"/>
    <w:rsid w:val="000B0041"/>
    <w:rsid w:val="000B2927"/>
    <w:rsid w:val="000B5527"/>
    <w:rsid w:val="000B634A"/>
    <w:rsid w:val="000B6D2A"/>
    <w:rsid w:val="000C1D3E"/>
    <w:rsid w:val="000C639C"/>
    <w:rsid w:val="000C6BFD"/>
    <w:rsid w:val="000D0B83"/>
    <w:rsid w:val="000D0C33"/>
    <w:rsid w:val="000D1108"/>
    <w:rsid w:val="000D2813"/>
    <w:rsid w:val="000D3C3C"/>
    <w:rsid w:val="000D76F1"/>
    <w:rsid w:val="000D79C0"/>
    <w:rsid w:val="000E4F08"/>
    <w:rsid w:val="000F0FAA"/>
    <w:rsid w:val="000F1236"/>
    <w:rsid w:val="000F3523"/>
    <w:rsid w:val="000F7023"/>
    <w:rsid w:val="0010066E"/>
    <w:rsid w:val="001017CD"/>
    <w:rsid w:val="001036CD"/>
    <w:rsid w:val="001036EF"/>
    <w:rsid w:val="00105674"/>
    <w:rsid w:val="001109B0"/>
    <w:rsid w:val="001112F5"/>
    <w:rsid w:val="00111F13"/>
    <w:rsid w:val="00122378"/>
    <w:rsid w:val="001224E5"/>
    <w:rsid w:val="00123EAA"/>
    <w:rsid w:val="0012408E"/>
    <w:rsid w:val="00124122"/>
    <w:rsid w:val="001273E4"/>
    <w:rsid w:val="00131C0E"/>
    <w:rsid w:val="00132D5D"/>
    <w:rsid w:val="001346B5"/>
    <w:rsid w:val="00134F64"/>
    <w:rsid w:val="001354D5"/>
    <w:rsid w:val="00137140"/>
    <w:rsid w:val="00143758"/>
    <w:rsid w:val="001447FA"/>
    <w:rsid w:val="00144D4D"/>
    <w:rsid w:val="0014577F"/>
    <w:rsid w:val="00146486"/>
    <w:rsid w:val="001477F0"/>
    <w:rsid w:val="001507AC"/>
    <w:rsid w:val="00150C43"/>
    <w:rsid w:val="00150C90"/>
    <w:rsid w:val="0015127B"/>
    <w:rsid w:val="001565A0"/>
    <w:rsid w:val="00157477"/>
    <w:rsid w:val="00160032"/>
    <w:rsid w:val="00160265"/>
    <w:rsid w:val="0016050F"/>
    <w:rsid w:val="001605BC"/>
    <w:rsid w:val="001608A5"/>
    <w:rsid w:val="00161EC5"/>
    <w:rsid w:val="00165F03"/>
    <w:rsid w:val="00166D1D"/>
    <w:rsid w:val="00170002"/>
    <w:rsid w:val="001717EC"/>
    <w:rsid w:val="00173867"/>
    <w:rsid w:val="00173FF1"/>
    <w:rsid w:val="00174757"/>
    <w:rsid w:val="00174B43"/>
    <w:rsid w:val="0017625F"/>
    <w:rsid w:val="00182B55"/>
    <w:rsid w:val="0018399B"/>
    <w:rsid w:val="001847EA"/>
    <w:rsid w:val="00186752"/>
    <w:rsid w:val="00194357"/>
    <w:rsid w:val="0019478B"/>
    <w:rsid w:val="00197105"/>
    <w:rsid w:val="00197E37"/>
    <w:rsid w:val="001A2CF1"/>
    <w:rsid w:val="001A457F"/>
    <w:rsid w:val="001A4A89"/>
    <w:rsid w:val="001B3014"/>
    <w:rsid w:val="001B6372"/>
    <w:rsid w:val="001C0411"/>
    <w:rsid w:val="001C0680"/>
    <w:rsid w:val="001C5E57"/>
    <w:rsid w:val="001C60EE"/>
    <w:rsid w:val="001C6B52"/>
    <w:rsid w:val="001D0BA9"/>
    <w:rsid w:val="001D391A"/>
    <w:rsid w:val="001D4380"/>
    <w:rsid w:val="001D4B9E"/>
    <w:rsid w:val="001E1F7F"/>
    <w:rsid w:val="001E3A00"/>
    <w:rsid w:val="001E502F"/>
    <w:rsid w:val="001E542A"/>
    <w:rsid w:val="001E5532"/>
    <w:rsid w:val="001E737F"/>
    <w:rsid w:val="001E7817"/>
    <w:rsid w:val="001F2169"/>
    <w:rsid w:val="001F23D6"/>
    <w:rsid w:val="001F5A1C"/>
    <w:rsid w:val="001F5CAB"/>
    <w:rsid w:val="001F7AE4"/>
    <w:rsid w:val="0020168D"/>
    <w:rsid w:val="002017A4"/>
    <w:rsid w:val="002019AA"/>
    <w:rsid w:val="002021E8"/>
    <w:rsid w:val="002037A4"/>
    <w:rsid w:val="00204F9D"/>
    <w:rsid w:val="00212738"/>
    <w:rsid w:val="002128CF"/>
    <w:rsid w:val="00220D5F"/>
    <w:rsid w:val="00226E3F"/>
    <w:rsid w:val="00227C22"/>
    <w:rsid w:val="00231199"/>
    <w:rsid w:val="002313F6"/>
    <w:rsid w:val="00233D2E"/>
    <w:rsid w:val="00234960"/>
    <w:rsid w:val="00236B10"/>
    <w:rsid w:val="00243D60"/>
    <w:rsid w:val="002464B3"/>
    <w:rsid w:val="00252AD6"/>
    <w:rsid w:val="002604A2"/>
    <w:rsid w:val="0026072E"/>
    <w:rsid w:val="00262DDD"/>
    <w:rsid w:val="00263B9D"/>
    <w:rsid w:val="002658B2"/>
    <w:rsid w:val="002659B3"/>
    <w:rsid w:val="00270048"/>
    <w:rsid w:val="00271230"/>
    <w:rsid w:val="002716DA"/>
    <w:rsid w:val="00271E15"/>
    <w:rsid w:val="00272596"/>
    <w:rsid w:val="0027515E"/>
    <w:rsid w:val="00275F8E"/>
    <w:rsid w:val="00275FCA"/>
    <w:rsid w:val="002810B9"/>
    <w:rsid w:val="00281D36"/>
    <w:rsid w:val="002842DD"/>
    <w:rsid w:val="00287499"/>
    <w:rsid w:val="00290F14"/>
    <w:rsid w:val="0029477E"/>
    <w:rsid w:val="002959F5"/>
    <w:rsid w:val="00297FF2"/>
    <w:rsid w:val="002A0ABC"/>
    <w:rsid w:val="002A3557"/>
    <w:rsid w:val="002A7C31"/>
    <w:rsid w:val="002B0C6D"/>
    <w:rsid w:val="002B331B"/>
    <w:rsid w:val="002B34CB"/>
    <w:rsid w:val="002B4E23"/>
    <w:rsid w:val="002B65C9"/>
    <w:rsid w:val="002B786D"/>
    <w:rsid w:val="002C4A42"/>
    <w:rsid w:val="002C671B"/>
    <w:rsid w:val="002C7D1C"/>
    <w:rsid w:val="002D5D3E"/>
    <w:rsid w:val="002E07D2"/>
    <w:rsid w:val="002E2EC9"/>
    <w:rsid w:val="002E43F4"/>
    <w:rsid w:val="002E600D"/>
    <w:rsid w:val="002E61AB"/>
    <w:rsid w:val="002F0406"/>
    <w:rsid w:val="002F2B87"/>
    <w:rsid w:val="002F2E5B"/>
    <w:rsid w:val="002F378B"/>
    <w:rsid w:val="002F7DB9"/>
    <w:rsid w:val="00302B7C"/>
    <w:rsid w:val="0030300F"/>
    <w:rsid w:val="00306BB8"/>
    <w:rsid w:val="00307832"/>
    <w:rsid w:val="00307C7A"/>
    <w:rsid w:val="00310FE4"/>
    <w:rsid w:val="00311327"/>
    <w:rsid w:val="00315910"/>
    <w:rsid w:val="00322ADC"/>
    <w:rsid w:val="0032374E"/>
    <w:rsid w:val="0032443A"/>
    <w:rsid w:val="00331543"/>
    <w:rsid w:val="0033668B"/>
    <w:rsid w:val="00341441"/>
    <w:rsid w:val="00344726"/>
    <w:rsid w:val="003458A9"/>
    <w:rsid w:val="003463B7"/>
    <w:rsid w:val="00350D9B"/>
    <w:rsid w:val="003530A4"/>
    <w:rsid w:val="00354AA3"/>
    <w:rsid w:val="00354AF3"/>
    <w:rsid w:val="00354AFD"/>
    <w:rsid w:val="00364E7C"/>
    <w:rsid w:val="0037077D"/>
    <w:rsid w:val="00372DA1"/>
    <w:rsid w:val="00382989"/>
    <w:rsid w:val="00383B5B"/>
    <w:rsid w:val="00387BE3"/>
    <w:rsid w:val="0039063B"/>
    <w:rsid w:val="00391D5F"/>
    <w:rsid w:val="003925DD"/>
    <w:rsid w:val="00392E49"/>
    <w:rsid w:val="00393B44"/>
    <w:rsid w:val="00395388"/>
    <w:rsid w:val="0039743A"/>
    <w:rsid w:val="003B6671"/>
    <w:rsid w:val="003B74C7"/>
    <w:rsid w:val="003C07A7"/>
    <w:rsid w:val="003C153C"/>
    <w:rsid w:val="003D11C8"/>
    <w:rsid w:val="003D2084"/>
    <w:rsid w:val="003D282B"/>
    <w:rsid w:val="003D34C8"/>
    <w:rsid w:val="003D5BF8"/>
    <w:rsid w:val="003D7E53"/>
    <w:rsid w:val="003E1820"/>
    <w:rsid w:val="003E3D92"/>
    <w:rsid w:val="003E4128"/>
    <w:rsid w:val="003E69CE"/>
    <w:rsid w:val="003F0013"/>
    <w:rsid w:val="003F115C"/>
    <w:rsid w:val="003F67A1"/>
    <w:rsid w:val="00404436"/>
    <w:rsid w:val="0040539E"/>
    <w:rsid w:val="00406A66"/>
    <w:rsid w:val="00407E6D"/>
    <w:rsid w:val="00410278"/>
    <w:rsid w:val="00411709"/>
    <w:rsid w:val="004140F6"/>
    <w:rsid w:val="004145FE"/>
    <w:rsid w:val="004206A1"/>
    <w:rsid w:val="00420C05"/>
    <w:rsid w:val="00422466"/>
    <w:rsid w:val="00430A87"/>
    <w:rsid w:val="00430C3D"/>
    <w:rsid w:val="00437922"/>
    <w:rsid w:val="00442E34"/>
    <w:rsid w:val="00443FDE"/>
    <w:rsid w:val="0044410F"/>
    <w:rsid w:val="00450B51"/>
    <w:rsid w:val="00452EC3"/>
    <w:rsid w:val="00457DBE"/>
    <w:rsid w:val="00464229"/>
    <w:rsid w:val="00466507"/>
    <w:rsid w:val="004667EF"/>
    <w:rsid w:val="00466EC4"/>
    <w:rsid w:val="0046790C"/>
    <w:rsid w:val="00470A51"/>
    <w:rsid w:val="004711E7"/>
    <w:rsid w:val="0047486A"/>
    <w:rsid w:val="00475A36"/>
    <w:rsid w:val="004774F4"/>
    <w:rsid w:val="004778DB"/>
    <w:rsid w:val="00482432"/>
    <w:rsid w:val="004843A4"/>
    <w:rsid w:val="00484DD8"/>
    <w:rsid w:val="0048518C"/>
    <w:rsid w:val="00487401"/>
    <w:rsid w:val="0048758F"/>
    <w:rsid w:val="00487861"/>
    <w:rsid w:val="00491AAD"/>
    <w:rsid w:val="00491C63"/>
    <w:rsid w:val="00493524"/>
    <w:rsid w:val="00494015"/>
    <w:rsid w:val="004A208F"/>
    <w:rsid w:val="004A51FD"/>
    <w:rsid w:val="004A5589"/>
    <w:rsid w:val="004B034D"/>
    <w:rsid w:val="004B2A09"/>
    <w:rsid w:val="004B6A89"/>
    <w:rsid w:val="004B7CCE"/>
    <w:rsid w:val="004C0BFC"/>
    <w:rsid w:val="004C0F3B"/>
    <w:rsid w:val="004C17B2"/>
    <w:rsid w:val="004C3B60"/>
    <w:rsid w:val="004C3D68"/>
    <w:rsid w:val="004C6555"/>
    <w:rsid w:val="004C746C"/>
    <w:rsid w:val="004D7AB5"/>
    <w:rsid w:val="004F07F0"/>
    <w:rsid w:val="004F1F74"/>
    <w:rsid w:val="004F6BB1"/>
    <w:rsid w:val="00503D87"/>
    <w:rsid w:val="005059A7"/>
    <w:rsid w:val="00505FA0"/>
    <w:rsid w:val="00506B42"/>
    <w:rsid w:val="00506F4C"/>
    <w:rsid w:val="00507F51"/>
    <w:rsid w:val="00511630"/>
    <w:rsid w:val="00511E7E"/>
    <w:rsid w:val="00516F32"/>
    <w:rsid w:val="00520125"/>
    <w:rsid w:val="0052147D"/>
    <w:rsid w:val="00522E98"/>
    <w:rsid w:val="00524C19"/>
    <w:rsid w:val="0052576E"/>
    <w:rsid w:val="0052607D"/>
    <w:rsid w:val="00526D3B"/>
    <w:rsid w:val="00527928"/>
    <w:rsid w:val="00531ABE"/>
    <w:rsid w:val="00536138"/>
    <w:rsid w:val="0053670B"/>
    <w:rsid w:val="00537654"/>
    <w:rsid w:val="00537CBD"/>
    <w:rsid w:val="00541A9B"/>
    <w:rsid w:val="005524AA"/>
    <w:rsid w:val="00555FA7"/>
    <w:rsid w:val="0055675D"/>
    <w:rsid w:val="00560030"/>
    <w:rsid w:val="00561B03"/>
    <w:rsid w:val="00571B80"/>
    <w:rsid w:val="00572FA8"/>
    <w:rsid w:val="00573195"/>
    <w:rsid w:val="0057388A"/>
    <w:rsid w:val="005749CD"/>
    <w:rsid w:val="005756EA"/>
    <w:rsid w:val="00580729"/>
    <w:rsid w:val="005815EA"/>
    <w:rsid w:val="00584354"/>
    <w:rsid w:val="00586DE7"/>
    <w:rsid w:val="00590AC3"/>
    <w:rsid w:val="00591D4D"/>
    <w:rsid w:val="00593101"/>
    <w:rsid w:val="005958A1"/>
    <w:rsid w:val="00597B18"/>
    <w:rsid w:val="00597C2F"/>
    <w:rsid w:val="005A1C92"/>
    <w:rsid w:val="005A20FB"/>
    <w:rsid w:val="005A25B7"/>
    <w:rsid w:val="005A6151"/>
    <w:rsid w:val="005B12C5"/>
    <w:rsid w:val="005B1F2E"/>
    <w:rsid w:val="005B460E"/>
    <w:rsid w:val="005C2FD2"/>
    <w:rsid w:val="005C3798"/>
    <w:rsid w:val="005C5332"/>
    <w:rsid w:val="005C5A32"/>
    <w:rsid w:val="005C62B3"/>
    <w:rsid w:val="005C708B"/>
    <w:rsid w:val="005C7568"/>
    <w:rsid w:val="005D0E1D"/>
    <w:rsid w:val="005D1900"/>
    <w:rsid w:val="005D1A9A"/>
    <w:rsid w:val="005D1BB0"/>
    <w:rsid w:val="005D6DEE"/>
    <w:rsid w:val="005D6F03"/>
    <w:rsid w:val="005D7682"/>
    <w:rsid w:val="005D7E17"/>
    <w:rsid w:val="005E0D58"/>
    <w:rsid w:val="005E7C38"/>
    <w:rsid w:val="005F1A42"/>
    <w:rsid w:val="005F3C44"/>
    <w:rsid w:val="005F7D98"/>
    <w:rsid w:val="00601FE7"/>
    <w:rsid w:val="006045CC"/>
    <w:rsid w:val="006124B9"/>
    <w:rsid w:val="006135F0"/>
    <w:rsid w:val="00622024"/>
    <w:rsid w:val="00622AF7"/>
    <w:rsid w:val="0062496D"/>
    <w:rsid w:val="00627336"/>
    <w:rsid w:val="00631BF0"/>
    <w:rsid w:val="00631C9E"/>
    <w:rsid w:val="00640FE6"/>
    <w:rsid w:val="006410DD"/>
    <w:rsid w:val="00641B8B"/>
    <w:rsid w:val="00642250"/>
    <w:rsid w:val="006427EB"/>
    <w:rsid w:val="00642EFE"/>
    <w:rsid w:val="00643F13"/>
    <w:rsid w:val="00644951"/>
    <w:rsid w:val="00644F09"/>
    <w:rsid w:val="00645AF3"/>
    <w:rsid w:val="006478E2"/>
    <w:rsid w:val="00652DE4"/>
    <w:rsid w:val="00654C51"/>
    <w:rsid w:val="00656B48"/>
    <w:rsid w:val="006574EF"/>
    <w:rsid w:val="00660865"/>
    <w:rsid w:val="00660D5A"/>
    <w:rsid w:val="00664E5D"/>
    <w:rsid w:val="00666E27"/>
    <w:rsid w:val="00671ABE"/>
    <w:rsid w:val="0068173A"/>
    <w:rsid w:val="00682945"/>
    <w:rsid w:val="00686385"/>
    <w:rsid w:val="00693867"/>
    <w:rsid w:val="006950A1"/>
    <w:rsid w:val="006A0EB1"/>
    <w:rsid w:val="006A4A4C"/>
    <w:rsid w:val="006B3CAD"/>
    <w:rsid w:val="006B42B5"/>
    <w:rsid w:val="006B789C"/>
    <w:rsid w:val="006C146B"/>
    <w:rsid w:val="006C2C60"/>
    <w:rsid w:val="006D08E1"/>
    <w:rsid w:val="006D0E14"/>
    <w:rsid w:val="006D1BF7"/>
    <w:rsid w:val="006D321B"/>
    <w:rsid w:val="006D4784"/>
    <w:rsid w:val="006E1D8C"/>
    <w:rsid w:val="006E5061"/>
    <w:rsid w:val="006E7A15"/>
    <w:rsid w:val="006F11CE"/>
    <w:rsid w:val="006F2EEF"/>
    <w:rsid w:val="006F41E8"/>
    <w:rsid w:val="006F5C3E"/>
    <w:rsid w:val="006F71B5"/>
    <w:rsid w:val="006F76A0"/>
    <w:rsid w:val="00701A15"/>
    <w:rsid w:val="00701D1F"/>
    <w:rsid w:val="00704877"/>
    <w:rsid w:val="0070799B"/>
    <w:rsid w:val="007106F6"/>
    <w:rsid w:val="00712281"/>
    <w:rsid w:val="00712600"/>
    <w:rsid w:val="00714133"/>
    <w:rsid w:val="00721ED8"/>
    <w:rsid w:val="007251A7"/>
    <w:rsid w:val="00725D93"/>
    <w:rsid w:val="007316B7"/>
    <w:rsid w:val="007343BA"/>
    <w:rsid w:val="00741C4B"/>
    <w:rsid w:val="00744C03"/>
    <w:rsid w:val="007471B9"/>
    <w:rsid w:val="007500C8"/>
    <w:rsid w:val="00751461"/>
    <w:rsid w:val="00752441"/>
    <w:rsid w:val="007547EB"/>
    <w:rsid w:val="007635E4"/>
    <w:rsid w:val="007638A1"/>
    <w:rsid w:val="00771814"/>
    <w:rsid w:val="00773E4E"/>
    <w:rsid w:val="0077411F"/>
    <w:rsid w:val="00774220"/>
    <w:rsid w:val="00775061"/>
    <w:rsid w:val="00775E44"/>
    <w:rsid w:val="007816E0"/>
    <w:rsid w:val="00782734"/>
    <w:rsid w:val="00782BFD"/>
    <w:rsid w:val="00785A1B"/>
    <w:rsid w:val="00785CD2"/>
    <w:rsid w:val="00790EEE"/>
    <w:rsid w:val="00794C69"/>
    <w:rsid w:val="00794CB8"/>
    <w:rsid w:val="0079573A"/>
    <w:rsid w:val="007976C4"/>
    <w:rsid w:val="007A06B9"/>
    <w:rsid w:val="007A3E46"/>
    <w:rsid w:val="007A6079"/>
    <w:rsid w:val="007A63D3"/>
    <w:rsid w:val="007A6ABA"/>
    <w:rsid w:val="007A7119"/>
    <w:rsid w:val="007B0061"/>
    <w:rsid w:val="007B2438"/>
    <w:rsid w:val="007B76D4"/>
    <w:rsid w:val="007B7CD7"/>
    <w:rsid w:val="007C6B61"/>
    <w:rsid w:val="007D059C"/>
    <w:rsid w:val="007D1606"/>
    <w:rsid w:val="007D2E73"/>
    <w:rsid w:val="007D3755"/>
    <w:rsid w:val="007D7FC4"/>
    <w:rsid w:val="007E4291"/>
    <w:rsid w:val="007E437F"/>
    <w:rsid w:val="007E4385"/>
    <w:rsid w:val="007E442B"/>
    <w:rsid w:val="007E4D16"/>
    <w:rsid w:val="007E5E41"/>
    <w:rsid w:val="007F2F0E"/>
    <w:rsid w:val="007F336C"/>
    <w:rsid w:val="007F7EFC"/>
    <w:rsid w:val="00800A3C"/>
    <w:rsid w:val="008075C7"/>
    <w:rsid w:val="008122B1"/>
    <w:rsid w:val="0081267C"/>
    <w:rsid w:val="008137AC"/>
    <w:rsid w:val="00814FB7"/>
    <w:rsid w:val="00815912"/>
    <w:rsid w:val="00815A38"/>
    <w:rsid w:val="008207D8"/>
    <w:rsid w:val="00820F10"/>
    <w:rsid w:val="008237C8"/>
    <w:rsid w:val="00826244"/>
    <w:rsid w:val="00832DD4"/>
    <w:rsid w:val="00835819"/>
    <w:rsid w:val="00836AA7"/>
    <w:rsid w:val="008414A7"/>
    <w:rsid w:val="00842F24"/>
    <w:rsid w:val="0084301D"/>
    <w:rsid w:val="008447AB"/>
    <w:rsid w:val="00847C92"/>
    <w:rsid w:val="00851E06"/>
    <w:rsid w:val="00852176"/>
    <w:rsid w:val="008567B6"/>
    <w:rsid w:val="008606AF"/>
    <w:rsid w:val="0086100F"/>
    <w:rsid w:val="0086328E"/>
    <w:rsid w:val="008638D7"/>
    <w:rsid w:val="00864CC8"/>
    <w:rsid w:val="00874364"/>
    <w:rsid w:val="0087469A"/>
    <w:rsid w:val="008764DD"/>
    <w:rsid w:val="008812E2"/>
    <w:rsid w:val="00881ACC"/>
    <w:rsid w:val="008850D5"/>
    <w:rsid w:val="008866E4"/>
    <w:rsid w:val="00886D7F"/>
    <w:rsid w:val="0088725B"/>
    <w:rsid w:val="008922B1"/>
    <w:rsid w:val="008A1DB9"/>
    <w:rsid w:val="008A29B0"/>
    <w:rsid w:val="008A32D7"/>
    <w:rsid w:val="008A3A0E"/>
    <w:rsid w:val="008A6DB6"/>
    <w:rsid w:val="008B1953"/>
    <w:rsid w:val="008B1ACB"/>
    <w:rsid w:val="008C0040"/>
    <w:rsid w:val="008C07B8"/>
    <w:rsid w:val="008C0A12"/>
    <w:rsid w:val="008C659B"/>
    <w:rsid w:val="008C78F9"/>
    <w:rsid w:val="008D07A6"/>
    <w:rsid w:val="008D0F9C"/>
    <w:rsid w:val="008D40FB"/>
    <w:rsid w:val="008D6D4D"/>
    <w:rsid w:val="008D7BFE"/>
    <w:rsid w:val="008E00C3"/>
    <w:rsid w:val="008E06EB"/>
    <w:rsid w:val="008E3216"/>
    <w:rsid w:val="008E6406"/>
    <w:rsid w:val="008E70AC"/>
    <w:rsid w:val="008E7A45"/>
    <w:rsid w:val="008E7A9B"/>
    <w:rsid w:val="008F071A"/>
    <w:rsid w:val="008F5433"/>
    <w:rsid w:val="008F5E99"/>
    <w:rsid w:val="008F6704"/>
    <w:rsid w:val="00900D38"/>
    <w:rsid w:val="0090104B"/>
    <w:rsid w:val="00902BDC"/>
    <w:rsid w:val="009037EE"/>
    <w:rsid w:val="009045EB"/>
    <w:rsid w:val="00911B2E"/>
    <w:rsid w:val="009241EB"/>
    <w:rsid w:val="009255B1"/>
    <w:rsid w:val="009277BC"/>
    <w:rsid w:val="0093269C"/>
    <w:rsid w:val="009411F3"/>
    <w:rsid w:val="00943572"/>
    <w:rsid w:val="00943F73"/>
    <w:rsid w:val="00946AE5"/>
    <w:rsid w:val="00947F52"/>
    <w:rsid w:val="009506BF"/>
    <w:rsid w:val="00952F87"/>
    <w:rsid w:val="00953D72"/>
    <w:rsid w:val="00954793"/>
    <w:rsid w:val="00955BAD"/>
    <w:rsid w:val="00957692"/>
    <w:rsid w:val="009607B0"/>
    <w:rsid w:val="00963382"/>
    <w:rsid w:val="009633D1"/>
    <w:rsid w:val="0096604E"/>
    <w:rsid w:val="009708CF"/>
    <w:rsid w:val="00974D2E"/>
    <w:rsid w:val="00974FF4"/>
    <w:rsid w:val="00975E94"/>
    <w:rsid w:val="009830CD"/>
    <w:rsid w:val="0098526C"/>
    <w:rsid w:val="00987175"/>
    <w:rsid w:val="0099426D"/>
    <w:rsid w:val="009A2672"/>
    <w:rsid w:val="009A2C18"/>
    <w:rsid w:val="009A4CD9"/>
    <w:rsid w:val="009B331D"/>
    <w:rsid w:val="009B5E0B"/>
    <w:rsid w:val="009B69A9"/>
    <w:rsid w:val="009B6A5B"/>
    <w:rsid w:val="009C14A7"/>
    <w:rsid w:val="009C39E3"/>
    <w:rsid w:val="009C78F0"/>
    <w:rsid w:val="009D1163"/>
    <w:rsid w:val="009D5337"/>
    <w:rsid w:val="009D53FA"/>
    <w:rsid w:val="009D6BD8"/>
    <w:rsid w:val="009E03B8"/>
    <w:rsid w:val="009E100C"/>
    <w:rsid w:val="009E1F48"/>
    <w:rsid w:val="009E5009"/>
    <w:rsid w:val="009E62A1"/>
    <w:rsid w:val="009F1FAC"/>
    <w:rsid w:val="009F6361"/>
    <w:rsid w:val="009F67D5"/>
    <w:rsid w:val="00A01E6B"/>
    <w:rsid w:val="00A0420C"/>
    <w:rsid w:val="00A04BA4"/>
    <w:rsid w:val="00A0654A"/>
    <w:rsid w:val="00A06C31"/>
    <w:rsid w:val="00A07613"/>
    <w:rsid w:val="00A13A76"/>
    <w:rsid w:val="00A148BF"/>
    <w:rsid w:val="00A15C2F"/>
    <w:rsid w:val="00A17F59"/>
    <w:rsid w:val="00A20845"/>
    <w:rsid w:val="00A2089B"/>
    <w:rsid w:val="00A21D62"/>
    <w:rsid w:val="00A233B3"/>
    <w:rsid w:val="00A26BA7"/>
    <w:rsid w:val="00A32267"/>
    <w:rsid w:val="00A404EF"/>
    <w:rsid w:val="00A4069C"/>
    <w:rsid w:val="00A408BC"/>
    <w:rsid w:val="00A40E65"/>
    <w:rsid w:val="00A43E30"/>
    <w:rsid w:val="00A45312"/>
    <w:rsid w:val="00A45B0F"/>
    <w:rsid w:val="00A45D9D"/>
    <w:rsid w:val="00A4637F"/>
    <w:rsid w:val="00A47057"/>
    <w:rsid w:val="00A52C95"/>
    <w:rsid w:val="00A54201"/>
    <w:rsid w:val="00A54E7F"/>
    <w:rsid w:val="00A60E7F"/>
    <w:rsid w:val="00A62AFC"/>
    <w:rsid w:val="00A65403"/>
    <w:rsid w:val="00A65820"/>
    <w:rsid w:val="00A662B9"/>
    <w:rsid w:val="00A67576"/>
    <w:rsid w:val="00A71670"/>
    <w:rsid w:val="00A74F70"/>
    <w:rsid w:val="00A80C4C"/>
    <w:rsid w:val="00A84A61"/>
    <w:rsid w:val="00A87AB0"/>
    <w:rsid w:val="00A906A0"/>
    <w:rsid w:val="00A90931"/>
    <w:rsid w:val="00A93B76"/>
    <w:rsid w:val="00A93E55"/>
    <w:rsid w:val="00A958BD"/>
    <w:rsid w:val="00A96193"/>
    <w:rsid w:val="00A97CEA"/>
    <w:rsid w:val="00AA0DD5"/>
    <w:rsid w:val="00AA3092"/>
    <w:rsid w:val="00AA66FE"/>
    <w:rsid w:val="00AB304C"/>
    <w:rsid w:val="00AB35D6"/>
    <w:rsid w:val="00AC0297"/>
    <w:rsid w:val="00AC0B1C"/>
    <w:rsid w:val="00AC12AD"/>
    <w:rsid w:val="00AC77E7"/>
    <w:rsid w:val="00AD0D2F"/>
    <w:rsid w:val="00AD1119"/>
    <w:rsid w:val="00AD2625"/>
    <w:rsid w:val="00AD533E"/>
    <w:rsid w:val="00AD5D4F"/>
    <w:rsid w:val="00AE33B8"/>
    <w:rsid w:val="00AE3910"/>
    <w:rsid w:val="00AE3D67"/>
    <w:rsid w:val="00AE6883"/>
    <w:rsid w:val="00AE68FF"/>
    <w:rsid w:val="00AE7C92"/>
    <w:rsid w:val="00AE7F22"/>
    <w:rsid w:val="00AF2F56"/>
    <w:rsid w:val="00AF3A54"/>
    <w:rsid w:val="00AF4379"/>
    <w:rsid w:val="00AF541D"/>
    <w:rsid w:val="00AF6558"/>
    <w:rsid w:val="00B01AE8"/>
    <w:rsid w:val="00B0257D"/>
    <w:rsid w:val="00B061DF"/>
    <w:rsid w:val="00B07910"/>
    <w:rsid w:val="00B1076F"/>
    <w:rsid w:val="00B14CEF"/>
    <w:rsid w:val="00B221CF"/>
    <w:rsid w:val="00B23D6E"/>
    <w:rsid w:val="00B246DF"/>
    <w:rsid w:val="00B26CCF"/>
    <w:rsid w:val="00B26F09"/>
    <w:rsid w:val="00B30220"/>
    <w:rsid w:val="00B31635"/>
    <w:rsid w:val="00B324DE"/>
    <w:rsid w:val="00B3463A"/>
    <w:rsid w:val="00B354AF"/>
    <w:rsid w:val="00B35E32"/>
    <w:rsid w:val="00B37EED"/>
    <w:rsid w:val="00B40B19"/>
    <w:rsid w:val="00B418B5"/>
    <w:rsid w:val="00B44221"/>
    <w:rsid w:val="00B47C18"/>
    <w:rsid w:val="00B56440"/>
    <w:rsid w:val="00B6039F"/>
    <w:rsid w:val="00B6071E"/>
    <w:rsid w:val="00B6283C"/>
    <w:rsid w:val="00B6535A"/>
    <w:rsid w:val="00B66C46"/>
    <w:rsid w:val="00B7396A"/>
    <w:rsid w:val="00B777AF"/>
    <w:rsid w:val="00B80895"/>
    <w:rsid w:val="00B80C9E"/>
    <w:rsid w:val="00B81009"/>
    <w:rsid w:val="00B81989"/>
    <w:rsid w:val="00B826C6"/>
    <w:rsid w:val="00B84D1E"/>
    <w:rsid w:val="00B8516A"/>
    <w:rsid w:val="00B85412"/>
    <w:rsid w:val="00B92AD3"/>
    <w:rsid w:val="00B946DD"/>
    <w:rsid w:val="00B97DFE"/>
    <w:rsid w:val="00BA1D47"/>
    <w:rsid w:val="00BA320C"/>
    <w:rsid w:val="00BA3DD9"/>
    <w:rsid w:val="00BA42E9"/>
    <w:rsid w:val="00BA477C"/>
    <w:rsid w:val="00BA5D3D"/>
    <w:rsid w:val="00BA6BDE"/>
    <w:rsid w:val="00BA7456"/>
    <w:rsid w:val="00BB0F6A"/>
    <w:rsid w:val="00BB6C5C"/>
    <w:rsid w:val="00BC1C40"/>
    <w:rsid w:val="00BC4BAE"/>
    <w:rsid w:val="00BC686D"/>
    <w:rsid w:val="00BD17B8"/>
    <w:rsid w:val="00BD35A5"/>
    <w:rsid w:val="00BD4AC9"/>
    <w:rsid w:val="00BF0839"/>
    <w:rsid w:val="00BF25A4"/>
    <w:rsid w:val="00BF4CEA"/>
    <w:rsid w:val="00BF5061"/>
    <w:rsid w:val="00C0020B"/>
    <w:rsid w:val="00C019D3"/>
    <w:rsid w:val="00C02AC6"/>
    <w:rsid w:val="00C03B48"/>
    <w:rsid w:val="00C05918"/>
    <w:rsid w:val="00C05983"/>
    <w:rsid w:val="00C05A96"/>
    <w:rsid w:val="00C165D0"/>
    <w:rsid w:val="00C168E2"/>
    <w:rsid w:val="00C2015D"/>
    <w:rsid w:val="00C24147"/>
    <w:rsid w:val="00C26309"/>
    <w:rsid w:val="00C30B80"/>
    <w:rsid w:val="00C33FCC"/>
    <w:rsid w:val="00C343B9"/>
    <w:rsid w:val="00C3582C"/>
    <w:rsid w:val="00C3728C"/>
    <w:rsid w:val="00C3791A"/>
    <w:rsid w:val="00C400BA"/>
    <w:rsid w:val="00C408CB"/>
    <w:rsid w:val="00C42D64"/>
    <w:rsid w:val="00C43B3C"/>
    <w:rsid w:val="00C4402B"/>
    <w:rsid w:val="00C44FBB"/>
    <w:rsid w:val="00C504EA"/>
    <w:rsid w:val="00C61E17"/>
    <w:rsid w:val="00C6327B"/>
    <w:rsid w:val="00C63AC2"/>
    <w:rsid w:val="00C64787"/>
    <w:rsid w:val="00C66EA8"/>
    <w:rsid w:val="00C757D3"/>
    <w:rsid w:val="00C76362"/>
    <w:rsid w:val="00C80043"/>
    <w:rsid w:val="00C81935"/>
    <w:rsid w:val="00C83A72"/>
    <w:rsid w:val="00C83C49"/>
    <w:rsid w:val="00C83F20"/>
    <w:rsid w:val="00C844E8"/>
    <w:rsid w:val="00C845E6"/>
    <w:rsid w:val="00C84FAA"/>
    <w:rsid w:val="00C86FCC"/>
    <w:rsid w:val="00C87E1A"/>
    <w:rsid w:val="00C92E2E"/>
    <w:rsid w:val="00C9444E"/>
    <w:rsid w:val="00C9739E"/>
    <w:rsid w:val="00C973B8"/>
    <w:rsid w:val="00CA6A03"/>
    <w:rsid w:val="00CB1F7D"/>
    <w:rsid w:val="00CB22EC"/>
    <w:rsid w:val="00CB3780"/>
    <w:rsid w:val="00CC0DCE"/>
    <w:rsid w:val="00CC2587"/>
    <w:rsid w:val="00CC29B4"/>
    <w:rsid w:val="00CC3870"/>
    <w:rsid w:val="00CD056D"/>
    <w:rsid w:val="00CD2FFB"/>
    <w:rsid w:val="00CD4432"/>
    <w:rsid w:val="00CD470E"/>
    <w:rsid w:val="00CD5D72"/>
    <w:rsid w:val="00CD7C08"/>
    <w:rsid w:val="00CE1497"/>
    <w:rsid w:val="00CE238B"/>
    <w:rsid w:val="00CE2AB1"/>
    <w:rsid w:val="00CE655E"/>
    <w:rsid w:val="00CF0745"/>
    <w:rsid w:val="00CF0D0C"/>
    <w:rsid w:val="00CF1295"/>
    <w:rsid w:val="00CF2493"/>
    <w:rsid w:val="00CF4088"/>
    <w:rsid w:val="00CF40A6"/>
    <w:rsid w:val="00CF4F25"/>
    <w:rsid w:val="00CF7BA2"/>
    <w:rsid w:val="00D0252C"/>
    <w:rsid w:val="00D02BE6"/>
    <w:rsid w:val="00D031B9"/>
    <w:rsid w:val="00D05936"/>
    <w:rsid w:val="00D07D85"/>
    <w:rsid w:val="00D1487D"/>
    <w:rsid w:val="00D1761F"/>
    <w:rsid w:val="00D24100"/>
    <w:rsid w:val="00D266FE"/>
    <w:rsid w:val="00D27420"/>
    <w:rsid w:val="00D2769A"/>
    <w:rsid w:val="00D30012"/>
    <w:rsid w:val="00D3060C"/>
    <w:rsid w:val="00D348B7"/>
    <w:rsid w:val="00D349B7"/>
    <w:rsid w:val="00D35019"/>
    <w:rsid w:val="00D3660A"/>
    <w:rsid w:val="00D36C21"/>
    <w:rsid w:val="00D42DB3"/>
    <w:rsid w:val="00D445B8"/>
    <w:rsid w:val="00D4675E"/>
    <w:rsid w:val="00D514A6"/>
    <w:rsid w:val="00D51688"/>
    <w:rsid w:val="00D5220B"/>
    <w:rsid w:val="00D534FA"/>
    <w:rsid w:val="00D54DE7"/>
    <w:rsid w:val="00D5734A"/>
    <w:rsid w:val="00D652E8"/>
    <w:rsid w:val="00D665DB"/>
    <w:rsid w:val="00D71135"/>
    <w:rsid w:val="00D7116F"/>
    <w:rsid w:val="00D7798D"/>
    <w:rsid w:val="00D841C6"/>
    <w:rsid w:val="00D8768C"/>
    <w:rsid w:val="00D927F7"/>
    <w:rsid w:val="00D9303D"/>
    <w:rsid w:val="00D9306F"/>
    <w:rsid w:val="00D96892"/>
    <w:rsid w:val="00DA113B"/>
    <w:rsid w:val="00DA16D4"/>
    <w:rsid w:val="00DA641B"/>
    <w:rsid w:val="00DA6A9E"/>
    <w:rsid w:val="00DB1E56"/>
    <w:rsid w:val="00DB27C6"/>
    <w:rsid w:val="00DB4FA5"/>
    <w:rsid w:val="00DB60F9"/>
    <w:rsid w:val="00DC18CF"/>
    <w:rsid w:val="00DC2498"/>
    <w:rsid w:val="00DC2CE6"/>
    <w:rsid w:val="00DC4A85"/>
    <w:rsid w:val="00DC4FCA"/>
    <w:rsid w:val="00DC5739"/>
    <w:rsid w:val="00DC7229"/>
    <w:rsid w:val="00DC7800"/>
    <w:rsid w:val="00DD077D"/>
    <w:rsid w:val="00DD5337"/>
    <w:rsid w:val="00DE00D9"/>
    <w:rsid w:val="00DE0F22"/>
    <w:rsid w:val="00DE2C86"/>
    <w:rsid w:val="00DE3430"/>
    <w:rsid w:val="00DE3DD0"/>
    <w:rsid w:val="00DF0DF6"/>
    <w:rsid w:val="00DF2456"/>
    <w:rsid w:val="00DF27B8"/>
    <w:rsid w:val="00DF387B"/>
    <w:rsid w:val="00DF4AAF"/>
    <w:rsid w:val="00DF512D"/>
    <w:rsid w:val="00DF7CAF"/>
    <w:rsid w:val="00DF7F8C"/>
    <w:rsid w:val="00E0451C"/>
    <w:rsid w:val="00E05C00"/>
    <w:rsid w:val="00E06921"/>
    <w:rsid w:val="00E07939"/>
    <w:rsid w:val="00E07BFE"/>
    <w:rsid w:val="00E13934"/>
    <w:rsid w:val="00E14B48"/>
    <w:rsid w:val="00E17133"/>
    <w:rsid w:val="00E202A6"/>
    <w:rsid w:val="00E21D97"/>
    <w:rsid w:val="00E22755"/>
    <w:rsid w:val="00E2422C"/>
    <w:rsid w:val="00E25E0B"/>
    <w:rsid w:val="00E267B0"/>
    <w:rsid w:val="00E27378"/>
    <w:rsid w:val="00E339CA"/>
    <w:rsid w:val="00E355F6"/>
    <w:rsid w:val="00E35EF2"/>
    <w:rsid w:val="00E46C8F"/>
    <w:rsid w:val="00E5427B"/>
    <w:rsid w:val="00E574F2"/>
    <w:rsid w:val="00E61F1A"/>
    <w:rsid w:val="00E665F4"/>
    <w:rsid w:val="00E66929"/>
    <w:rsid w:val="00E66E68"/>
    <w:rsid w:val="00E7057D"/>
    <w:rsid w:val="00E70B38"/>
    <w:rsid w:val="00E725F9"/>
    <w:rsid w:val="00E7499E"/>
    <w:rsid w:val="00E7508F"/>
    <w:rsid w:val="00E75ED2"/>
    <w:rsid w:val="00E76292"/>
    <w:rsid w:val="00E77B04"/>
    <w:rsid w:val="00E8155E"/>
    <w:rsid w:val="00E85999"/>
    <w:rsid w:val="00E86F4A"/>
    <w:rsid w:val="00E907B8"/>
    <w:rsid w:val="00E920A6"/>
    <w:rsid w:val="00E92965"/>
    <w:rsid w:val="00E92F9B"/>
    <w:rsid w:val="00E94F46"/>
    <w:rsid w:val="00EA0C3B"/>
    <w:rsid w:val="00EA2DB3"/>
    <w:rsid w:val="00EB0D26"/>
    <w:rsid w:val="00EB2BCA"/>
    <w:rsid w:val="00EB34E8"/>
    <w:rsid w:val="00EB3C4C"/>
    <w:rsid w:val="00EB4E9A"/>
    <w:rsid w:val="00EB531A"/>
    <w:rsid w:val="00EC16A4"/>
    <w:rsid w:val="00EC618A"/>
    <w:rsid w:val="00EC6383"/>
    <w:rsid w:val="00ED1A7E"/>
    <w:rsid w:val="00ED475D"/>
    <w:rsid w:val="00ED4849"/>
    <w:rsid w:val="00ED5BF1"/>
    <w:rsid w:val="00EE16D5"/>
    <w:rsid w:val="00EE18D4"/>
    <w:rsid w:val="00EE2CA2"/>
    <w:rsid w:val="00EE6ACF"/>
    <w:rsid w:val="00EE6D8A"/>
    <w:rsid w:val="00EF0B82"/>
    <w:rsid w:val="00EF1014"/>
    <w:rsid w:val="00EF1065"/>
    <w:rsid w:val="00EF391E"/>
    <w:rsid w:val="00EF451D"/>
    <w:rsid w:val="00EF60C7"/>
    <w:rsid w:val="00EF6596"/>
    <w:rsid w:val="00EF6761"/>
    <w:rsid w:val="00F062CE"/>
    <w:rsid w:val="00F062E2"/>
    <w:rsid w:val="00F10137"/>
    <w:rsid w:val="00F16E33"/>
    <w:rsid w:val="00F22040"/>
    <w:rsid w:val="00F22816"/>
    <w:rsid w:val="00F243BB"/>
    <w:rsid w:val="00F279E1"/>
    <w:rsid w:val="00F31C79"/>
    <w:rsid w:val="00F35E8B"/>
    <w:rsid w:val="00F364D0"/>
    <w:rsid w:val="00F367C4"/>
    <w:rsid w:val="00F4010A"/>
    <w:rsid w:val="00F40E27"/>
    <w:rsid w:val="00F4522A"/>
    <w:rsid w:val="00F46815"/>
    <w:rsid w:val="00F46B7A"/>
    <w:rsid w:val="00F50282"/>
    <w:rsid w:val="00F5304F"/>
    <w:rsid w:val="00F53A5B"/>
    <w:rsid w:val="00F54AB1"/>
    <w:rsid w:val="00F56BE1"/>
    <w:rsid w:val="00F616A8"/>
    <w:rsid w:val="00F72838"/>
    <w:rsid w:val="00F730C9"/>
    <w:rsid w:val="00F74C83"/>
    <w:rsid w:val="00F8239F"/>
    <w:rsid w:val="00F87F5D"/>
    <w:rsid w:val="00F91207"/>
    <w:rsid w:val="00F91849"/>
    <w:rsid w:val="00F92ADC"/>
    <w:rsid w:val="00F97452"/>
    <w:rsid w:val="00FA0ACB"/>
    <w:rsid w:val="00FA31AF"/>
    <w:rsid w:val="00FA4A22"/>
    <w:rsid w:val="00FA5437"/>
    <w:rsid w:val="00FA6844"/>
    <w:rsid w:val="00FB13C3"/>
    <w:rsid w:val="00FB20F3"/>
    <w:rsid w:val="00FB58FA"/>
    <w:rsid w:val="00FB721C"/>
    <w:rsid w:val="00FC4091"/>
    <w:rsid w:val="00FC65BD"/>
    <w:rsid w:val="00FC7D4B"/>
    <w:rsid w:val="00FD2642"/>
    <w:rsid w:val="00FD3562"/>
    <w:rsid w:val="00FE0E81"/>
    <w:rsid w:val="00FE1FA9"/>
    <w:rsid w:val="00FE5EC4"/>
    <w:rsid w:val="00FE6D46"/>
    <w:rsid w:val="00FE717C"/>
    <w:rsid w:val="00FF0154"/>
    <w:rsid w:val="00FF079C"/>
    <w:rsid w:val="00FF1700"/>
    <w:rsid w:val="00FF2932"/>
    <w:rsid w:val="00FF4BF4"/>
    <w:rsid w:val="00FF5099"/>
    <w:rsid w:val="00FF67D0"/>
    <w:rsid w:val="00FF6D73"/>
    <w:rsid w:val="00FF7B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4C"/>
    <w:pPr>
      <w:spacing w:after="200" w:line="276" w:lineRule="auto"/>
    </w:pPr>
    <w:rPr>
      <w:rFonts w:eastAsia="Times New Roman"/>
    </w:r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eastAsia="Calibri" w:hAnsi="Tahoma"/>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lang w:val="en-US"/>
    </w:rPr>
  </w:style>
  <w:style w:type="character" w:customStyle="1" w:styleId="1">
    <w:name w:val="Заголовок 1 Знак"/>
    <w:uiPriority w:val="99"/>
    <w:rsid w:val="0086328E"/>
    <w:rPr>
      <w:rFonts w:ascii="Cambria" w:hAnsi="Cambria"/>
      <w:b/>
      <w:color w:val="365F91"/>
      <w:sz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DC2CE6"/>
    <w:pPr>
      <w:numPr>
        <w:numId w:val="2"/>
      </w:numPr>
      <w:tabs>
        <w:tab w:val="left" w:pos="1276"/>
      </w:tabs>
      <w:autoSpaceDE w:val="0"/>
      <w:autoSpaceDN w:val="0"/>
      <w:adjustRightInd w:val="0"/>
      <w:spacing w:after="0" w:line="360" w:lineRule="auto"/>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rPr>
  </w:style>
  <w:style w:type="paragraph" w:styleId="BalloonText">
    <w:name w:val="Balloon Text"/>
    <w:basedOn w:val="Normal"/>
    <w:link w:val="BalloonTextChar"/>
    <w:uiPriority w:val="99"/>
    <w:semiHidden/>
    <w:rsid w:val="006574EF"/>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574EF"/>
    <w:rPr>
      <w:rFonts w:ascii="Tahoma" w:hAnsi="Tahoma" w:cs="Times New Roman"/>
      <w:sz w:val="16"/>
      <w:lang w:eastAsia="ru-RU"/>
    </w:rPr>
  </w:style>
  <w:style w:type="character" w:styleId="CommentReference">
    <w:name w:val="annotation reference"/>
    <w:basedOn w:val="DefaultParagraphFont"/>
    <w:uiPriority w:val="99"/>
    <w:semiHidden/>
    <w:rsid w:val="006574EF"/>
    <w:rPr>
      <w:rFonts w:cs="Times New Roman"/>
      <w:sz w:val="16"/>
    </w:rPr>
  </w:style>
  <w:style w:type="paragraph" w:styleId="CommentText">
    <w:name w:val="annotation text"/>
    <w:basedOn w:val="Normal"/>
    <w:link w:val="CommentTextChar"/>
    <w:uiPriority w:val="99"/>
    <w:semiHidden/>
    <w:rsid w:val="006574E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574EF"/>
    <w:rPr>
      <w:rFonts w:eastAsia="Times New Roman" w:cs="Times New Roman"/>
      <w:sz w:val="20"/>
      <w:lang w:eastAsia="ru-RU"/>
    </w:rPr>
  </w:style>
  <w:style w:type="paragraph" w:styleId="CommentSubject">
    <w:name w:val="annotation subject"/>
    <w:basedOn w:val="CommentText"/>
    <w:next w:val="CommentText"/>
    <w:link w:val="CommentSubjectChar"/>
    <w:uiPriority w:val="99"/>
    <w:semiHidden/>
    <w:rsid w:val="006574EF"/>
    <w:rPr>
      <w:b/>
      <w:bCs/>
    </w:rPr>
  </w:style>
  <w:style w:type="character" w:customStyle="1" w:styleId="CommentSubjectChar">
    <w:name w:val="Comment Subject Char"/>
    <w:basedOn w:val="CommentTextChar"/>
    <w:link w:val="CommentSubject"/>
    <w:uiPriority w:val="99"/>
    <w:semiHidden/>
    <w:locked/>
    <w:rsid w:val="006574EF"/>
    <w:rPr>
      <w:b/>
    </w:rPr>
  </w:style>
  <w:style w:type="character" w:customStyle="1" w:styleId="blk">
    <w:name w:val="blk"/>
    <w:uiPriority w:val="99"/>
    <w:rsid w:val="002021E8"/>
  </w:style>
  <w:style w:type="character" w:customStyle="1" w:styleId="u">
    <w:name w:val="u"/>
    <w:uiPriority w:val="99"/>
    <w:rsid w:val="002021E8"/>
  </w:style>
  <w:style w:type="character" w:customStyle="1" w:styleId="ConsPlusNormal0">
    <w:name w:val="ConsPlusNormal Знак"/>
    <w:link w:val="ConsPlusNormal"/>
    <w:uiPriority w:val="99"/>
    <w:locked/>
    <w:rsid w:val="003F0013"/>
    <w:rPr>
      <w:rFonts w:ascii="Arial" w:hAnsi="Arial"/>
      <w:sz w:val="22"/>
      <w:lang w:val="ru-RU" w:eastAsia="ru-RU"/>
    </w:rPr>
  </w:style>
  <w:style w:type="paragraph" w:styleId="Header">
    <w:name w:val="header"/>
    <w:basedOn w:val="Normal"/>
    <w:link w:val="HeaderChar"/>
    <w:uiPriority w:val="99"/>
    <w:rsid w:val="001C0680"/>
    <w:pPr>
      <w:tabs>
        <w:tab w:val="center" w:pos="4677"/>
        <w:tab w:val="right" w:pos="9355"/>
      </w:tabs>
      <w:spacing w:after="0" w:line="240" w:lineRule="auto"/>
    </w:pPr>
    <w:rPr>
      <w:sz w:val="20"/>
      <w:szCs w:val="20"/>
    </w:rPr>
  </w:style>
  <w:style w:type="character" w:customStyle="1" w:styleId="HeaderChar">
    <w:name w:val="Header Char"/>
    <w:basedOn w:val="DefaultParagraphFont"/>
    <w:link w:val="Header"/>
    <w:uiPriority w:val="99"/>
    <w:locked/>
    <w:rsid w:val="001C0680"/>
    <w:rPr>
      <w:rFonts w:eastAsia="Times New Roman" w:cs="Times New Roman"/>
      <w:lang w:eastAsia="ru-RU"/>
    </w:rPr>
  </w:style>
  <w:style w:type="paragraph" w:styleId="Footer">
    <w:name w:val="footer"/>
    <w:basedOn w:val="Normal"/>
    <w:link w:val="FooterChar"/>
    <w:uiPriority w:val="99"/>
    <w:rsid w:val="001C0680"/>
    <w:pPr>
      <w:tabs>
        <w:tab w:val="center" w:pos="4677"/>
        <w:tab w:val="right" w:pos="9355"/>
      </w:tabs>
      <w:spacing w:after="0" w:line="240" w:lineRule="auto"/>
    </w:pPr>
    <w:rPr>
      <w:sz w:val="20"/>
      <w:szCs w:val="20"/>
    </w:rPr>
  </w:style>
  <w:style w:type="character" w:customStyle="1" w:styleId="FooterChar">
    <w:name w:val="Footer Char"/>
    <w:basedOn w:val="DefaultParagraphFont"/>
    <w:link w:val="Footer"/>
    <w:uiPriority w:val="99"/>
    <w:locked/>
    <w:rsid w:val="001C0680"/>
    <w:rPr>
      <w:rFonts w:eastAsia="Times New Roman" w:cs="Times New Roman"/>
      <w:lang w:eastAsia="ru-RU"/>
    </w:rPr>
  </w:style>
  <w:style w:type="paragraph" w:customStyle="1" w:styleId="ConsPlusNonformat">
    <w:name w:val="ConsPlusNonformat"/>
    <w:uiPriority w:val="99"/>
    <w:rsid w:val="00E5427B"/>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E5427B"/>
    <w:pPr>
      <w:widowControl w:val="0"/>
      <w:autoSpaceDE w:val="0"/>
      <w:autoSpaceDN w:val="0"/>
      <w:adjustRightInd w:val="0"/>
    </w:pPr>
    <w:rPr>
      <w:rFonts w:ascii="Arial" w:eastAsia="Times New Roman" w:hAnsi="Arial" w:cs="Arial"/>
      <w:sz w:val="20"/>
      <w:szCs w:val="20"/>
    </w:rPr>
  </w:style>
  <w:style w:type="table" w:styleId="TableGrid">
    <w:name w:val="Table Grid"/>
    <w:basedOn w:val="TableNormal"/>
    <w:uiPriority w:val="99"/>
    <w:rsid w:val="001847E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A54E7F"/>
    <w:pPr>
      <w:spacing w:after="0" w:line="240" w:lineRule="auto"/>
      <w:jc w:val="both"/>
    </w:pPr>
    <w:rPr>
      <w:rFonts w:ascii="Times New Roman" w:eastAsia="Calibri" w:hAnsi="Times New Roman"/>
      <w:sz w:val="20"/>
      <w:szCs w:val="20"/>
    </w:rPr>
  </w:style>
  <w:style w:type="character" w:customStyle="1" w:styleId="BodyTextChar">
    <w:name w:val="Body Text Char"/>
    <w:basedOn w:val="DefaultParagraphFont"/>
    <w:link w:val="BodyText"/>
    <w:uiPriority w:val="99"/>
    <w:locked/>
    <w:rsid w:val="00A54E7F"/>
    <w:rPr>
      <w:rFonts w:ascii="Times New Roman" w:hAnsi="Times New Roman" w:cs="Times New Roman"/>
      <w:sz w:val="20"/>
      <w:lang w:eastAsia="ru-RU"/>
    </w:rPr>
  </w:style>
  <w:style w:type="character" w:styleId="Hyperlink">
    <w:name w:val="Hyperlink"/>
    <w:basedOn w:val="DefaultParagraphFont"/>
    <w:uiPriority w:val="99"/>
    <w:rsid w:val="0058072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4588513">
      <w:marLeft w:val="0"/>
      <w:marRight w:val="0"/>
      <w:marTop w:val="0"/>
      <w:marBottom w:val="0"/>
      <w:divBdr>
        <w:top w:val="none" w:sz="0" w:space="0" w:color="auto"/>
        <w:left w:val="none" w:sz="0" w:space="0" w:color="auto"/>
        <w:bottom w:val="none" w:sz="0" w:space="0" w:color="auto"/>
        <w:right w:val="none" w:sz="0" w:space="0" w:color="auto"/>
      </w:divBdr>
      <w:divsChild>
        <w:div w:id="144588514">
          <w:marLeft w:val="0"/>
          <w:marRight w:val="0"/>
          <w:marTop w:val="0"/>
          <w:marBottom w:val="0"/>
          <w:divBdr>
            <w:top w:val="none" w:sz="0" w:space="0" w:color="auto"/>
            <w:left w:val="none" w:sz="0" w:space="0" w:color="auto"/>
            <w:bottom w:val="none" w:sz="0" w:space="0" w:color="auto"/>
            <w:right w:val="none" w:sz="0" w:space="0" w:color="auto"/>
          </w:divBdr>
        </w:div>
        <w:div w:id="144588515">
          <w:marLeft w:val="0"/>
          <w:marRight w:val="0"/>
          <w:marTop w:val="0"/>
          <w:marBottom w:val="0"/>
          <w:divBdr>
            <w:top w:val="none" w:sz="0" w:space="0" w:color="auto"/>
            <w:left w:val="none" w:sz="0" w:space="0" w:color="auto"/>
            <w:bottom w:val="none" w:sz="0" w:space="0" w:color="auto"/>
            <w:right w:val="none" w:sz="0" w:space="0" w:color="auto"/>
          </w:divBdr>
        </w:div>
        <w:div w:id="144588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EB3EE6EDA9F46F7D8EB24ACD8930AFA2A8C3A96B4B894F34C08F58B9WA60I" TargetMode="External"/><Relationship Id="rId13" Type="http://schemas.openxmlformats.org/officeDocument/2006/relationships/hyperlink" Target="consultantplus://offline/ref=A8EB3EE6EDA9F46F7D8EB344D88930AFA2ABC3AE6547894F34C08F58B9WA60I" TargetMode="External"/><Relationship Id="rId18"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ettings" Target="settings.xml"/><Relationship Id="rId21" Type="http://schemas.openxmlformats.org/officeDocument/2006/relationships/hyperlink" Target="http://www.ruzaregion.ru" TargetMode="External"/><Relationship Id="rId7" Type="http://schemas.openxmlformats.org/officeDocument/2006/relationships/hyperlink" Target="http://zags.mosreg.ru/" TargetMode="External"/><Relationship Id="rId12" Type="http://schemas.openxmlformats.org/officeDocument/2006/relationships/hyperlink" Target="consultantplus://offline/ref=A8EB3EE6EDA9F46F7D8EB24ACD8930AFA4AFC8AC6A44D4453C99835AWB6EI" TargetMode="External"/><Relationship Id="rId17" Type="http://schemas.openxmlformats.org/officeDocument/2006/relationships/hyperlink" Target="consultantplus://offline/ref=FFCF61B1203897002AE1EBBDD6BF3825CCC242D70BB000727A0349900Bw5JBI" TargetMode="External"/><Relationship Id="rId2" Type="http://schemas.openxmlformats.org/officeDocument/2006/relationships/styles" Target="styles.xml"/><Relationship Id="rId16" Type="http://schemas.openxmlformats.org/officeDocument/2006/relationships/hyperlink" Target="consultantplus://offline/ref=FFCF61B1203897002AE1EBBDD6BF3825CCC242D70BB300727A0349900Bw5JB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EB3EE6EDA9F46F7D8EB24ACD8930AFA2A8C8AA6A4D894F34C08F58B9WA60I" TargetMode="External"/><Relationship Id="rId5" Type="http://schemas.openxmlformats.org/officeDocument/2006/relationships/footnotes" Target="footnotes.xml"/><Relationship Id="rId15" Type="http://schemas.openxmlformats.org/officeDocument/2006/relationships/hyperlink" Target="consultantplus://offline/ref=476A85325146B0BEDDCDDD3E705D79EBE2054AE1140984AE08B6C2CDB86B4625589FDADB58265Ck5cFK" TargetMode="External"/><Relationship Id="rId23" Type="http://schemas.openxmlformats.org/officeDocument/2006/relationships/theme" Target="theme/theme1.xml"/><Relationship Id="rId10" Type="http://schemas.openxmlformats.org/officeDocument/2006/relationships/hyperlink" Target="consultantplus://offline/ref=EDDF35E53AD3E6D94F461CE2F5582A0DD563982DDE8003DF51DED4050904C0AE0C12D20865D3162DEB4DI" TargetMode="External"/><Relationship Id="rId19" Type="http://schemas.openxmlformats.org/officeDocument/2006/relationships/hyperlink" Target="consultantplus://offline/ref=A8EB3EE6EDA9F46F7D8EB24ACD8930AFA2A8C3A96B4B894F34C08F58B9A025886311D9E88DC4EE9DWC69I" TargetMode="External"/><Relationship Id="rId4" Type="http://schemas.openxmlformats.org/officeDocument/2006/relationships/webSettings" Target="webSettings.xml"/><Relationship Id="rId9" Type="http://schemas.openxmlformats.org/officeDocument/2006/relationships/hyperlink" Target="consultantplus://offline/ref=2A11D849767BB03CE06EC49A88D016C0F69CED7F67F28BF0150D382641V92BI" TargetMode="External"/><Relationship Id="rId14" Type="http://schemas.openxmlformats.org/officeDocument/2006/relationships/hyperlink" Target="consultantplus://offline/ref=EDDF35E53AD3E6D94F461DECE0582A0DD5659726D18003DF51DED40509E044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1198</TotalTime>
  <Pages>70</Pages>
  <Words>20350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_</dc:title>
  <dc:subject/>
  <dc:creator>Тимченко Анатолий Евгеньевич</dc:creator>
  <cp:keywords/>
  <dc:description/>
  <cp:lastModifiedBy>User</cp:lastModifiedBy>
  <cp:revision>38</cp:revision>
  <cp:lastPrinted>2016-02-26T09:06:00Z</cp:lastPrinted>
  <dcterms:created xsi:type="dcterms:W3CDTF">2014-05-28T04:40:00Z</dcterms:created>
  <dcterms:modified xsi:type="dcterms:W3CDTF">2016-04-06T05:49:00Z</dcterms:modified>
</cp:coreProperties>
</file>